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08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8900-8900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8800-8850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8800-8850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25.6pt;width:486.9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1404317"/>
      <w:bookmarkStart w:id="10" w:name="_Toc210271050"/>
    </w:p>
    <w:p>
      <w:r>
        <w:pict>
          <v:shape id="_x0000_i1026" o:spt="75" type="#_x0000_t75" style="height:331.65pt;width:487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399511069"/>
      <w:bookmarkStart w:id="13" w:name="_Toc211404318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国内苯酚市场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心上行，上周五至周末期间，部分延期抵达船货陆续靠泊，但介于后续出口装船操作的预期，持货商并无出货压力，挺价情绪明显，不过终端买气改观不大，重心略显僵持。周二台湾信昌异丙苯不可抗力停车消息传导至国内市场，苯酚持货商心态向好，推涨的热情一触即发，贸易商间的交易活跃度提升，苯酚石化企业两度上调报价，市场重心快速推高，期间终端企业参与度一般，多刚需询盘补货，交投难有明显放量。华东地区市场价格参考在9200-9300元/吨附近，华南地区市场价格参考在9350-9400元/吨附近，华北地区市场价格参考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9100-9200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挺价运作，参考9200-9300元/吨。工厂接连上调下业者心态支撑强劲，低出意向有限，下游参与积极性一般，实单商谈为主。</w:t>
      </w:r>
    </w:p>
    <w:p>
      <w:pPr>
        <w:pStyle w:val="12"/>
        <w:keepNext w:val="0"/>
        <w:keepLines w:val="0"/>
        <w:widowControl/>
        <w:suppressLineNumbers w:val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挺价运作，预估9350-9400元/吨。临近周末场内气氛相对平稳，持货商挺价过渡意向，下游参与程度不高，整体多刚需商谈。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default" w:ascii="宋体" w:hAnsi="宋体" w:cs="宋体"/>
          <w:sz w:val="30"/>
          <w:szCs w:val="30"/>
          <w:lang w:val="en-US" w:eastAsia="zh-CN"/>
        </w:rPr>
        <w:t>燕山周边地区苯酚市场</w:t>
      </w:r>
      <w:r>
        <w:rPr>
          <w:rFonts w:hint="eastAsia" w:ascii="宋体" w:hAnsi="宋体" w:cs="宋体"/>
          <w:sz w:val="30"/>
          <w:szCs w:val="30"/>
          <w:lang w:val="zh-CN"/>
        </w:rPr>
        <w:t>重心走高，预估9100-9200元/吨。受山东某工厂上调提振，贸易商报盘跟涨，终端企业多按需参与，实单成交表现一般。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后市预测：短线苯酚或</w:t>
      </w:r>
      <w:r>
        <w:rPr>
          <w:rFonts w:hint="eastAsia" w:ascii="宋体" w:hAnsi="宋体" w:cs="宋体"/>
          <w:sz w:val="30"/>
          <w:szCs w:val="30"/>
          <w:lang w:val="zh-CN"/>
        </w:rPr>
        <w:t>涨势放缓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946.65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993.55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996.45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6250-6300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6250-6300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6000-6200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6050-6100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6300-6400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5850-5950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5950-6000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5700-5900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5850-5850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0271058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5.6pt;width:487.3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10271059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2.4pt;width:487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本周，丙酮市场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重心快速推涨，近期船期到港有限，港口库存大幅下降，持货商心态得到提振，捂盘惜售情绪浓厚，石化企业顺势助推。恰在此时，台湾信昌酚酮装置受上游异丙苯装置停车的影响，8-9月丙酮合约酌情减量供应，此消息一出，丙酮市场开始沸腾，从11日尾盘开始呈现跳涨模式。多数操作者对9月沙特合约减量以及台湾信昌供应减少存在后续供应趋紧的担忧，低出意向明显放缓，报盘不断上行。从19日开始，华南大户贸易商开始收货，受华南市场走高带动，华东市场本周四下午开始发力，市场重心不断冲高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华东地区参考价格6350-6450元/吨附近，华南地区参考价格7100-7200</w:t>
      </w:r>
      <w:bookmarkStart w:id="32" w:name="_GoBack"/>
      <w:bookmarkEnd w:id="32"/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元/元/吨附近，华北地区参考价格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6500-6550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华东地区丙酮市场高开推进，参考6350-6450元/吨。港口库存有所增加，然后期到港有限，加之工厂继续上调，持货商高位报盘，实单刚需商谈。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继续推高，贸易商报盘价格区间在7100-7200元/吨。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重心走高，预估6500-6550元/吨。受山东某工厂大幅上调提振，贸易商积极跟涨，下游刚需入市询盘，整体成交表现一般。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br w:type="textWrapping"/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后市预测：短线丙酮或震高位运行。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D7028"/>
    <w:rsid w:val="028D1A2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C4AE5"/>
    <w:rsid w:val="0467042C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96C0F"/>
    <w:rsid w:val="05165026"/>
    <w:rsid w:val="052057AB"/>
    <w:rsid w:val="052C588E"/>
    <w:rsid w:val="053B7E33"/>
    <w:rsid w:val="054F2AAE"/>
    <w:rsid w:val="057D22BB"/>
    <w:rsid w:val="058179FC"/>
    <w:rsid w:val="05894314"/>
    <w:rsid w:val="05907F75"/>
    <w:rsid w:val="05BD50A6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B2767A"/>
    <w:rsid w:val="0AE30047"/>
    <w:rsid w:val="0AF7020D"/>
    <w:rsid w:val="0B0E3D79"/>
    <w:rsid w:val="0B10313C"/>
    <w:rsid w:val="0B290917"/>
    <w:rsid w:val="0B400BA6"/>
    <w:rsid w:val="0B4B43BC"/>
    <w:rsid w:val="0B582436"/>
    <w:rsid w:val="0B5D4024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E23E66"/>
    <w:rsid w:val="0BF64B6F"/>
    <w:rsid w:val="0BFE7E5C"/>
    <w:rsid w:val="0C1845D2"/>
    <w:rsid w:val="0C270CCA"/>
    <w:rsid w:val="0C374991"/>
    <w:rsid w:val="0C47677D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A17B4D"/>
    <w:rsid w:val="0DA4204E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F0533"/>
    <w:rsid w:val="0EE04E0D"/>
    <w:rsid w:val="0F0C6905"/>
    <w:rsid w:val="0F1F2221"/>
    <w:rsid w:val="0F1F3743"/>
    <w:rsid w:val="0F2074E0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A51203"/>
    <w:rsid w:val="0FAF1394"/>
    <w:rsid w:val="0FB2504D"/>
    <w:rsid w:val="0FE21990"/>
    <w:rsid w:val="0FFE367E"/>
    <w:rsid w:val="10161BAF"/>
    <w:rsid w:val="10163200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9750C9"/>
    <w:rsid w:val="109B6F01"/>
    <w:rsid w:val="10A41A75"/>
    <w:rsid w:val="10A47FF4"/>
    <w:rsid w:val="10C70BA0"/>
    <w:rsid w:val="10CD5F13"/>
    <w:rsid w:val="10D5007A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59538C"/>
    <w:rsid w:val="116A11CF"/>
    <w:rsid w:val="116A2956"/>
    <w:rsid w:val="116B5DD9"/>
    <w:rsid w:val="116E69F3"/>
    <w:rsid w:val="11B232F2"/>
    <w:rsid w:val="11B31559"/>
    <w:rsid w:val="11C86F12"/>
    <w:rsid w:val="12015DE0"/>
    <w:rsid w:val="120807E0"/>
    <w:rsid w:val="121224FE"/>
    <w:rsid w:val="12171E77"/>
    <w:rsid w:val="12282501"/>
    <w:rsid w:val="123A54C9"/>
    <w:rsid w:val="12416DA2"/>
    <w:rsid w:val="1248490B"/>
    <w:rsid w:val="12503F41"/>
    <w:rsid w:val="125F7C68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2586E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F52859"/>
    <w:rsid w:val="13F9668F"/>
    <w:rsid w:val="1401151D"/>
    <w:rsid w:val="14350582"/>
    <w:rsid w:val="144313F3"/>
    <w:rsid w:val="145440B7"/>
    <w:rsid w:val="14617FEC"/>
    <w:rsid w:val="14657552"/>
    <w:rsid w:val="146D7000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E77E9"/>
    <w:rsid w:val="15135193"/>
    <w:rsid w:val="15265A3E"/>
    <w:rsid w:val="1533317C"/>
    <w:rsid w:val="154157E2"/>
    <w:rsid w:val="15526C34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E06996"/>
    <w:rsid w:val="15F35CA8"/>
    <w:rsid w:val="15F47C51"/>
    <w:rsid w:val="16234746"/>
    <w:rsid w:val="163F061A"/>
    <w:rsid w:val="16550C4F"/>
    <w:rsid w:val="166E0F78"/>
    <w:rsid w:val="16727B98"/>
    <w:rsid w:val="167F3289"/>
    <w:rsid w:val="16876E10"/>
    <w:rsid w:val="1687734F"/>
    <w:rsid w:val="16885446"/>
    <w:rsid w:val="168A02D8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52C00"/>
    <w:rsid w:val="172A4A55"/>
    <w:rsid w:val="172F3E26"/>
    <w:rsid w:val="17362A31"/>
    <w:rsid w:val="1737309F"/>
    <w:rsid w:val="173A6236"/>
    <w:rsid w:val="173D1B20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2833B5"/>
    <w:rsid w:val="19304DEC"/>
    <w:rsid w:val="19414BB3"/>
    <w:rsid w:val="196B6F70"/>
    <w:rsid w:val="196E714D"/>
    <w:rsid w:val="197C3162"/>
    <w:rsid w:val="198545E1"/>
    <w:rsid w:val="19870C56"/>
    <w:rsid w:val="199F457B"/>
    <w:rsid w:val="19B41CEE"/>
    <w:rsid w:val="19B57A86"/>
    <w:rsid w:val="19C87F2F"/>
    <w:rsid w:val="19CC5F00"/>
    <w:rsid w:val="19D523D3"/>
    <w:rsid w:val="19FA64E9"/>
    <w:rsid w:val="1A0249BD"/>
    <w:rsid w:val="1A074441"/>
    <w:rsid w:val="1A0E094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C0656BA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E06074B"/>
    <w:rsid w:val="1E084AE6"/>
    <w:rsid w:val="1E220E0F"/>
    <w:rsid w:val="1E464112"/>
    <w:rsid w:val="1E4C0D31"/>
    <w:rsid w:val="1E5402AF"/>
    <w:rsid w:val="1E572506"/>
    <w:rsid w:val="1E58293D"/>
    <w:rsid w:val="1E6C7B07"/>
    <w:rsid w:val="1E727781"/>
    <w:rsid w:val="1E7D67E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D06BFB"/>
    <w:rsid w:val="20DC2DC4"/>
    <w:rsid w:val="20DE44CD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32573D"/>
    <w:rsid w:val="224021E4"/>
    <w:rsid w:val="22425E35"/>
    <w:rsid w:val="22576512"/>
    <w:rsid w:val="22685008"/>
    <w:rsid w:val="227A2206"/>
    <w:rsid w:val="228A68F8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306093D"/>
    <w:rsid w:val="230935DD"/>
    <w:rsid w:val="230C33C6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40B7E8D"/>
    <w:rsid w:val="241159D8"/>
    <w:rsid w:val="24171E91"/>
    <w:rsid w:val="241D4171"/>
    <w:rsid w:val="24385B59"/>
    <w:rsid w:val="246B0E65"/>
    <w:rsid w:val="247816EB"/>
    <w:rsid w:val="247C40BA"/>
    <w:rsid w:val="2480250B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7A30"/>
    <w:rsid w:val="260F6FAA"/>
    <w:rsid w:val="26125649"/>
    <w:rsid w:val="261261A4"/>
    <w:rsid w:val="261472D2"/>
    <w:rsid w:val="261A443B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333BCD"/>
    <w:rsid w:val="2735547D"/>
    <w:rsid w:val="27356494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D0ADC"/>
    <w:rsid w:val="2A0E78F2"/>
    <w:rsid w:val="2A141D35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B086C78"/>
    <w:rsid w:val="2B0974C7"/>
    <w:rsid w:val="2B1B59B3"/>
    <w:rsid w:val="2B1D0389"/>
    <w:rsid w:val="2B2C3125"/>
    <w:rsid w:val="2B480329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475FA7"/>
    <w:rsid w:val="2D5736E3"/>
    <w:rsid w:val="2D630FD5"/>
    <w:rsid w:val="2D6F2110"/>
    <w:rsid w:val="2D8A50C1"/>
    <w:rsid w:val="2D8B11FE"/>
    <w:rsid w:val="2D9E1BAF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231F19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7761B0"/>
    <w:rsid w:val="307A3332"/>
    <w:rsid w:val="30871F14"/>
    <w:rsid w:val="308A74C3"/>
    <w:rsid w:val="308B7F1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776F5D"/>
    <w:rsid w:val="347E1C2D"/>
    <w:rsid w:val="3489011F"/>
    <w:rsid w:val="34AF6678"/>
    <w:rsid w:val="34AF6CAA"/>
    <w:rsid w:val="34C0195E"/>
    <w:rsid w:val="34CC1A7D"/>
    <w:rsid w:val="34E94413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613A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8A2AD6"/>
    <w:rsid w:val="3790708D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4D7FAF"/>
    <w:rsid w:val="38563831"/>
    <w:rsid w:val="385A5943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A074699"/>
    <w:rsid w:val="3A175361"/>
    <w:rsid w:val="3A2E6A09"/>
    <w:rsid w:val="3A304CE5"/>
    <w:rsid w:val="3A374703"/>
    <w:rsid w:val="3A547725"/>
    <w:rsid w:val="3A56506D"/>
    <w:rsid w:val="3A571A6D"/>
    <w:rsid w:val="3A5A450C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782D0E"/>
    <w:rsid w:val="3B8127F8"/>
    <w:rsid w:val="3B8A7910"/>
    <w:rsid w:val="3B9721ED"/>
    <w:rsid w:val="3BA62627"/>
    <w:rsid w:val="3BA946EF"/>
    <w:rsid w:val="3BAA36D9"/>
    <w:rsid w:val="3BAE3941"/>
    <w:rsid w:val="3BAE4A1F"/>
    <w:rsid w:val="3BC33F59"/>
    <w:rsid w:val="3BC4641E"/>
    <w:rsid w:val="3BC7143B"/>
    <w:rsid w:val="3BF419E8"/>
    <w:rsid w:val="3BFB37F3"/>
    <w:rsid w:val="3BFB3940"/>
    <w:rsid w:val="3C067D4B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856164"/>
    <w:rsid w:val="3C9A1E47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705C55"/>
    <w:rsid w:val="3F727395"/>
    <w:rsid w:val="3F746192"/>
    <w:rsid w:val="3F7B4179"/>
    <w:rsid w:val="3F7D6665"/>
    <w:rsid w:val="3F8144C7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B4629D"/>
    <w:rsid w:val="40B849B5"/>
    <w:rsid w:val="40BD13A2"/>
    <w:rsid w:val="40D13E71"/>
    <w:rsid w:val="40D527D8"/>
    <w:rsid w:val="40DB2F6F"/>
    <w:rsid w:val="40F30236"/>
    <w:rsid w:val="40FA2ECD"/>
    <w:rsid w:val="40FF3FEE"/>
    <w:rsid w:val="41164DB2"/>
    <w:rsid w:val="411B7378"/>
    <w:rsid w:val="413A5813"/>
    <w:rsid w:val="414C457B"/>
    <w:rsid w:val="414D7F99"/>
    <w:rsid w:val="41647876"/>
    <w:rsid w:val="418A6CE7"/>
    <w:rsid w:val="418B111E"/>
    <w:rsid w:val="418F4CBB"/>
    <w:rsid w:val="419361E6"/>
    <w:rsid w:val="419544C2"/>
    <w:rsid w:val="419654F6"/>
    <w:rsid w:val="41A45679"/>
    <w:rsid w:val="41AD2C2E"/>
    <w:rsid w:val="41DE5327"/>
    <w:rsid w:val="41E67283"/>
    <w:rsid w:val="41E75314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A3C14"/>
    <w:rsid w:val="43A060FB"/>
    <w:rsid w:val="43A449C8"/>
    <w:rsid w:val="43A82E1F"/>
    <w:rsid w:val="43AB71CA"/>
    <w:rsid w:val="43B2056D"/>
    <w:rsid w:val="43B6755A"/>
    <w:rsid w:val="43BD5F2D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82ADA"/>
    <w:rsid w:val="46202AD4"/>
    <w:rsid w:val="46367B72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223738"/>
    <w:rsid w:val="49366BDB"/>
    <w:rsid w:val="493D55A3"/>
    <w:rsid w:val="496E530C"/>
    <w:rsid w:val="497E0FD0"/>
    <w:rsid w:val="49A04FEF"/>
    <w:rsid w:val="49B05EFD"/>
    <w:rsid w:val="49B719B0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45231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527F0E"/>
    <w:rsid w:val="4E56152F"/>
    <w:rsid w:val="4E58614C"/>
    <w:rsid w:val="4E6776BA"/>
    <w:rsid w:val="4E7B2195"/>
    <w:rsid w:val="4E813C64"/>
    <w:rsid w:val="4E880854"/>
    <w:rsid w:val="4E8822BB"/>
    <w:rsid w:val="4E883313"/>
    <w:rsid w:val="4E8F45BA"/>
    <w:rsid w:val="4E943AAF"/>
    <w:rsid w:val="4E946BC0"/>
    <w:rsid w:val="4E98719E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72353C"/>
    <w:rsid w:val="507416EB"/>
    <w:rsid w:val="50757864"/>
    <w:rsid w:val="50824F2A"/>
    <w:rsid w:val="50A96AAD"/>
    <w:rsid w:val="50AF046E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3513EE"/>
    <w:rsid w:val="515F4129"/>
    <w:rsid w:val="5165155B"/>
    <w:rsid w:val="516942F3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D564DC"/>
    <w:rsid w:val="52E512EF"/>
    <w:rsid w:val="52EF7D86"/>
    <w:rsid w:val="52FA232A"/>
    <w:rsid w:val="532C40A5"/>
    <w:rsid w:val="533C6EEB"/>
    <w:rsid w:val="533F633F"/>
    <w:rsid w:val="534A4053"/>
    <w:rsid w:val="53501553"/>
    <w:rsid w:val="53735B18"/>
    <w:rsid w:val="53767FBE"/>
    <w:rsid w:val="538144FD"/>
    <w:rsid w:val="53821B91"/>
    <w:rsid w:val="538256E8"/>
    <w:rsid w:val="53892669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B6788"/>
    <w:rsid w:val="5420557C"/>
    <w:rsid w:val="543A7D91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8F032C"/>
    <w:rsid w:val="54A96FD0"/>
    <w:rsid w:val="54B90539"/>
    <w:rsid w:val="54D04B4B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BA01C7"/>
    <w:rsid w:val="55C0167B"/>
    <w:rsid w:val="55C87F99"/>
    <w:rsid w:val="55CB4578"/>
    <w:rsid w:val="55D57167"/>
    <w:rsid w:val="55DF767B"/>
    <w:rsid w:val="55E573D8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F3FCB"/>
    <w:rsid w:val="56D16B99"/>
    <w:rsid w:val="56E34E09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33A30"/>
    <w:rsid w:val="5CA423F0"/>
    <w:rsid w:val="5CAB07D4"/>
    <w:rsid w:val="5CBB57BF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E559D9"/>
    <w:rsid w:val="5E00157D"/>
    <w:rsid w:val="5E005B82"/>
    <w:rsid w:val="5E017572"/>
    <w:rsid w:val="5E12023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B01C33"/>
    <w:rsid w:val="5EB52D3F"/>
    <w:rsid w:val="5EB541F6"/>
    <w:rsid w:val="5EB77C59"/>
    <w:rsid w:val="5EBD169E"/>
    <w:rsid w:val="5EC654C1"/>
    <w:rsid w:val="5ECA0037"/>
    <w:rsid w:val="5EE11490"/>
    <w:rsid w:val="5F0D19A6"/>
    <w:rsid w:val="5F2C6C07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95E1D"/>
    <w:rsid w:val="5FAA0147"/>
    <w:rsid w:val="5FBB4297"/>
    <w:rsid w:val="5FBC196C"/>
    <w:rsid w:val="5FBF26F0"/>
    <w:rsid w:val="5FF26BF0"/>
    <w:rsid w:val="5FF61F02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A43A4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166563"/>
    <w:rsid w:val="621A6D68"/>
    <w:rsid w:val="62383655"/>
    <w:rsid w:val="624563AC"/>
    <w:rsid w:val="625770CD"/>
    <w:rsid w:val="625C00E5"/>
    <w:rsid w:val="625C07E0"/>
    <w:rsid w:val="628C2223"/>
    <w:rsid w:val="62A457D5"/>
    <w:rsid w:val="62B16846"/>
    <w:rsid w:val="62BF2015"/>
    <w:rsid w:val="62CA4851"/>
    <w:rsid w:val="62ED74AF"/>
    <w:rsid w:val="63106BEA"/>
    <w:rsid w:val="631341F9"/>
    <w:rsid w:val="631D4458"/>
    <w:rsid w:val="631F5508"/>
    <w:rsid w:val="632C61ED"/>
    <w:rsid w:val="633B323D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750D4"/>
    <w:rsid w:val="64877443"/>
    <w:rsid w:val="648C1B27"/>
    <w:rsid w:val="648E3A7C"/>
    <w:rsid w:val="648F2656"/>
    <w:rsid w:val="6497134A"/>
    <w:rsid w:val="64A122E9"/>
    <w:rsid w:val="64A4092F"/>
    <w:rsid w:val="64A71ED4"/>
    <w:rsid w:val="64AA7F9D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C6D95"/>
    <w:rsid w:val="67D64009"/>
    <w:rsid w:val="67E24492"/>
    <w:rsid w:val="67E92C26"/>
    <w:rsid w:val="67E95E04"/>
    <w:rsid w:val="67F06F15"/>
    <w:rsid w:val="67FC2A80"/>
    <w:rsid w:val="68000590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C2478A"/>
    <w:rsid w:val="68C76426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A2569"/>
    <w:rsid w:val="698578FA"/>
    <w:rsid w:val="698B57A0"/>
    <w:rsid w:val="699D3DAF"/>
    <w:rsid w:val="699E1CF5"/>
    <w:rsid w:val="69A543F4"/>
    <w:rsid w:val="69A80623"/>
    <w:rsid w:val="69DC6958"/>
    <w:rsid w:val="69E40C91"/>
    <w:rsid w:val="69EE02FC"/>
    <w:rsid w:val="6A044F86"/>
    <w:rsid w:val="6A243FF0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0D149E8"/>
    <w:rsid w:val="70FA1FC7"/>
    <w:rsid w:val="710A6C99"/>
    <w:rsid w:val="712F03A0"/>
    <w:rsid w:val="713A389E"/>
    <w:rsid w:val="713D1C8C"/>
    <w:rsid w:val="71447C02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283741"/>
    <w:rsid w:val="722F060D"/>
    <w:rsid w:val="72316B46"/>
    <w:rsid w:val="723A27A5"/>
    <w:rsid w:val="726115F7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5961"/>
    <w:rsid w:val="738D526C"/>
    <w:rsid w:val="7390239A"/>
    <w:rsid w:val="73A72E80"/>
    <w:rsid w:val="73B85B99"/>
    <w:rsid w:val="73BE1767"/>
    <w:rsid w:val="73E016FB"/>
    <w:rsid w:val="73F921D5"/>
    <w:rsid w:val="73FD55AE"/>
    <w:rsid w:val="74096524"/>
    <w:rsid w:val="741611FE"/>
    <w:rsid w:val="74161692"/>
    <w:rsid w:val="741976B0"/>
    <w:rsid w:val="743124A1"/>
    <w:rsid w:val="7452493B"/>
    <w:rsid w:val="74676402"/>
    <w:rsid w:val="746C4061"/>
    <w:rsid w:val="74765520"/>
    <w:rsid w:val="7479292E"/>
    <w:rsid w:val="74A61BA3"/>
    <w:rsid w:val="74B277D3"/>
    <w:rsid w:val="74CF0444"/>
    <w:rsid w:val="74D51C14"/>
    <w:rsid w:val="74E60B79"/>
    <w:rsid w:val="74F118C6"/>
    <w:rsid w:val="74FE21C4"/>
    <w:rsid w:val="750F06CB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C1715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C2AC0"/>
    <w:rsid w:val="7A8F6023"/>
    <w:rsid w:val="7AAC6C6F"/>
    <w:rsid w:val="7AB262C8"/>
    <w:rsid w:val="7AC2363D"/>
    <w:rsid w:val="7AD115EA"/>
    <w:rsid w:val="7AD91A29"/>
    <w:rsid w:val="7AE83BEE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A873B6"/>
    <w:rsid w:val="7CA934A0"/>
    <w:rsid w:val="7CBC00DF"/>
    <w:rsid w:val="7CBC461C"/>
    <w:rsid w:val="7CBF0B39"/>
    <w:rsid w:val="7CC22829"/>
    <w:rsid w:val="7CDE5FA2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2021-08-20T06:37:12Z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