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1.2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05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14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1294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1296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1680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1690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2048.75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2049.25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2371.75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2372.25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9700-9800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9850-9900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9700-9800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9850-9900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9800-9800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9850-9900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9900-9900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9900-9950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9850-9900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9900-10000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9700-9800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9800-9900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20.5pt;width:487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399511067"/>
      <w:bookmarkStart w:id="10" w:name="_Toc210271050"/>
    </w:p>
    <w:p>
      <w:r>
        <w:pict>
          <v:shape id="_x0000_i1030" o:spt="75" type="#_x0000_t75" style="height:325.35pt;width:486.9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本周，国内苯酚市场行情整理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运行</w:t>
      </w:r>
      <w:bookmarkStart w:id="32" w:name="_GoBack"/>
      <w:bookmarkEnd w:id="32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周初江阴港口库存虽增至4万吨，然考虑短线船货到港补充量不大，中石化三井酚酮装置因故临时停车，长春化工酚酮装置降负运行，且原料纯苯市场价格持续推高，多方利好拉动下，持货商并不着急出货。同期苯酚工厂涨价配合，市场价格涨势放快。周中，苯酚石化企业价格进一步上调操作，但市场反响一般。随着价格的不断攀升，下游终端企业抵触情绪渐显，采买趋于刚需，持货商出货不畅，获利盘低出让利现象打压重心略有回落，业者不乏观望情绪，参与谨慎，交易跟进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9600-9700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元/吨附近，华南地区市场价格参考在9700-9800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9800-9850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弱势开盘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原油跌幅较大，持货商心态受挫，让利低出不断，下游买盘谨慎，刚需参与，实单有限。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9600-9700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弱势下挫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华东气氛走弱，持货商心态承压，报盘下移，下游补货情绪不高，实单成交不佳，商谈走软。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截止本周末，当地主流参考价格9700-9800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区间波动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。石化企业开单价暂稳，持货商多稳价报盘，下游买盘积极性一般，少量刚需参与为主。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截止本周末，当地主流参考价格9800-9850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后市预测：短线苯酚或整理运作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998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2486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1699.75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2021/5/11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1946.75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1947.25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2021/5/10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7500-7550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7650-7700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2021/5/10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7650-7800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211404325"/>
      <w:bookmarkStart w:id="25" w:name="_Toc399511074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2" o:spt="75" type="#_x0000_t75" style="height:324.3pt;width:487.1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399511075"/>
      <w:bookmarkStart w:id="29" w:name="_Toc210271059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3" o:spt="75" type="#_x0000_t75" style="height:323.5pt;width:487.0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周，国内丙酮市场行情直线俯冲，周初，中石化三井装置临时停车、常熟长春装置降负至7.5成运行，促使国内酚酮装置较上周下降10个百分点。港口库存下降至3.95万吨的水平。受以上因素的拉动，场内持货商心态得到提振，挺价情绪显现，带动报盘略有上探，部分二手商入市补货，市场交投气氛稍有改善，但终端企业采购情绪释放有限，多消化合约为主，入市补货的脚步严重受阻，实盘成交放量难有扩大的迹象。工厂库存消化缓慢，去库存在压力，轮番下调丙酮开单价应对。市场经过周一一日游之后，再度回归下行的轨迹中，且一发不可收拾。华东地区参考价格7150-7200元/吨附近，华南地区参考价格7500-7550元/吨附近，华北地区参多考价格7700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华东地区丙酮市场弱势开盘。港口库存继续增加，下游几无买盘跟进，持货商观望心态，主动报盘不多，成交气氛清淡。截止本周末，当地主流参考价格7150-7200元/吨附近。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窄幅震荡。临近周末场内基本面变化不大，持货商稳价观望为主，下游买气清淡，实际交投放量不足。截止本周末，当地主流参考价格在7500-7550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燕山周边丙酮市场氛围清淡。石化企业开单价暂稳，成本压力下持货商多随行就市，下游刚需参与，实单交投表现冷清。截止本周末，当地主流参考价格在7700元/吨附近。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后市预测：短线丙酮或延续弱势。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24617C"/>
    <w:rsid w:val="012778AA"/>
    <w:rsid w:val="015F1BEE"/>
    <w:rsid w:val="01661F54"/>
    <w:rsid w:val="017A7DA7"/>
    <w:rsid w:val="01840CA3"/>
    <w:rsid w:val="018D5310"/>
    <w:rsid w:val="01942B66"/>
    <w:rsid w:val="01B17343"/>
    <w:rsid w:val="01B7462C"/>
    <w:rsid w:val="01C002CF"/>
    <w:rsid w:val="01E55A9B"/>
    <w:rsid w:val="022025A2"/>
    <w:rsid w:val="02576F1D"/>
    <w:rsid w:val="025E39C8"/>
    <w:rsid w:val="026C2D3D"/>
    <w:rsid w:val="02714ACE"/>
    <w:rsid w:val="027D7028"/>
    <w:rsid w:val="028D1A2E"/>
    <w:rsid w:val="02BB7A8A"/>
    <w:rsid w:val="02D63E49"/>
    <w:rsid w:val="02D73AE0"/>
    <w:rsid w:val="02E155BA"/>
    <w:rsid w:val="02FE6AEC"/>
    <w:rsid w:val="03265752"/>
    <w:rsid w:val="0334259B"/>
    <w:rsid w:val="03413F42"/>
    <w:rsid w:val="03481DE4"/>
    <w:rsid w:val="034D25BD"/>
    <w:rsid w:val="034D46C7"/>
    <w:rsid w:val="03523B8D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7D5ACD"/>
    <w:rsid w:val="048518DA"/>
    <w:rsid w:val="048E5582"/>
    <w:rsid w:val="04940926"/>
    <w:rsid w:val="04962671"/>
    <w:rsid w:val="04A020C0"/>
    <w:rsid w:val="04C74975"/>
    <w:rsid w:val="04F96C0F"/>
    <w:rsid w:val="05165026"/>
    <w:rsid w:val="05894314"/>
    <w:rsid w:val="05907F75"/>
    <w:rsid w:val="05D2389C"/>
    <w:rsid w:val="06026C2C"/>
    <w:rsid w:val="06127F2E"/>
    <w:rsid w:val="062B51E1"/>
    <w:rsid w:val="06393B48"/>
    <w:rsid w:val="06476F95"/>
    <w:rsid w:val="06494DE6"/>
    <w:rsid w:val="064B4D29"/>
    <w:rsid w:val="064E606D"/>
    <w:rsid w:val="06692450"/>
    <w:rsid w:val="06715E29"/>
    <w:rsid w:val="06C80CB7"/>
    <w:rsid w:val="06E27904"/>
    <w:rsid w:val="06EA6F10"/>
    <w:rsid w:val="06ED0E85"/>
    <w:rsid w:val="072D46FB"/>
    <w:rsid w:val="075645CA"/>
    <w:rsid w:val="075E2E05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11ED"/>
    <w:rsid w:val="07FD72B6"/>
    <w:rsid w:val="08024F28"/>
    <w:rsid w:val="08082BFC"/>
    <w:rsid w:val="0841107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9111A3A"/>
    <w:rsid w:val="091517BF"/>
    <w:rsid w:val="0923229C"/>
    <w:rsid w:val="092B2CD9"/>
    <w:rsid w:val="093A3080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A1C50"/>
    <w:rsid w:val="09C91AEC"/>
    <w:rsid w:val="09DB71BB"/>
    <w:rsid w:val="0A0B2BBA"/>
    <w:rsid w:val="0A113874"/>
    <w:rsid w:val="0A185420"/>
    <w:rsid w:val="0A375623"/>
    <w:rsid w:val="0A7B5D96"/>
    <w:rsid w:val="0A862DD4"/>
    <w:rsid w:val="0AB2767A"/>
    <w:rsid w:val="0AF7020D"/>
    <w:rsid w:val="0B0E3D79"/>
    <w:rsid w:val="0B290917"/>
    <w:rsid w:val="0B582436"/>
    <w:rsid w:val="0B5D4024"/>
    <w:rsid w:val="0B6E064D"/>
    <w:rsid w:val="0B7561A2"/>
    <w:rsid w:val="0B925583"/>
    <w:rsid w:val="0BC0329A"/>
    <w:rsid w:val="0BCE4A1F"/>
    <w:rsid w:val="0BD42EB3"/>
    <w:rsid w:val="0BE23E66"/>
    <w:rsid w:val="0C1845D2"/>
    <w:rsid w:val="0C374991"/>
    <w:rsid w:val="0C47677D"/>
    <w:rsid w:val="0C642EE4"/>
    <w:rsid w:val="0C863281"/>
    <w:rsid w:val="0CA93E58"/>
    <w:rsid w:val="0CA94F96"/>
    <w:rsid w:val="0CC1198A"/>
    <w:rsid w:val="0CDD4805"/>
    <w:rsid w:val="0CE337A3"/>
    <w:rsid w:val="0CE527FA"/>
    <w:rsid w:val="0CED109A"/>
    <w:rsid w:val="0D203C04"/>
    <w:rsid w:val="0D2461D9"/>
    <w:rsid w:val="0D274546"/>
    <w:rsid w:val="0D3D4F98"/>
    <w:rsid w:val="0D421F17"/>
    <w:rsid w:val="0D423991"/>
    <w:rsid w:val="0D4C5AE7"/>
    <w:rsid w:val="0D545077"/>
    <w:rsid w:val="0D5876C0"/>
    <w:rsid w:val="0DA17B4D"/>
    <w:rsid w:val="0DAE786D"/>
    <w:rsid w:val="0DB76A6F"/>
    <w:rsid w:val="0DBD5A54"/>
    <w:rsid w:val="0DBE6A44"/>
    <w:rsid w:val="0DD96F99"/>
    <w:rsid w:val="0DD97F01"/>
    <w:rsid w:val="0DE4726A"/>
    <w:rsid w:val="0DE75B75"/>
    <w:rsid w:val="0DF736C5"/>
    <w:rsid w:val="0E1C6773"/>
    <w:rsid w:val="0E556C16"/>
    <w:rsid w:val="0E6A36B8"/>
    <w:rsid w:val="0E754A96"/>
    <w:rsid w:val="0E796ABA"/>
    <w:rsid w:val="0E8A6DAC"/>
    <w:rsid w:val="0E9E5FE3"/>
    <w:rsid w:val="0EA27A74"/>
    <w:rsid w:val="0EBC2CA2"/>
    <w:rsid w:val="0ECF6A26"/>
    <w:rsid w:val="0ED709C6"/>
    <w:rsid w:val="0EDF0533"/>
    <w:rsid w:val="0F0C6905"/>
    <w:rsid w:val="0F1F2221"/>
    <w:rsid w:val="0F2074E0"/>
    <w:rsid w:val="0F2D170B"/>
    <w:rsid w:val="0F316E47"/>
    <w:rsid w:val="0F340291"/>
    <w:rsid w:val="0F711FAA"/>
    <w:rsid w:val="0F73504B"/>
    <w:rsid w:val="0F7D035A"/>
    <w:rsid w:val="0FAF1394"/>
    <w:rsid w:val="0FE21990"/>
    <w:rsid w:val="0FFE367E"/>
    <w:rsid w:val="10163200"/>
    <w:rsid w:val="10377F8F"/>
    <w:rsid w:val="104165D5"/>
    <w:rsid w:val="10457234"/>
    <w:rsid w:val="104E77F1"/>
    <w:rsid w:val="10620DA8"/>
    <w:rsid w:val="106B5FAB"/>
    <w:rsid w:val="109750C9"/>
    <w:rsid w:val="109B6F01"/>
    <w:rsid w:val="10A41A75"/>
    <w:rsid w:val="10A47FF4"/>
    <w:rsid w:val="10CD5F13"/>
    <w:rsid w:val="10F20651"/>
    <w:rsid w:val="10FB67BD"/>
    <w:rsid w:val="110506C9"/>
    <w:rsid w:val="11051495"/>
    <w:rsid w:val="1133742A"/>
    <w:rsid w:val="113E06C4"/>
    <w:rsid w:val="113F6D18"/>
    <w:rsid w:val="11464047"/>
    <w:rsid w:val="11500684"/>
    <w:rsid w:val="116A11CF"/>
    <w:rsid w:val="116A2956"/>
    <w:rsid w:val="116E69F3"/>
    <w:rsid w:val="11B232F2"/>
    <w:rsid w:val="11B31559"/>
    <w:rsid w:val="12015DE0"/>
    <w:rsid w:val="12171E77"/>
    <w:rsid w:val="123A54C9"/>
    <w:rsid w:val="12416DA2"/>
    <w:rsid w:val="1248490B"/>
    <w:rsid w:val="125F7C68"/>
    <w:rsid w:val="12633D3C"/>
    <w:rsid w:val="12830160"/>
    <w:rsid w:val="12841F2B"/>
    <w:rsid w:val="1286650D"/>
    <w:rsid w:val="12940C2C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F0381"/>
    <w:rsid w:val="13CF4B39"/>
    <w:rsid w:val="13F52859"/>
    <w:rsid w:val="14350582"/>
    <w:rsid w:val="144313F3"/>
    <w:rsid w:val="145440B7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33317C"/>
    <w:rsid w:val="154157E2"/>
    <w:rsid w:val="15605DF6"/>
    <w:rsid w:val="158830EE"/>
    <w:rsid w:val="15977B4B"/>
    <w:rsid w:val="159B4E07"/>
    <w:rsid w:val="15A72747"/>
    <w:rsid w:val="15C34D77"/>
    <w:rsid w:val="15D64350"/>
    <w:rsid w:val="15F35CA8"/>
    <w:rsid w:val="163F061A"/>
    <w:rsid w:val="167F3289"/>
    <w:rsid w:val="16885446"/>
    <w:rsid w:val="16EB4B7C"/>
    <w:rsid w:val="17035D97"/>
    <w:rsid w:val="170555EC"/>
    <w:rsid w:val="171579A0"/>
    <w:rsid w:val="172A4A55"/>
    <w:rsid w:val="172F3E26"/>
    <w:rsid w:val="173A6236"/>
    <w:rsid w:val="173D1B20"/>
    <w:rsid w:val="174E21AA"/>
    <w:rsid w:val="1758277D"/>
    <w:rsid w:val="175854EC"/>
    <w:rsid w:val="17660D5D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890D86"/>
    <w:rsid w:val="18C80375"/>
    <w:rsid w:val="18D00B65"/>
    <w:rsid w:val="18D76C59"/>
    <w:rsid w:val="18DC6658"/>
    <w:rsid w:val="18F61832"/>
    <w:rsid w:val="191D5CAB"/>
    <w:rsid w:val="19304DEC"/>
    <w:rsid w:val="19414BB3"/>
    <w:rsid w:val="199F457B"/>
    <w:rsid w:val="19B41CEE"/>
    <w:rsid w:val="19C87F2F"/>
    <w:rsid w:val="19CC5F00"/>
    <w:rsid w:val="19FA64E9"/>
    <w:rsid w:val="1A0249BD"/>
    <w:rsid w:val="1A0E0948"/>
    <w:rsid w:val="1A3738FB"/>
    <w:rsid w:val="1A391441"/>
    <w:rsid w:val="1A3D1203"/>
    <w:rsid w:val="1A5A4FD8"/>
    <w:rsid w:val="1A5D7BE4"/>
    <w:rsid w:val="1A6875DD"/>
    <w:rsid w:val="1A7F0591"/>
    <w:rsid w:val="1A966CF8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2C1190"/>
    <w:rsid w:val="1B35425D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48271F"/>
    <w:rsid w:val="1C6026A5"/>
    <w:rsid w:val="1C685286"/>
    <w:rsid w:val="1C791B46"/>
    <w:rsid w:val="1CE036D6"/>
    <w:rsid w:val="1CED68B5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C2330C"/>
    <w:rsid w:val="1DDC63F1"/>
    <w:rsid w:val="1DDE56D6"/>
    <w:rsid w:val="1DEB5709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3D445A"/>
    <w:rsid w:val="1FAE7AE7"/>
    <w:rsid w:val="1FB4521E"/>
    <w:rsid w:val="1FC774A2"/>
    <w:rsid w:val="1FC77708"/>
    <w:rsid w:val="1FEE0D28"/>
    <w:rsid w:val="1FFD1F70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B2E53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750CD"/>
    <w:rsid w:val="21FB3C8E"/>
    <w:rsid w:val="22114874"/>
    <w:rsid w:val="22115A16"/>
    <w:rsid w:val="222548A0"/>
    <w:rsid w:val="2232573D"/>
    <w:rsid w:val="224021E4"/>
    <w:rsid w:val="22685008"/>
    <w:rsid w:val="227A2206"/>
    <w:rsid w:val="22A97FC3"/>
    <w:rsid w:val="22AF2098"/>
    <w:rsid w:val="22BE1656"/>
    <w:rsid w:val="22D2520A"/>
    <w:rsid w:val="22D25760"/>
    <w:rsid w:val="22E4395A"/>
    <w:rsid w:val="22F05545"/>
    <w:rsid w:val="2306093D"/>
    <w:rsid w:val="230935DD"/>
    <w:rsid w:val="231D262A"/>
    <w:rsid w:val="232021F5"/>
    <w:rsid w:val="23441BD7"/>
    <w:rsid w:val="23460B17"/>
    <w:rsid w:val="235D5621"/>
    <w:rsid w:val="236D49E4"/>
    <w:rsid w:val="23C82ACD"/>
    <w:rsid w:val="23CF37C3"/>
    <w:rsid w:val="23D04136"/>
    <w:rsid w:val="23DE1A66"/>
    <w:rsid w:val="23E1401E"/>
    <w:rsid w:val="23E33FAA"/>
    <w:rsid w:val="23E8555A"/>
    <w:rsid w:val="241159D8"/>
    <w:rsid w:val="24385B59"/>
    <w:rsid w:val="24A503D3"/>
    <w:rsid w:val="24A906B7"/>
    <w:rsid w:val="24B65BDB"/>
    <w:rsid w:val="24DA7C70"/>
    <w:rsid w:val="24EE1E88"/>
    <w:rsid w:val="24F304CC"/>
    <w:rsid w:val="24F57DA8"/>
    <w:rsid w:val="25341A3F"/>
    <w:rsid w:val="253631F8"/>
    <w:rsid w:val="25605D1F"/>
    <w:rsid w:val="25665B52"/>
    <w:rsid w:val="257A3A64"/>
    <w:rsid w:val="257F00C6"/>
    <w:rsid w:val="25A709F5"/>
    <w:rsid w:val="25BC2520"/>
    <w:rsid w:val="25C05572"/>
    <w:rsid w:val="25CC7B47"/>
    <w:rsid w:val="25CD018D"/>
    <w:rsid w:val="25FA1EB5"/>
    <w:rsid w:val="26042DE8"/>
    <w:rsid w:val="26125649"/>
    <w:rsid w:val="261261A4"/>
    <w:rsid w:val="261472D2"/>
    <w:rsid w:val="261A443B"/>
    <w:rsid w:val="26336464"/>
    <w:rsid w:val="26510FF7"/>
    <w:rsid w:val="2654195A"/>
    <w:rsid w:val="26543F5D"/>
    <w:rsid w:val="26550716"/>
    <w:rsid w:val="26552AC3"/>
    <w:rsid w:val="267F0D07"/>
    <w:rsid w:val="268729C3"/>
    <w:rsid w:val="26965FAB"/>
    <w:rsid w:val="26993279"/>
    <w:rsid w:val="269A0388"/>
    <w:rsid w:val="26E025A2"/>
    <w:rsid w:val="26EC52DA"/>
    <w:rsid w:val="26F21C83"/>
    <w:rsid w:val="270B6671"/>
    <w:rsid w:val="27333BCD"/>
    <w:rsid w:val="27356494"/>
    <w:rsid w:val="275904F2"/>
    <w:rsid w:val="277F3CC8"/>
    <w:rsid w:val="278E0594"/>
    <w:rsid w:val="27933C92"/>
    <w:rsid w:val="27C71C98"/>
    <w:rsid w:val="27CB19DE"/>
    <w:rsid w:val="27E11ABC"/>
    <w:rsid w:val="284D5663"/>
    <w:rsid w:val="285A1CE3"/>
    <w:rsid w:val="285D59F0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E447C7"/>
    <w:rsid w:val="28E503D2"/>
    <w:rsid w:val="28FB2D94"/>
    <w:rsid w:val="28FE64A0"/>
    <w:rsid w:val="290A4117"/>
    <w:rsid w:val="291200E5"/>
    <w:rsid w:val="291243CE"/>
    <w:rsid w:val="293A1401"/>
    <w:rsid w:val="294436F0"/>
    <w:rsid w:val="29456F31"/>
    <w:rsid w:val="294E3619"/>
    <w:rsid w:val="297D6BB8"/>
    <w:rsid w:val="29AC3DBF"/>
    <w:rsid w:val="29C0211C"/>
    <w:rsid w:val="29D0598A"/>
    <w:rsid w:val="29D75C94"/>
    <w:rsid w:val="29E16FFF"/>
    <w:rsid w:val="29FD0ADC"/>
    <w:rsid w:val="2A0E78F2"/>
    <w:rsid w:val="2A141D35"/>
    <w:rsid w:val="2A4A35AE"/>
    <w:rsid w:val="2A4C0FC6"/>
    <w:rsid w:val="2A59660C"/>
    <w:rsid w:val="2A5F55D8"/>
    <w:rsid w:val="2A7F7880"/>
    <w:rsid w:val="2A937390"/>
    <w:rsid w:val="2A941E00"/>
    <w:rsid w:val="2A971423"/>
    <w:rsid w:val="2AA65C0A"/>
    <w:rsid w:val="2AC84531"/>
    <w:rsid w:val="2AE316A3"/>
    <w:rsid w:val="2AE43D54"/>
    <w:rsid w:val="2AF07276"/>
    <w:rsid w:val="2B086C78"/>
    <w:rsid w:val="2B1B59B3"/>
    <w:rsid w:val="2B4B605E"/>
    <w:rsid w:val="2B5746F2"/>
    <w:rsid w:val="2B6A543E"/>
    <w:rsid w:val="2B882308"/>
    <w:rsid w:val="2B912BE4"/>
    <w:rsid w:val="2BB965A8"/>
    <w:rsid w:val="2BC703DB"/>
    <w:rsid w:val="2BF40E08"/>
    <w:rsid w:val="2BF440B9"/>
    <w:rsid w:val="2BF65A35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E619AD"/>
    <w:rsid w:val="2CE63355"/>
    <w:rsid w:val="2CF37CFF"/>
    <w:rsid w:val="2D127C5A"/>
    <w:rsid w:val="2D1E6DE6"/>
    <w:rsid w:val="2D475FA7"/>
    <w:rsid w:val="2D5736E3"/>
    <w:rsid w:val="2D6F2110"/>
    <w:rsid w:val="2D9E1BAF"/>
    <w:rsid w:val="2DB623FC"/>
    <w:rsid w:val="2DBB611E"/>
    <w:rsid w:val="2DD648F3"/>
    <w:rsid w:val="2DF10E97"/>
    <w:rsid w:val="2E052A5E"/>
    <w:rsid w:val="2E0D3ED8"/>
    <w:rsid w:val="2E187BED"/>
    <w:rsid w:val="2E1B0D83"/>
    <w:rsid w:val="2E231F19"/>
    <w:rsid w:val="2E6B6B5B"/>
    <w:rsid w:val="2EA928CF"/>
    <w:rsid w:val="2EB21F38"/>
    <w:rsid w:val="2ED3376A"/>
    <w:rsid w:val="2EDB003F"/>
    <w:rsid w:val="2EE61023"/>
    <w:rsid w:val="2F0415B2"/>
    <w:rsid w:val="2F0D2E94"/>
    <w:rsid w:val="2F2272D7"/>
    <w:rsid w:val="2F4F3EC8"/>
    <w:rsid w:val="2F587A0E"/>
    <w:rsid w:val="2F8D751C"/>
    <w:rsid w:val="2FA15D9D"/>
    <w:rsid w:val="2FAF7C6B"/>
    <w:rsid w:val="2FC606B7"/>
    <w:rsid w:val="2FDA22C8"/>
    <w:rsid w:val="2FE4490E"/>
    <w:rsid w:val="2FE86B65"/>
    <w:rsid w:val="2FE950F8"/>
    <w:rsid w:val="2FEA5569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672834"/>
    <w:rsid w:val="306912B9"/>
    <w:rsid w:val="307354E3"/>
    <w:rsid w:val="30871F14"/>
    <w:rsid w:val="308B7F10"/>
    <w:rsid w:val="30A36B21"/>
    <w:rsid w:val="30B912A6"/>
    <w:rsid w:val="30EC5FEB"/>
    <w:rsid w:val="312D0711"/>
    <w:rsid w:val="314A7627"/>
    <w:rsid w:val="31602727"/>
    <w:rsid w:val="3163078E"/>
    <w:rsid w:val="3171522B"/>
    <w:rsid w:val="317737CF"/>
    <w:rsid w:val="318E16A1"/>
    <w:rsid w:val="319D687D"/>
    <w:rsid w:val="31AF75BA"/>
    <w:rsid w:val="31B45FBD"/>
    <w:rsid w:val="31D86EA8"/>
    <w:rsid w:val="31DE435C"/>
    <w:rsid w:val="31FA3468"/>
    <w:rsid w:val="32022F9E"/>
    <w:rsid w:val="320C49DE"/>
    <w:rsid w:val="320E7F6D"/>
    <w:rsid w:val="32184CD5"/>
    <w:rsid w:val="322361E6"/>
    <w:rsid w:val="322A3707"/>
    <w:rsid w:val="324C7D72"/>
    <w:rsid w:val="325A43E7"/>
    <w:rsid w:val="32790FF5"/>
    <w:rsid w:val="32B34905"/>
    <w:rsid w:val="32BC1589"/>
    <w:rsid w:val="32C013ED"/>
    <w:rsid w:val="32C51FC8"/>
    <w:rsid w:val="32D6725D"/>
    <w:rsid w:val="32EB4D51"/>
    <w:rsid w:val="32EF511D"/>
    <w:rsid w:val="32FB6A5A"/>
    <w:rsid w:val="3302220F"/>
    <w:rsid w:val="33124781"/>
    <w:rsid w:val="332F656A"/>
    <w:rsid w:val="333C3A52"/>
    <w:rsid w:val="33967F86"/>
    <w:rsid w:val="339C5D5F"/>
    <w:rsid w:val="33B05B55"/>
    <w:rsid w:val="33CF1827"/>
    <w:rsid w:val="33E40CFC"/>
    <w:rsid w:val="33ED35D0"/>
    <w:rsid w:val="33F47BEB"/>
    <w:rsid w:val="33FB100E"/>
    <w:rsid w:val="34214FFE"/>
    <w:rsid w:val="34227EBE"/>
    <w:rsid w:val="342B5754"/>
    <w:rsid w:val="34345206"/>
    <w:rsid w:val="343C710F"/>
    <w:rsid w:val="343E5F54"/>
    <w:rsid w:val="346120C2"/>
    <w:rsid w:val="34776F5D"/>
    <w:rsid w:val="3489011F"/>
    <w:rsid w:val="34AF6678"/>
    <w:rsid w:val="34AF6CAA"/>
    <w:rsid w:val="34CC1A7D"/>
    <w:rsid w:val="34E9441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64B170E"/>
    <w:rsid w:val="365634D6"/>
    <w:rsid w:val="368222D9"/>
    <w:rsid w:val="36A63D57"/>
    <w:rsid w:val="36B27DA3"/>
    <w:rsid w:val="36B4189B"/>
    <w:rsid w:val="36B86E3D"/>
    <w:rsid w:val="36D21563"/>
    <w:rsid w:val="36D22C91"/>
    <w:rsid w:val="36D86B9A"/>
    <w:rsid w:val="36D87108"/>
    <w:rsid w:val="36ED2F13"/>
    <w:rsid w:val="36F74685"/>
    <w:rsid w:val="3700389A"/>
    <w:rsid w:val="37163257"/>
    <w:rsid w:val="37197F9D"/>
    <w:rsid w:val="372B3D28"/>
    <w:rsid w:val="372E15AC"/>
    <w:rsid w:val="372F423A"/>
    <w:rsid w:val="373337A8"/>
    <w:rsid w:val="373B4F6C"/>
    <w:rsid w:val="37664E67"/>
    <w:rsid w:val="3773620A"/>
    <w:rsid w:val="3778125A"/>
    <w:rsid w:val="3785149B"/>
    <w:rsid w:val="3788288E"/>
    <w:rsid w:val="3790708D"/>
    <w:rsid w:val="37A27829"/>
    <w:rsid w:val="37A9123D"/>
    <w:rsid w:val="37B23D85"/>
    <w:rsid w:val="37C50043"/>
    <w:rsid w:val="37CC3B39"/>
    <w:rsid w:val="37E45FFE"/>
    <w:rsid w:val="37E94012"/>
    <w:rsid w:val="3822377A"/>
    <w:rsid w:val="384D7FAF"/>
    <w:rsid w:val="385F3DA2"/>
    <w:rsid w:val="3894618B"/>
    <w:rsid w:val="389A41A3"/>
    <w:rsid w:val="38A91AA4"/>
    <w:rsid w:val="38B04ED4"/>
    <w:rsid w:val="38B2762F"/>
    <w:rsid w:val="38BE6F83"/>
    <w:rsid w:val="38DA77C8"/>
    <w:rsid w:val="38DB3F7D"/>
    <w:rsid w:val="38E85035"/>
    <w:rsid w:val="38EF030D"/>
    <w:rsid w:val="38F74FFE"/>
    <w:rsid w:val="391253E5"/>
    <w:rsid w:val="39301723"/>
    <w:rsid w:val="39307777"/>
    <w:rsid w:val="393A0F41"/>
    <w:rsid w:val="3941084C"/>
    <w:rsid w:val="39964BC6"/>
    <w:rsid w:val="399D3E7D"/>
    <w:rsid w:val="39AF41FF"/>
    <w:rsid w:val="39B94056"/>
    <w:rsid w:val="39CA671F"/>
    <w:rsid w:val="39CC7936"/>
    <w:rsid w:val="39DF1246"/>
    <w:rsid w:val="3A074699"/>
    <w:rsid w:val="3A374703"/>
    <w:rsid w:val="3A547725"/>
    <w:rsid w:val="3A56506D"/>
    <w:rsid w:val="3A571A6D"/>
    <w:rsid w:val="3A5A450C"/>
    <w:rsid w:val="3A7E69B4"/>
    <w:rsid w:val="3A85609F"/>
    <w:rsid w:val="3AA5649E"/>
    <w:rsid w:val="3AA6664E"/>
    <w:rsid w:val="3AAE5AE6"/>
    <w:rsid w:val="3AB542A5"/>
    <w:rsid w:val="3ABE2ECF"/>
    <w:rsid w:val="3AE95B69"/>
    <w:rsid w:val="3B3276DB"/>
    <w:rsid w:val="3B342305"/>
    <w:rsid w:val="3B3A4069"/>
    <w:rsid w:val="3B402BD7"/>
    <w:rsid w:val="3B430774"/>
    <w:rsid w:val="3B431984"/>
    <w:rsid w:val="3B485A62"/>
    <w:rsid w:val="3B6D67A4"/>
    <w:rsid w:val="3B8127F8"/>
    <w:rsid w:val="3B8A7910"/>
    <w:rsid w:val="3BAE4A1F"/>
    <w:rsid w:val="3BC4641E"/>
    <w:rsid w:val="3BC7143B"/>
    <w:rsid w:val="3BFB37F3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2B567B"/>
    <w:rsid w:val="3D366888"/>
    <w:rsid w:val="3D3A05B8"/>
    <w:rsid w:val="3D4468BA"/>
    <w:rsid w:val="3D481158"/>
    <w:rsid w:val="3D552FC9"/>
    <w:rsid w:val="3D5962D4"/>
    <w:rsid w:val="3D5C6C95"/>
    <w:rsid w:val="3D841CBA"/>
    <w:rsid w:val="3D8D4DAF"/>
    <w:rsid w:val="3DA9204F"/>
    <w:rsid w:val="3DA949C8"/>
    <w:rsid w:val="3DB64075"/>
    <w:rsid w:val="3DDA6EFE"/>
    <w:rsid w:val="3DE95629"/>
    <w:rsid w:val="3E035862"/>
    <w:rsid w:val="3E06632D"/>
    <w:rsid w:val="3E294271"/>
    <w:rsid w:val="3E2951BF"/>
    <w:rsid w:val="3E572A77"/>
    <w:rsid w:val="3E90652A"/>
    <w:rsid w:val="3E9D59FA"/>
    <w:rsid w:val="3EAC4F77"/>
    <w:rsid w:val="3EB536C2"/>
    <w:rsid w:val="3EEC1429"/>
    <w:rsid w:val="3F0340F8"/>
    <w:rsid w:val="3F100840"/>
    <w:rsid w:val="3F1348EB"/>
    <w:rsid w:val="3F1955E1"/>
    <w:rsid w:val="3F1D57FF"/>
    <w:rsid w:val="3F411D83"/>
    <w:rsid w:val="3F560949"/>
    <w:rsid w:val="3F705C55"/>
    <w:rsid w:val="3F727395"/>
    <w:rsid w:val="3F746192"/>
    <w:rsid w:val="3F7D6665"/>
    <w:rsid w:val="3F85480A"/>
    <w:rsid w:val="3F9614F7"/>
    <w:rsid w:val="3F9E4279"/>
    <w:rsid w:val="3FC565D4"/>
    <w:rsid w:val="3FEC0F0D"/>
    <w:rsid w:val="3FF35511"/>
    <w:rsid w:val="3FF377C0"/>
    <w:rsid w:val="3FFF0A2C"/>
    <w:rsid w:val="401E02B7"/>
    <w:rsid w:val="401F7B46"/>
    <w:rsid w:val="40287032"/>
    <w:rsid w:val="402A461E"/>
    <w:rsid w:val="40327FEE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647876"/>
    <w:rsid w:val="418A6CE7"/>
    <w:rsid w:val="418B111E"/>
    <w:rsid w:val="419361E6"/>
    <w:rsid w:val="419544C2"/>
    <w:rsid w:val="41A45679"/>
    <w:rsid w:val="41AD2C2E"/>
    <w:rsid w:val="41E67283"/>
    <w:rsid w:val="41E75314"/>
    <w:rsid w:val="42103465"/>
    <w:rsid w:val="421B7266"/>
    <w:rsid w:val="4239204B"/>
    <w:rsid w:val="424719A2"/>
    <w:rsid w:val="425132AC"/>
    <w:rsid w:val="4252454D"/>
    <w:rsid w:val="425C2D90"/>
    <w:rsid w:val="425C7DED"/>
    <w:rsid w:val="428378BA"/>
    <w:rsid w:val="42995053"/>
    <w:rsid w:val="42B2312B"/>
    <w:rsid w:val="42D25A1C"/>
    <w:rsid w:val="42E910CC"/>
    <w:rsid w:val="43016E17"/>
    <w:rsid w:val="43186D61"/>
    <w:rsid w:val="433C34E9"/>
    <w:rsid w:val="43554EC3"/>
    <w:rsid w:val="437438BA"/>
    <w:rsid w:val="438C2EE9"/>
    <w:rsid w:val="43A060FB"/>
    <w:rsid w:val="43A82E1F"/>
    <w:rsid w:val="43AB71CA"/>
    <w:rsid w:val="43CA34E8"/>
    <w:rsid w:val="43FD6F13"/>
    <w:rsid w:val="4407265D"/>
    <w:rsid w:val="44075EED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A74F2"/>
    <w:rsid w:val="448A77B6"/>
    <w:rsid w:val="449B20DB"/>
    <w:rsid w:val="44CD04CF"/>
    <w:rsid w:val="44D5403B"/>
    <w:rsid w:val="44E818A7"/>
    <w:rsid w:val="44ED5881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826CE6"/>
    <w:rsid w:val="458F46D0"/>
    <w:rsid w:val="459563E9"/>
    <w:rsid w:val="45AB4BCA"/>
    <w:rsid w:val="45AE74ED"/>
    <w:rsid w:val="45B7408C"/>
    <w:rsid w:val="45C31C52"/>
    <w:rsid w:val="45DC1CD3"/>
    <w:rsid w:val="45E93322"/>
    <w:rsid w:val="45F82ADA"/>
    <w:rsid w:val="46202AD4"/>
    <w:rsid w:val="46367B72"/>
    <w:rsid w:val="463F0D18"/>
    <w:rsid w:val="463F653F"/>
    <w:rsid w:val="46633042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6F25397"/>
    <w:rsid w:val="46FB4DE6"/>
    <w:rsid w:val="47027C86"/>
    <w:rsid w:val="47104538"/>
    <w:rsid w:val="472C586A"/>
    <w:rsid w:val="474007F9"/>
    <w:rsid w:val="475018A3"/>
    <w:rsid w:val="475F0297"/>
    <w:rsid w:val="47645861"/>
    <w:rsid w:val="476719D8"/>
    <w:rsid w:val="47954F62"/>
    <w:rsid w:val="479630B1"/>
    <w:rsid w:val="47A50439"/>
    <w:rsid w:val="47D52254"/>
    <w:rsid w:val="481D58A7"/>
    <w:rsid w:val="482F2AFD"/>
    <w:rsid w:val="483B0612"/>
    <w:rsid w:val="485D5393"/>
    <w:rsid w:val="48605940"/>
    <w:rsid w:val="486645B2"/>
    <w:rsid w:val="486B2B14"/>
    <w:rsid w:val="488B01C9"/>
    <w:rsid w:val="48992923"/>
    <w:rsid w:val="48A868B1"/>
    <w:rsid w:val="48BD1747"/>
    <w:rsid w:val="48D21647"/>
    <w:rsid w:val="49223738"/>
    <w:rsid w:val="493D55A3"/>
    <w:rsid w:val="496E530C"/>
    <w:rsid w:val="497E0FD0"/>
    <w:rsid w:val="49A04FEF"/>
    <w:rsid w:val="49C457F6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6D387B"/>
    <w:rsid w:val="4A855BC3"/>
    <w:rsid w:val="4A876C6A"/>
    <w:rsid w:val="4A8938E3"/>
    <w:rsid w:val="4AA40478"/>
    <w:rsid w:val="4AB85D0C"/>
    <w:rsid w:val="4AD80A21"/>
    <w:rsid w:val="4B2B2BC8"/>
    <w:rsid w:val="4B4955AB"/>
    <w:rsid w:val="4B500B2F"/>
    <w:rsid w:val="4B5237A7"/>
    <w:rsid w:val="4B745231"/>
    <w:rsid w:val="4BB27F65"/>
    <w:rsid w:val="4BB41524"/>
    <w:rsid w:val="4BC55541"/>
    <w:rsid w:val="4BC56357"/>
    <w:rsid w:val="4BCD1E10"/>
    <w:rsid w:val="4BD95C9F"/>
    <w:rsid w:val="4BD975A5"/>
    <w:rsid w:val="4BF77B7C"/>
    <w:rsid w:val="4C234570"/>
    <w:rsid w:val="4C243F5A"/>
    <w:rsid w:val="4C25762B"/>
    <w:rsid w:val="4C3A35C8"/>
    <w:rsid w:val="4C3E1AE1"/>
    <w:rsid w:val="4C4B6400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91D12"/>
    <w:rsid w:val="4D5C0D97"/>
    <w:rsid w:val="4D664910"/>
    <w:rsid w:val="4D7B0CBE"/>
    <w:rsid w:val="4DC769B4"/>
    <w:rsid w:val="4DDA5066"/>
    <w:rsid w:val="4DE778A9"/>
    <w:rsid w:val="4E1875CF"/>
    <w:rsid w:val="4E1A7F2D"/>
    <w:rsid w:val="4E3553F6"/>
    <w:rsid w:val="4E3A0F35"/>
    <w:rsid w:val="4E3D5006"/>
    <w:rsid w:val="4E4B4FAF"/>
    <w:rsid w:val="4E4B6D27"/>
    <w:rsid w:val="4E527F0E"/>
    <w:rsid w:val="4E56152F"/>
    <w:rsid w:val="4E58614C"/>
    <w:rsid w:val="4E6776BA"/>
    <w:rsid w:val="4E7B2195"/>
    <w:rsid w:val="4E880854"/>
    <w:rsid w:val="4E8822BB"/>
    <w:rsid w:val="4E883313"/>
    <w:rsid w:val="4E943AAF"/>
    <w:rsid w:val="4E9F4EEE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F4FDA"/>
    <w:rsid w:val="4F8B0DEC"/>
    <w:rsid w:val="4F9527EA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824F2A"/>
    <w:rsid w:val="50AF046E"/>
    <w:rsid w:val="50B66CD0"/>
    <w:rsid w:val="50C104CB"/>
    <w:rsid w:val="50CA44A2"/>
    <w:rsid w:val="50CB4B98"/>
    <w:rsid w:val="50CF059B"/>
    <w:rsid w:val="510423A4"/>
    <w:rsid w:val="51137692"/>
    <w:rsid w:val="511B677C"/>
    <w:rsid w:val="512120B6"/>
    <w:rsid w:val="51215AF4"/>
    <w:rsid w:val="515F4129"/>
    <w:rsid w:val="5165155B"/>
    <w:rsid w:val="517F0A34"/>
    <w:rsid w:val="517F3146"/>
    <w:rsid w:val="5191129E"/>
    <w:rsid w:val="519127E7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726515"/>
    <w:rsid w:val="52994634"/>
    <w:rsid w:val="52AD3694"/>
    <w:rsid w:val="52AD747D"/>
    <w:rsid w:val="52B84B51"/>
    <w:rsid w:val="52BB0499"/>
    <w:rsid w:val="52E512EF"/>
    <w:rsid w:val="52FA232A"/>
    <w:rsid w:val="533C6EEB"/>
    <w:rsid w:val="534A4053"/>
    <w:rsid w:val="53501553"/>
    <w:rsid w:val="53735B18"/>
    <w:rsid w:val="538144FD"/>
    <w:rsid w:val="53821B91"/>
    <w:rsid w:val="538256E8"/>
    <w:rsid w:val="53892669"/>
    <w:rsid w:val="53AE3697"/>
    <w:rsid w:val="53CF34BA"/>
    <w:rsid w:val="53D45B18"/>
    <w:rsid w:val="53E07D5E"/>
    <w:rsid w:val="53ED14C0"/>
    <w:rsid w:val="53FF4F8A"/>
    <w:rsid w:val="541B6788"/>
    <w:rsid w:val="5420557C"/>
    <w:rsid w:val="5454629B"/>
    <w:rsid w:val="54611044"/>
    <w:rsid w:val="546738F4"/>
    <w:rsid w:val="54734990"/>
    <w:rsid w:val="5473780F"/>
    <w:rsid w:val="54750670"/>
    <w:rsid w:val="548F032C"/>
    <w:rsid w:val="54A96FD0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52F4E"/>
    <w:rsid w:val="554C3AC8"/>
    <w:rsid w:val="55655613"/>
    <w:rsid w:val="55716921"/>
    <w:rsid w:val="557C6017"/>
    <w:rsid w:val="55C0167B"/>
    <w:rsid w:val="55C87F99"/>
    <w:rsid w:val="55CB4578"/>
    <w:rsid w:val="55DF767B"/>
    <w:rsid w:val="55E573D8"/>
    <w:rsid w:val="560167E6"/>
    <w:rsid w:val="56025D66"/>
    <w:rsid w:val="560C66C1"/>
    <w:rsid w:val="560E0653"/>
    <w:rsid w:val="560F17C6"/>
    <w:rsid w:val="560F5838"/>
    <w:rsid w:val="56175574"/>
    <w:rsid w:val="56182E8D"/>
    <w:rsid w:val="56250C29"/>
    <w:rsid w:val="565808F7"/>
    <w:rsid w:val="565F0E4B"/>
    <w:rsid w:val="567819A9"/>
    <w:rsid w:val="567871A5"/>
    <w:rsid w:val="568966B2"/>
    <w:rsid w:val="56B33D45"/>
    <w:rsid w:val="56CA4F5E"/>
    <w:rsid w:val="56CF3FCB"/>
    <w:rsid w:val="56F01225"/>
    <w:rsid w:val="56F42AB9"/>
    <w:rsid w:val="57041666"/>
    <w:rsid w:val="57132F74"/>
    <w:rsid w:val="5721588B"/>
    <w:rsid w:val="572F5103"/>
    <w:rsid w:val="573C36EA"/>
    <w:rsid w:val="573F32D2"/>
    <w:rsid w:val="57403D30"/>
    <w:rsid w:val="574766D2"/>
    <w:rsid w:val="576575A1"/>
    <w:rsid w:val="5768113D"/>
    <w:rsid w:val="577773D8"/>
    <w:rsid w:val="577E0DC9"/>
    <w:rsid w:val="577E63C7"/>
    <w:rsid w:val="578A4B43"/>
    <w:rsid w:val="578C3864"/>
    <w:rsid w:val="57924C53"/>
    <w:rsid w:val="57AE4570"/>
    <w:rsid w:val="57BD21BA"/>
    <w:rsid w:val="57C92B87"/>
    <w:rsid w:val="57D90CC4"/>
    <w:rsid w:val="57DC75A4"/>
    <w:rsid w:val="58037656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8E24CD8"/>
    <w:rsid w:val="590E3594"/>
    <w:rsid w:val="591C01BB"/>
    <w:rsid w:val="594D1216"/>
    <w:rsid w:val="595B485E"/>
    <w:rsid w:val="59880EEF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D7AF9"/>
    <w:rsid w:val="5A763536"/>
    <w:rsid w:val="5A8F6711"/>
    <w:rsid w:val="5A915249"/>
    <w:rsid w:val="5A986AF6"/>
    <w:rsid w:val="5AA3206A"/>
    <w:rsid w:val="5AA37393"/>
    <w:rsid w:val="5ACB6872"/>
    <w:rsid w:val="5ADC24AE"/>
    <w:rsid w:val="5AED1AF5"/>
    <w:rsid w:val="5AF144F8"/>
    <w:rsid w:val="5B112B24"/>
    <w:rsid w:val="5B3876B2"/>
    <w:rsid w:val="5B4A5837"/>
    <w:rsid w:val="5B85701E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BED1493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423F0"/>
    <w:rsid w:val="5CC41463"/>
    <w:rsid w:val="5CDA556B"/>
    <w:rsid w:val="5CE95BD6"/>
    <w:rsid w:val="5D0E7881"/>
    <w:rsid w:val="5D2E33C3"/>
    <w:rsid w:val="5D9840E6"/>
    <w:rsid w:val="5D9D0B28"/>
    <w:rsid w:val="5D9D5E9F"/>
    <w:rsid w:val="5DB13AC8"/>
    <w:rsid w:val="5DB25027"/>
    <w:rsid w:val="5DCC7E36"/>
    <w:rsid w:val="5E00157D"/>
    <w:rsid w:val="5E017572"/>
    <w:rsid w:val="5E310DE2"/>
    <w:rsid w:val="5E335421"/>
    <w:rsid w:val="5E404FAA"/>
    <w:rsid w:val="5E4438A7"/>
    <w:rsid w:val="5E584019"/>
    <w:rsid w:val="5E641BFC"/>
    <w:rsid w:val="5E6535D3"/>
    <w:rsid w:val="5E847AFE"/>
    <w:rsid w:val="5E9C11B8"/>
    <w:rsid w:val="5E9F5F5B"/>
    <w:rsid w:val="5EB52D3F"/>
    <w:rsid w:val="5EB541F6"/>
    <w:rsid w:val="5EBD169E"/>
    <w:rsid w:val="5EC654C1"/>
    <w:rsid w:val="5ECA0037"/>
    <w:rsid w:val="5EE11490"/>
    <w:rsid w:val="5F3447BE"/>
    <w:rsid w:val="5F3F5AA8"/>
    <w:rsid w:val="5F5E3EF2"/>
    <w:rsid w:val="5F67665C"/>
    <w:rsid w:val="5F774026"/>
    <w:rsid w:val="5F826B2B"/>
    <w:rsid w:val="5F8748FF"/>
    <w:rsid w:val="5F9F32FA"/>
    <w:rsid w:val="5FAA0147"/>
    <w:rsid w:val="5FBB4297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8A61B9"/>
    <w:rsid w:val="609C770A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12BAA"/>
    <w:rsid w:val="612839E2"/>
    <w:rsid w:val="612E2434"/>
    <w:rsid w:val="61357EFD"/>
    <w:rsid w:val="61514BE1"/>
    <w:rsid w:val="61597A95"/>
    <w:rsid w:val="615C1175"/>
    <w:rsid w:val="6175065F"/>
    <w:rsid w:val="619E39B1"/>
    <w:rsid w:val="61A3469C"/>
    <w:rsid w:val="61AA43A4"/>
    <w:rsid w:val="61B61925"/>
    <w:rsid w:val="61BA76DB"/>
    <w:rsid w:val="61CD686F"/>
    <w:rsid w:val="61CE4ADC"/>
    <w:rsid w:val="61E46621"/>
    <w:rsid w:val="61FC56E2"/>
    <w:rsid w:val="62166563"/>
    <w:rsid w:val="621A6D68"/>
    <w:rsid w:val="624563AC"/>
    <w:rsid w:val="625C07E0"/>
    <w:rsid w:val="62A457D5"/>
    <w:rsid w:val="62B16846"/>
    <w:rsid w:val="62BF2015"/>
    <w:rsid w:val="62CA4851"/>
    <w:rsid w:val="62ED74AF"/>
    <w:rsid w:val="63106BEA"/>
    <w:rsid w:val="631341F9"/>
    <w:rsid w:val="632C61ED"/>
    <w:rsid w:val="633B323D"/>
    <w:rsid w:val="63824081"/>
    <w:rsid w:val="63882D0E"/>
    <w:rsid w:val="639D0278"/>
    <w:rsid w:val="639D14B7"/>
    <w:rsid w:val="63A37D3C"/>
    <w:rsid w:val="63BA5562"/>
    <w:rsid w:val="63C067E4"/>
    <w:rsid w:val="63DB71AA"/>
    <w:rsid w:val="63E22196"/>
    <w:rsid w:val="63E86CA9"/>
    <w:rsid w:val="63E87203"/>
    <w:rsid w:val="63F94774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AA7F9D"/>
    <w:rsid w:val="64B976A2"/>
    <w:rsid w:val="64C02D98"/>
    <w:rsid w:val="64E67A1F"/>
    <w:rsid w:val="64ED29C1"/>
    <w:rsid w:val="64F11C18"/>
    <w:rsid w:val="65064581"/>
    <w:rsid w:val="65091175"/>
    <w:rsid w:val="650A5609"/>
    <w:rsid w:val="650F6BDB"/>
    <w:rsid w:val="65287F58"/>
    <w:rsid w:val="653D721E"/>
    <w:rsid w:val="65401937"/>
    <w:rsid w:val="654B4825"/>
    <w:rsid w:val="654C1D50"/>
    <w:rsid w:val="655075F1"/>
    <w:rsid w:val="655216D7"/>
    <w:rsid w:val="65540F7C"/>
    <w:rsid w:val="656203B9"/>
    <w:rsid w:val="65745137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8651C"/>
    <w:rsid w:val="673B248C"/>
    <w:rsid w:val="673E3153"/>
    <w:rsid w:val="674C3DFF"/>
    <w:rsid w:val="67506F9D"/>
    <w:rsid w:val="67533BBA"/>
    <w:rsid w:val="675D324F"/>
    <w:rsid w:val="677A5929"/>
    <w:rsid w:val="67D64009"/>
    <w:rsid w:val="67E24492"/>
    <w:rsid w:val="67E92C26"/>
    <w:rsid w:val="67F06F15"/>
    <w:rsid w:val="67FC2A80"/>
    <w:rsid w:val="68000590"/>
    <w:rsid w:val="68316680"/>
    <w:rsid w:val="68365F8F"/>
    <w:rsid w:val="683A2F92"/>
    <w:rsid w:val="6862273C"/>
    <w:rsid w:val="68A74E7C"/>
    <w:rsid w:val="68AA54D1"/>
    <w:rsid w:val="68B90B8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8B57A0"/>
    <w:rsid w:val="699E1CF5"/>
    <w:rsid w:val="69A543F4"/>
    <w:rsid w:val="69A80623"/>
    <w:rsid w:val="69DC6958"/>
    <w:rsid w:val="69E40C91"/>
    <w:rsid w:val="69EE02FC"/>
    <w:rsid w:val="6A044F86"/>
    <w:rsid w:val="6A243FF0"/>
    <w:rsid w:val="6A3911D5"/>
    <w:rsid w:val="6A55442C"/>
    <w:rsid w:val="6A5A0E81"/>
    <w:rsid w:val="6A646386"/>
    <w:rsid w:val="6A671493"/>
    <w:rsid w:val="6A8B61BF"/>
    <w:rsid w:val="6AAB1884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83AE3"/>
    <w:rsid w:val="6B3919B8"/>
    <w:rsid w:val="6B3E61FA"/>
    <w:rsid w:val="6B405F17"/>
    <w:rsid w:val="6B7B57AA"/>
    <w:rsid w:val="6B7F086F"/>
    <w:rsid w:val="6B997B22"/>
    <w:rsid w:val="6B9E07C0"/>
    <w:rsid w:val="6BBF509B"/>
    <w:rsid w:val="6BEB0262"/>
    <w:rsid w:val="6BEE11CD"/>
    <w:rsid w:val="6C023827"/>
    <w:rsid w:val="6C0D3B36"/>
    <w:rsid w:val="6C313BC0"/>
    <w:rsid w:val="6C6D4EB6"/>
    <w:rsid w:val="6C7E07EB"/>
    <w:rsid w:val="6C843884"/>
    <w:rsid w:val="6CAA6050"/>
    <w:rsid w:val="6CB92488"/>
    <w:rsid w:val="6CDB1CE2"/>
    <w:rsid w:val="6D1134F5"/>
    <w:rsid w:val="6D2B6026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63BB9"/>
    <w:rsid w:val="6E0D71CE"/>
    <w:rsid w:val="6E1C7572"/>
    <w:rsid w:val="6E51510C"/>
    <w:rsid w:val="6E680243"/>
    <w:rsid w:val="6E7049A1"/>
    <w:rsid w:val="6E7C5107"/>
    <w:rsid w:val="6E95444D"/>
    <w:rsid w:val="6E9B4D9F"/>
    <w:rsid w:val="6EA17478"/>
    <w:rsid w:val="6EAD5D33"/>
    <w:rsid w:val="6ED370DA"/>
    <w:rsid w:val="6EEA104D"/>
    <w:rsid w:val="6F151F17"/>
    <w:rsid w:val="6F1F2D9B"/>
    <w:rsid w:val="6F2250A0"/>
    <w:rsid w:val="6F2C4B46"/>
    <w:rsid w:val="6F381AB8"/>
    <w:rsid w:val="6F660FB2"/>
    <w:rsid w:val="6F78647E"/>
    <w:rsid w:val="6F892846"/>
    <w:rsid w:val="6F9066F1"/>
    <w:rsid w:val="6FBC7F36"/>
    <w:rsid w:val="6FC75700"/>
    <w:rsid w:val="6FCF0C6E"/>
    <w:rsid w:val="702B7044"/>
    <w:rsid w:val="705F099F"/>
    <w:rsid w:val="706F2157"/>
    <w:rsid w:val="70720DAD"/>
    <w:rsid w:val="708D0C92"/>
    <w:rsid w:val="7096554C"/>
    <w:rsid w:val="70A01D69"/>
    <w:rsid w:val="70A560CA"/>
    <w:rsid w:val="70B35CFC"/>
    <w:rsid w:val="70B63CAD"/>
    <w:rsid w:val="712F03A0"/>
    <w:rsid w:val="713A389E"/>
    <w:rsid w:val="71447C02"/>
    <w:rsid w:val="716A504A"/>
    <w:rsid w:val="717A6E7C"/>
    <w:rsid w:val="7182341B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A108A"/>
    <w:rsid w:val="72283741"/>
    <w:rsid w:val="722F060D"/>
    <w:rsid w:val="72316B46"/>
    <w:rsid w:val="723A27A5"/>
    <w:rsid w:val="72AE5818"/>
    <w:rsid w:val="72E459AD"/>
    <w:rsid w:val="72E62025"/>
    <w:rsid w:val="72E95F21"/>
    <w:rsid w:val="72F429C6"/>
    <w:rsid w:val="730C7C23"/>
    <w:rsid w:val="730F17B6"/>
    <w:rsid w:val="73215E95"/>
    <w:rsid w:val="73581DA5"/>
    <w:rsid w:val="7369535B"/>
    <w:rsid w:val="736A7D26"/>
    <w:rsid w:val="73787FB6"/>
    <w:rsid w:val="73805725"/>
    <w:rsid w:val="73855961"/>
    <w:rsid w:val="738D526C"/>
    <w:rsid w:val="7390239A"/>
    <w:rsid w:val="73E016FB"/>
    <w:rsid w:val="73FD55AE"/>
    <w:rsid w:val="74096524"/>
    <w:rsid w:val="741611FE"/>
    <w:rsid w:val="743124A1"/>
    <w:rsid w:val="74676402"/>
    <w:rsid w:val="74765520"/>
    <w:rsid w:val="74CF0444"/>
    <w:rsid w:val="74F118C6"/>
    <w:rsid w:val="750F06CB"/>
    <w:rsid w:val="751D396D"/>
    <w:rsid w:val="753917AC"/>
    <w:rsid w:val="753C5874"/>
    <w:rsid w:val="754A4008"/>
    <w:rsid w:val="75511D49"/>
    <w:rsid w:val="75525CDC"/>
    <w:rsid w:val="755A4B04"/>
    <w:rsid w:val="75804824"/>
    <w:rsid w:val="75920AF7"/>
    <w:rsid w:val="759C7374"/>
    <w:rsid w:val="75AF386B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70245"/>
    <w:rsid w:val="770C1E25"/>
    <w:rsid w:val="77193219"/>
    <w:rsid w:val="771A04F0"/>
    <w:rsid w:val="771B107D"/>
    <w:rsid w:val="773B3FBD"/>
    <w:rsid w:val="77514C90"/>
    <w:rsid w:val="7757164E"/>
    <w:rsid w:val="7759204B"/>
    <w:rsid w:val="778823A1"/>
    <w:rsid w:val="778B7AA8"/>
    <w:rsid w:val="77BA1050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A4009"/>
    <w:rsid w:val="781F1E9F"/>
    <w:rsid w:val="782D196E"/>
    <w:rsid w:val="78322D8D"/>
    <w:rsid w:val="784A6E92"/>
    <w:rsid w:val="786551D0"/>
    <w:rsid w:val="78674752"/>
    <w:rsid w:val="7876484C"/>
    <w:rsid w:val="787F0F4F"/>
    <w:rsid w:val="78803242"/>
    <w:rsid w:val="78DB5541"/>
    <w:rsid w:val="78EB15DC"/>
    <w:rsid w:val="78FF3D23"/>
    <w:rsid w:val="79007A77"/>
    <w:rsid w:val="790D651C"/>
    <w:rsid w:val="792936BA"/>
    <w:rsid w:val="793552CA"/>
    <w:rsid w:val="793A2610"/>
    <w:rsid w:val="794114AE"/>
    <w:rsid w:val="7960748F"/>
    <w:rsid w:val="798303E3"/>
    <w:rsid w:val="79916E83"/>
    <w:rsid w:val="799932DA"/>
    <w:rsid w:val="799A5DD1"/>
    <w:rsid w:val="79A26EDF"/>
    <w:rsid w:val="79AC1715"/>
    <w:rsid w:val="79B964AC"/>
    <w:rsid w:val="79E50D92"/>
    <w:rsid w:val="79EA6328"/>
    <w:rsid w:val="7A111BAA"/>
    <w:rsid w:val="7A1F0360"/>
    <w:rsid w:val="7A5D2140"/>
    <w:rsid w:val="7A8C2AC0"/>
    <w:rsid w:val="7A8F6023"/>
    <w:rsid w:val="7AAC6C6F"/>
    <w:rsid w:val="7AB262C8"/>
    <w:rsid w:val="7AD91A29"/>
    <w:rsid w:val="7AE83BEE"/>
    <w:rsid w:val="7B0059D2"/>
    <w:rsid w:val="7B715A58"/>
    <w:rsid w:val="7B743889"/>
    <w:rsid w:val="7B8E74DE"/>
    <w:rsid w:val="7B945D11"/>
    <w:rsid w:val="7B9E058B"/>
    <w:rsid w:val="7BAB05E2"/>
    <w:rsid w:val="7BE40418"/>
    <w:rsid w:val="7C173FA9"/>
    <w:rsid w:val="7C1D2228"/>
    <w:rsid w:val="7C33239C"/>
    <w:rsid w:val="7C4A7E4F"/>
    <w:rsid w:val="7C4C77A9"/>
    <w:rsid w:val="7C5663DB"/>
    <w:rsid w:val="7C706489"/>
    <w:rsid w:val="7C866411"/>
    <w:rsid w:val="7CBC00DF"/>
    <w:rsid w:val="7CBC461C"/>
    <w:rsid w:val="7CDE5FA2"/>
    <w:rsid w:val="7CE56D78"/>
    <w:rsid w:val="7CEE32B7"/>
    <w:rsid w:val="7CF54127"/>
    <w:rsid w:val="7CF74FD1"/>
    <w:rsid w:val="7D080F7B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739E3"/>
    <w:rsid w:val="7DCE08C0"/>
    <w:rsid w:val="7DDF6AC8"/>
    <w:rsid w:val="7E091DC1"/>
    <w:rsid w:val="7E2D786C"/>
    <w:rsid w:val="7E3D5AB8"/>
    <w:rsid w:val="7E404C51"/>
    <w:rsid w:val="7E8B2B23"/>
    <w:rsid w:val="7EB0780B"/>
    <w:rsid w:val="7EB62D1B"/>
    <w:rsid w:val="7EDB3EE7"/>
    <w:rsid w:val="7EE6074F"/>
    <w:rsid w:val="7EFE0515"/>
    <w:rsid w:val="7F197900"/>
    <w:rsid w:val="7F257C5A"/>
    <w:rsid w:val="7F2F3D8A"/>
    <w:rsid w:val="7F354BFC"/>
    <w:rsid w:val="7F460875"/>
    <w:rsid w:val="7F775A9C"/>
    <w:rsid w:val="7F81432B"/>
    <w:rsid w:val="7F903A5B"/>
    <w:rsid w:val="7F912A7C"/>
    <w:rsid w:val="7F925501"/>
    <w:rsid w:val="7FAB6CB3"/>
    <w:rsid w:val="7FB04A8D"/>
    <w:rsid w:val="7FB67818"/>
    <w:rsid w:val="7FC477C7"/>
    <w:rsid w:val="7FC8037A"/>
    <w:rsid w:val="7FC93C8F"/>
    <w:rsid w:val="7FD9241D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2021-05-14T05:59:27Z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