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12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31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424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5.25pt;width:498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6pt;width:498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1404317"/>
      <w:bookmarkStart w:id="9" w:name="_Toc210271050"/>
      <w:bookmarkStart w:id="10" w:name="_Toc399511067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本周，国内苯酚市场行情场涨跌互现，交投僵持。较上周末持平。本周苯酚市场周初上涨，场内现货流通有限，持货商推涨情绪明显，市 场重心有所上扬，周中过后价格再次回落，下游买盘始终难有提振，部分持货商让利出货， 拉低商谈重心，市场气氛再次下跌。 华东地区市场价格参考在6150-6200元/吨附近，华南地区市场价格参考在6350-6400元/吨左右，华北地区市场价格参考在6350-6400元/吨附近。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华东地区苯酚市场弱势开盘。港口库存进一步补充下，下游买气难有提振，持货商出货不畅，低价显现，实单成交有限。截止本周末，当地主流参考价格6150-6200元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华南地区苯酚市场窄幅震荡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节前场内气氛波动有限，持货商稳价心态，下游买盘清淡，听闻有低出操作，实单成交少闻。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截止本周末，当地主流参考价格6350-6400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横盘过渡。节前场内气氛稳定，厂商报盘持稳，稳价过渡意向明显，下游补货有限，实单成交清淡。截止本周末，当地主流参考价格6350-6400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后市预测：短线苯酚或弱势为主。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</w:t>
            </w: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</w:t>
            </w: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</w:t>
            </w: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</w:t>
            </w: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</w:t>
            </w: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6800-6900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6800-6900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6800-6850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6800-6850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6800-6850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399511074"/>
      <w:bookmarkStart w:id="25" w:name="_Toc211404325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36.75pt;width:497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65153687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6.75pt;width:495.7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本周，国内丙酮市场行情小幅震荡，临近月底暂稳。周初丙酮走弱，源于业者预计后市供应增加，心态承 压下积极出货，拉低商谈重心，周中过后价格出现反弹，港口暂未放行，库存持续消耗，且 扬州实友传出停车计划，一定程度提振市场氛围，贸易商顺势推涨，然下游需求难有提升， 维持刚需采购，买盘跟进不理想，市场重心上行乏力。华东地区参考价格5800-6000元/吨，华南地区参考价格6000-6200元/吨附近，华北地区参多考价格6400-6500元/吨附近。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华东地区丙酮市场谨慎开盘。昨日丙酮大跌后今日早盘业者心态谨慎，观望气氛浓郁，下游买盘清淡，整体交投放量有限。截止本周末，当地主流参考价格在5800-6000元/吨附近。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低位开盘。华东维持疲弱，工厂补跌操作下业者信心不足，场内零星有低价传闻，下游刚需跟进，实单有限。截止本周末，当地主流参考价格在6000-6200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燕山周边丙酮市场交投清淡。石化企业开</w:t>
      </w:r>
      <w:bookmarkStart w:id="32" w:name="_GoBack"/>
      <w:bookmarkEnd w:id="32"/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单价下调，持货商随行报盘，下游询盘冷清，实单刚需成交，交投量有限。截止本周末，当地主流参考价格在6400-6500元/吨附近。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后市预测：短线丙酮或偏弱运行。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840CA3"/>
    <w:rsid w:val="01B7462C"/>
    <w:rsid w:val="025E39C8"/>
    <w:rsid w:val="03481DE4"/>
    <w:rsid w:val="034D25BD"/>
    <w:rsid w:val="037024C8"/>
    <w:rsid w:val="038233B9"/>
    <w:rsid w:val="03AC122F"/>
    <w:rsid w:val="03D25E65"/>
    <w:rsid w:val="03D62958"/>
    <w:rsid w:val="048518DA"/>
    <w:rsid w:val="048E5582"/>
    <w:rsid w:val="04C74975"/>
    <w:rsid w:val="05D2389C"/>
    <w:rsid w:val="06026C2C"/>
    <w:rsid w:val="06692450"/>
    <w:rsid w:val="06C80CB7"/>
    <w:rsid w:val="06EA6F10"/>
    <w:rsid w:val="075E2E05"/>
    <w:rsid w:val="07B73EE4"/>
    <w:rsid w:val="07D15E4C"/>
    <w:rsid w:val="07E86998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CED109A"/>
    <w:rsid w:val="0D203C04"/>
    <w:rsid w:val="0D421F17"/>
    <w:rsid w:val="0DA17B4D"/>
    <w:rsid w:val="0DAE786D"/>
    <w:rsid w:val="0DD96F99"/>
    <w:rsid w:val="0E556C16"/>
    <w:rsid w:val="0E796ABA"/>
    <w:rsid w:val="0ED709C6"/>
    <w:rsid w:val="0F2074E0"/>
    <w:rsid w:val="0F2D170B"/>
    <w:rsid w:val="10377F8F"/>
    <w:rsid w:val="10457234"/>
    <w:rsid w:val="10A47FF4"/>
    <w:rsid w:val="10FB67BD"/>
    <w:rsid w:val="113E06C4"/>
    <w:rsid w:val="113F6D18"/>
    <w:rsid w:val="12171E77"/>
    <w:rsid w:val="123A54C9"/>
    <w:rsid w:val="12416DA2"/>
    <w:rsid w:val="1248490B"/>
    <w:rsid w:val="125F7C68"/>
    <w:rsid w:val="12830160"/>
    <w:rsid w:val="12B06162"/>
    <w:rsid w:val="12DD41CA"/>
    <w:rsid w:val="12DD4351"/>
    <w:rsid w:val="133D04A0"/>
    <w:rsid w:val="135B7BC1"/>
    <w:rsid w:val="14F24495"/>
    <w:rsid w:val="15135193"/>
    <w:rsid w:val="15265A3E"/>
    <w:rsid w:val="15C34D77"/>
    <w:rsid w:val="15D64350"/>
    <w:rsid w:val="15F35CA8"/>
    <w:rsid w:val="17035D97"/>
    <w:rsid w:val="17660D5D"/>
    <w:rsid w:val="17CA1DB0"/>
    <w:rsid w:val="18DC6658"/>
    <w:rsid w:val="19B41CEE"/>
    <w:rsid w:val="19C87F2F"/>
    <w:rsid w:val="1A391441"/>
    <w:rsid w:val="1A6875DD"/>
    <w:rsid w:val="1A7F0591"/>
    <w:rsid w:val="1B6F3277"/>
    <w:rsid w:val="1B866843"/>
    <w:rsid w:val="1C0656BA"/>
    <w:rsid w:val="1C3510D4"/>
    <w:rsid w:val="1D3F3C7B"/>
    <w:rsid w:val="1DDE56D6"/>
    <w:rsid w:val="1E6C7B07"/>
    <w:rsid w:val="1E727781"/>
    <w:rsid w:val="1EEA2061"/>
    <w:rsid w:val="1F201688"/>
    <w:rsid w:val="1FAE7AE7"/>
    <w:rsid w:val="1FC774A2"/>
    <w:rsid w:val="1FC77708"/>
    <w:rsid w:val="20210B06"/>
    <w:rsid w:val="20381C13"/>
    <w:rsid w:val="20693902"/>
    <w:rsid w:val="20914565"/>
    <w:rsid w:val="20DC2DC4"/>
    <w:rsid w:val="20DE44CD"/>
    <w:rsid w:val="216B61CA"/>
    <w:rsid w:val="21781670"/>
    <w:rsid w:val="21832131"/>
    <w:rsid w:val="21B66B45"/>
    <w:rsid w:val="21E25236"/>
    <w:rsid w:val="21F750CD"/>
    <w:rsid w:val="22685008"/>
    <w:rsid w:val="22F05545"/>
    <w:rsid w:val="231D262A"/>
    <w:rsid w:val="23CF37C3"/>
    <w:rsid w:val="23E33FAA"/>
    <w:rsid w:val="241159D8"/>
    <w:rsid w:val="24B65BDB"/>
    <w:rsid w:val="24F57DA8"/>
    <w:rsid w:val="257F00C6"/>
    <w:rsid w:val="25A709F5"/>
    <w:rsid w:val="25C05572"/>
    <w:rsid w:val="25CC7B47"/>
    <w:rsid w:val="26510FF7"/>
    <w:rsid w:val="268729C3"/>
    <w:rsid w:val="269A0388"/>
    <w:rsid w:val="26EC52DA"/>
    <w:rsid w:val="270B6671"/>
    <w:rsid w:val="27333BCD"/>
    <w:rsid w:val="275904F2"/>
    <w:rsid w:val="278E0594"/>
    <w:rsid w:val="285D59F0"/>
    <w:rsid w:val="288C38B4"/>
    <w:rsid w:val="289E2239"/>
    <w:rsid w:val="28A46DFB"/>
    <w:rsid w:val="28B518FB"/>
    <w:rsid w:val="28B86C55"/>
    <w:rsid w:val="28E447C7"/>
    <w:rsid w:val="29456F31"/>
    <w:rsid w:val="29C0211C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FA15D9D"/>
    <w:rsid w:val="2FAF7C6B"/>
    <w:rsid w:val="2FC606B7"/>
    <w:rsid w:val="301E224E"/>
    <w:rsid w:val="303551B1"/>
    <w:rsid w:val="30672834"/>
    <w:rsid w:val="306912B9"/>
    <w:rsid w:val="308B7F10"/>
    <w:rsid w:val="312D0711"/>
    <w:rsid w:val="31AF75BA"/>
    <w:rsid w:val="31FA3468"/>
    <w:rsid w:val="32022F9E"/>
    <w:rsid w:val="322361E6"/>
    <w:rsid w:val="32790FF5"/>
    <w:rsid w:val="32EB4D51"/>
    <w:rsid w:val="33124781"/>
    <w:rsid w:val="33B05B55"/>
    <w:rsid w:val="33F47BEB"/>
    <w:rsid w:val="343C710F"/>
    <w:rsid w:val="34776F5D"/>
    <w:rsid w:val="3489011F"/>
    <w:rsid w:val="34E94413"/>
    <w:rsid w:val="3522780A"/>
    <w:rsid w:val="35533727"/>
    <w:rsid w:val="35785414"/>
    <w:rsid w:val="35792ABE"/>
    <w:rsid w:val="357F5045"/>
    <w:rsid w:val="358C19C6"/>
    <w:rsid w:val="359E7AB2"/>
    <w:rsid w:val="35E048D5"/>
    <w:rsid w:val="372B3D28"/>
    <w:rsid w:val="3773620A"/>
    <w:rsid w:val="3785149B"/>
    <w:rsid w:val="3788288E"/>
    <w:rsid w:val="37A9123D"/>
    <w:rsid w:val="37B23D85"/>
    <w:rsid w:val="384D7FAF"/>
    <w:rsid w:val="38A91AA4"/>
    <w:rsid w:val="38B04ED4"/>
    <w:rsid w:val="38DA77C8"/>
    <w:rsid w:val="38DB3F7D"/>
    <w:rsid w:val="39301723"/>
    <w:rsid w:val="399D3E7D"/>
    <w:rsid w:val="39AF41FF"/>
    <w:rsid w:val="3A571A6D"/>
    <w:rsid w:val="3AB542A5"/>
    <w:rsid w:val="3B3276DB"/>
    <w:rsid w:val="3B430774"/>
    <w:rsid w:val="3B8A7910"/>
    <w:rsid w:val="3CC17289"/>
    <w:rsid w:val="3D11020A"/>
    <w:rsid w:val="3D3A05B8"/>
    <w:rsid w:val="3DDA6EFE"/>
    <w:rsid w:val="3DE95629"/>
    <w:rsid w:val="3E035862"/>
    <w:rsid w:val="3EB536C2"/>
    <w:rsid w:val="3F0340F8"/>
    <w:rsid w:val="3F1D57FF"/>
    <w:rsid w:val="3F746192"/>
    <w:rsid w:val="3FC565D4"/>
    <w:rsid w:val="40287032"/>
    <w:rsid w:val="408010E6"/>
    <w:rsid w:val="40DB2F6F"/>
    <w:rsid w:val="419361E6"/>
    <w:rsid w:val="419544C2"/>
    <w:rsid w:val="41A45679"/>
    <w:rsid w:val="41E67283"/>
    <w:rsid w:val="4239204B"/>
    <w:rsid w:val="424719A2"/>
    <w:rsid w:val="428378BA"/>
    <w:rsid w:val="43186D61"/>
    <w:rsid w:val="43A060FB"/>
    <w:rsid w:val="43A82E1F"/>
    <w:rsid w:val="4407265D"/>
    <w:rsid w:val="4434408E"/>
    <w:rsid w:val="448A77B6"/>
    <w:rsid w:val="44CD04CF"/>
    <w:rsid w:val="453560AF"/>
    <w:rsid w:val="458F46D0"/>
    <w:rsid w:val="459563E9"/>
    <w:rsid w:val="45E93322"/>
    <w:rsid w:val="45F82ADA"/>
    <w:rsid w:val="46804B36"/>
    <w:rsid w:val="468728CF"/>
    <w:rsid w:val="47027C86"/>
    <w:rsid w:val="47104538"/>
    <w:rsid w:val="474007F9"/>
    <w:rsid w:val="475F0297"/>
    <w:rsid w:val="47954F62"/>
    <w:rsid w:val="47A50439"/>
    <w:rsid w:val="48605940"/>
    <w:rsid w:val="486645B2"/>
    <w:rsid w:val="48A868B1"/>
    <w:rsid w:val="497E0FD0"/>
    <w:rsid w:val="49EE2140"/>
    <w:rsid w:val="4AB85D0C"/>
    <w:rsid w:val="4B500B2F"/>
    <w:rsid w:val="4B5237A7"/>
    <w:rsid w:val="4B745231"/>
    <w:rsid w:val="4C25762B"/>
    <w:rsid w:val="4C3A35C8"/>
    <w:rsid w:val="4CD44D41"/>
    <w:rsid w:val="4D376901"/>
    <w:rsid w:val="4D591D12"/>
    <w:rsid w:val="4D5C0D97"/>
    <w:rsid w:val="4D664910"/>
    <w:rsid w:val="4E880854"/>
    <w:rsid w:val="4EA73BA0"/>
    <w:rsid w:val="4EDA5294"/>
    <w:rsid w:val="4EDF5FA2"/>
    <w:rsid w:val="4EE912E7"/>
    <w:rsid w:val="4EF15B42"/>
    <w:rsid w:val="4F093819"/>
    <w:rsid w:val="4F4A4B38"/>
    <w:rsid w:val="4F596B67"/>
    <w:rsid w:val="4FF467FC"/>
    <w:rsid w:val="500509E1"/>
    <w:rsid w:val="50CB4B98"/>
    <w:rsid w:val="50CF059B"/>
    <w:rsid w:val="510423A4"/>
    <w:rsid w:val="512120B6"/>
    <w:rsid w:val="51DB11EF"/>
    <w:rsid w:val="51EE28A2"/>
    <w:rsid w:val="51F601CC"/>
    <w:rsid w:val="52994634"/>
    <w:rsid w:val="52AD3694"/>
    <w:rsid w:val="52B84B51"/>
    <w:rsid w:val="52FA232A"/>
    <w:rsid w:val="53501553"/>
    <w:rsid w:val="53D45B18"/>
    <w:rsid w:val="546738F4"/>
    <w:rsid w:val="551F1E0D"/>
    <w:rsid w:val="552C397F"/>
    <w:rsid w:val="553A17C9"/>
    <w:rsid w:val="55452F4E"/>
    <w:rsid w:val="554C3AC8"/>
    <w:rsid w:val="557C6017"/>
    <w:rsid w:val="55CB4578"/>
    <w:rsid w:val="55E573D8"/>
    <w:rsid w:val="560167E6"/>
    <w:rsid w:val="56025D66"/>
    <w:rsid w:val="560F5838"/>
    <w:rsid w:val="56250C29"/>
    <w:rsid w:val="565808F7"/>
    <w:rsid w:val="56F01225"/>
    <w:rsid w:val="57041666"/>
    <w:rsid w:val="5721588B"/>
    <w:rsid w:val="573F32D2"/>
    <w:rsid w:val="57403D30"/>
    <w:rsid w:val="5768113D"/>
    <w:rsid w:val="577E0DC9"/>
    <w:rsid w:val="577E63C7"/>
    <w:rsid w:val="57DC75A4"/>
    <w:rsid w:val="5830240F"/>
    <w:rsid w:val="585A0123"/>
    <w:rsid w:val="586900C1"/>
    <w:rsid w:val="5A2D4693"/>
    <w:rsid w:val="5AA3206A"/>
    <w:rsid w:val="5ACB6872"/>
    <w:rsid w:val="5B112B24"/>
    <w:rsid w:val="5B4A5837"/>
    <w:rsid w:val="5B9F1CE9"/>
    <w:rsid w:val="5BBE3FA2"/>
    <w:rsid w:val="5BD2496E"/>
    <w:rsid w:val="5BD626C6"/>
    <w:rsid w:val="5BD73BA5"/>
    <w:rsid w:val="5C471747"/>
    <w:rsid w:val="5C811A46"/>
    <w:rsid w:val="5CC41463"/>
    <w:rsid w:val="5DB13AC8"/>
    <w:rsid w:val="5DB25027"/>
    <w:rsid w:val="5DCC7E36"/>
    <w:rsid w:val="5E017572"/>
    <w:rsid w:val="5E584019"/>
    <w:rsid w:val="5EB52D3F"/>
    <w:rsid w:val="5EBD169E"/>
    <w:rsid w:val="5F8748FF"/>
    <w:rsid w:val="60503837"/>
    <w:rsid w:val="60CE7172"/>
    <w:rsid w:val="60DD5F69"/>
    <w:rsid w:val="60EF7CA8"/>
    <w:rsid w:val="611D10EC"/>
    <w:rsid w:val="61357EFD"/>
    <w:rsid w:val="619E39B1"/>
    <w:rsid w:val="61AA43A4"/>
    <w:rsid w:val="621A6D68"/>
    <w:rsid w:val="625C07E0"/>
    <w:rsid w:val="62BF2015"/>
    <w:rsid w:val="63106BEA"/>
    <w:rsid w:val="632C61ED"/>
    <w:rsid w:val="633B323D"/>
    <w:rsid w:val="639D0278"/>
    <w:rsid w:val="63FA40C8"/>
    <w:rsid w:val="64110EB0"/>
    <w:rsid w:val="643D481F"/>
    <w:rsid w:val="64403FD6"/>
    <w:rsid w:val="644807A6"/>
    <w:rsid w:val="64877443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2C6D4C"/>
    <w:rsid w:val="66773130"/>
    <w:rsid w:val="67E92C26"/>
    <w:rsid w:val="67FC2A80"/>
    <w:rsid w:val="683A2F92"/>
    <w:rsid w:val="68A74E7C"/>
    <w:rsid w:val="690E27F9"/>
    <w:rsid w:val="69626CD4"/>
    <w:rsid w:val="698B57A0"/>
    <w:rsid w:val="6A044F86"/>
    <w:rsid w:val="6AC21C33"/>
    <w:rsid w:val="6B267DFC"/>
    <w:rsid w:val="6B3919B8"/>
    <w:rsid w:val="6B7F086F"/>
    <w:rsid w:val="6C023827"/>
    <w:rsid w:val="6CAA6050"/>
    <w:rsid w:val="6CB92488"/>
    <w:rsid w:val="6D550CFC"/>
    <w:rsid w:val="6D7E024F"/>
    <w:rsid w:val="6DAC14E3"/>
    <w:rsid w:val="6DDC5D15"/>
    <w:rsid w:val="6DE03CF2"/>
    <w:rsid w:val="6DE27B28"/>
    <w:rsid w:val="6EAD5D33"/>
    <w:rsid w:val="6ED370DA"/>
    <w:rsid w:val="6EEA104D"/>
    <w:rsid w:val="6F78647E"/>
    <w:rsid w:val="6F9066F1"/>
    <w:rsid w:val="6FBC7F36"/>
    <w:rsid w:val="6FC75700"/>
    <w:rsid w:val="702B7044"/>
    <w:rsid w:val="70720DAD"/>
    <w:rsid w:val="716A504A"/>
    <w:rsid w:val="71A536D5"/>
    <w:rsid w:val="71B21E75"/>
    <w:rsid w:val="71C13D85"/>
    <w:rsid w:val="71C35C59"/>
    <w:rsid w:val="723A27A5"/>
    <w:rsid w:val="72E459AD"/>
    <w:rsid w:val="730C7C23"/>
    <w:rsid w:val="73581DA5"/>
    <w:rsid w:val="743124A1"/>
    <w:rsid w:val="74CF0444"/>
    <w:rsid w:val="750F06CB"/>
    <w:rsid w:val="753917AC"/>
    <w:rsid w:val="75AF386B"/>
    <w:rsid w:val="75FB54B6"/>
    <w:rsid w:val="7661695F"/>
    <w:rsid w:val="76836767"/>
    <w:rsid w:val="76923576"/>
    <w:rsid w:val="773B3FBD"/>
    <w:rsid w:val="77514C90"/>
    <w:rsid w:val="778B7AA8"/>
    <w:rsid w:val="77BA1050"/>
    <w:rsid w:val="77C423FE"/>
    <w:rsid w:val="77D74D27"/>
    <w:rsid w:val="781A4009"/>
    <w:rsid w:val="78DB5541"/>
    <w:rsid w:val="78EB15DC"/>
    <w:rsid w:val="792936BA"/>
    <w:rsid w:val="793552CA"/>
    <w:rsid w:val="7960748F"/>
    <w:rsid w:val="7A5D2140"/>
    <w:rsid w:val="7AB262C8"/>
    <w:rsid w:val="7B715A58"/>
    <w:rsid w:val="7B743889"/>
    <w:rsid w:val="7B9E058B"/>
    <w:rsid w:val="7C33239C"/>
    <w:rsid w:val="7CEE32B7"/>
    <w:rsid w:val="7CF54127"/>
    <w:rsid w:val="7CF74FD1"/>
    <w:rsid w:val="7D5E7989"/>
    <w:rsid w:val="7D7B43EB"/>
    <w:rsid w:val="7D806F17"/>
    <w:rsid w:val="7D945FE4"/>
    <w:rsid w:val="7DC739E3"/>
    <w:rsid w:val="7DDF6AC8"/>
    <w:rsid w:val="7E091DC1"/>
    <w:rsid w:val="7E2D786C"/>
    <w:rsid w:val="7E3D5AB8"/>
    <w:rsid w:val="7E8B2B23"/>
    <w:rsid w:val="7EDB3EE7"/>
    <w:rsid w:val="7FAB6CB3"/>
    <w:rsid w:val="7FB67818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2020-12-31T05:53:55Z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>
    <vt:lpwstr>6</vt:lpwstr>
  </property>
</Properties>
</file>