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09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18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301" w:firstLineChars="100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607.75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608.25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601.75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602.25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2020/9/16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2020/9/14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5250-5300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5350-5400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5250-5300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5350-5400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5250-5300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5400-5450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5450-5500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↓0/0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6" w:name="_Toc399511065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36" o:spt="75" alt="" type="#_x0000_t75" style="height:326.7pt;width:457.9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 w:hAnsi="宋体" w:cs="宋体"/>
          <w:kern w:val="0"/>
          <w:sz w:val="28"/>
          <w:szCs w:val="28"/>
          <w:lang w:val="zh-CN"/>
        </w:rPr>
      </w:pPr>
      <w:bookmarkStart w:id="7" w:name="_Toc399511066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4" o:spt="75" alt="" type="#_x0000_t75" style="height:346.6pt;width:482.7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1404317"/>
      <w:bookmarkStart w:id="10" w:name="_Toc210271050"/>
    </w:p>
    <w:p/>
    <w:p/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先涨后跌，周初场内氛围观望，贸易商仍有挺涨情绪，报盘重心上行，但下游企业谨慎询盘参与，刚需补货跟进放缓，实单成交有限，场内出货不畅，业者心态承压，低价让利出货表现，致使市场商谈重心下滑，交投僵持。华东地区市场价格参考在5300元/吨附近，华南地区市场价格参考在5350-5400元/吨左右，华北地区市场价格参考在5300-5350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华东地区苯酚市场僵持整理。早盘较为安静，持货商低报跟进，业者心态转淡，然下游买盘意向不高，维持刚需，交投氛围不佳。临近周末场内多谨慎观望，随行就市。截止本周末，当地主流参考价格5300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重心平稳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场内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气氛平淡，持货商心态稳健。观望为主，下游需求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仍旧冷清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刚需跟进，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实际交投有限。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截止本周末，当地主流参考价格5350-5400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燕山周边地区苯酚市场盘整运行。华东市场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僵持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整理，业者心态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尚可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谨慎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观望为主，下游补货跟进不足，交投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略显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僵持。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供需矛盾积重难返。截止本周末，当地主流参考价格5300-5350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后市预测：短线苯酚或区间震荡运行。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65153683"/>
      <w:bookmarkStart w:id="17" w:name="_Toc211404324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tbl>
      <w:tblPr>
        <w:tblStyle w:val="13"/>
        <w:tblpPr w:leftFromText="180" w:rightFromText="180" w:vertAnchor="text" w:horzAnchor="page" w:tblpX="694" w:tblpY="883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80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18" w:name="_Toc399511071"/>
            <w:bookmarkStart w:id="19" w:name="_Toc265153684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1160.75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1161.25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1079.75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1100.25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1041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799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7300-7400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7400-7450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7300-7400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7400-7450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7200-7300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7400-7450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7400-7500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7400-7500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7300-7400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7400-7500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65153686"/>
      <w:bookmarkStart w:id="25" w:name="_Toc210271058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7" o:spt="75" alt="" type="#_x0000_t75" style="height:349.7pt;width:482.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10271059"/>
      <w:bookmarkStart w:id="29" w:name="_Toc399511075"/>
      <w:bookmarkStart w:id="30" w:name="_Toc265153687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8" o:spt="75" alt="" type="#_x0000_t75" style="height:352.3pt;width:491.4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  <w:bookmarkStart w:id="32" w:name="_GoBack"/>
      <w:bookmarkEnd w:id="32"/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震荡下挫。初期港口库存有所上涨，贸易商虽有挺涨心理，但下游企业补货情绪偏淡，持货商出货不畅，低价货源出现，随着市场重心向下，终端有入市补货表现，市场氛围向好，低价淡出，后期市场气氛不足，下游企业补货意向转淡，现货紧张下持货商低出不多，不乏有挺涨情绪，实单成交不足。华东地区参考价格7350元/吨，华南地区参考价格7400-7500元/吨附近，华北地区参多考价格7500-7600元/吨附近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华东地区丙酮市场报盘整理。工厂开工稳定，主供合约，场内现货紧张，预计下周港口库存有所补充，业者心态尚可，但下游补货情绪不高，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交投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平淡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截止本周末，当地主流参考价格在7350元/吨附近。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华南地区丙酮市场横盘整理。工厂合约供货，现货紧张，货紧价扬，持货商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报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盘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拉涨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，然下游买盘不理想，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抵触高位补货，维持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刚需跟进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实单鲜少。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截止本周末，当地主流参考价格在7400-7500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燕山周边丙酮市场观望整理。市场走势平稳，业者心态稳健，谨慎观望，下游询盘热情不高，实际成单有限。截止本周末，当地主流参考价格在7500-7600元/吨附近。下游维持刚需采购。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后市预测：短线丙酮或窄幅波动。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4D25BD"/>
    <w:rsid w:val="037024C8"/>
    <w:rsid w:val="03D62958"/>
    <w:rsid w:val="05D2389C"/>
    <w:rsid w:val="06026C2C"/>
    <w:rsid w:val="06692450"/>
    <w:rsid w:val="06C80CB7"/>
    <w:rsid w:val="06EA6F10"/>
    <w:rsid w:val="075E2E05"/>
    <w:rsid w:val="07B73EE4"/>
    <w:rsid w:val="08825692"/>
    <w:rsid w:val="08E31F8C"/>
    <w:rsid w:val="09111A3A"/>
    <w:rsid w:val="091517BF"/>
    <w:rsid w:val="093E205D"/>
    <w:rsid w:val="097D008E"/>
    <w:rsid w:val="09BA1C50"/>
    <w:rsid w:val="0A185420"/>
    <w:rsid w:val="0B6E064D"/>
    <w:rsid w:val="0CE337A3"/>
    <w:rsid w:val="0CE527FA"/>
    <w:rsid w:val="0D421F17"/>
    <w:rsid w:val="0E556C16"/>
    <w:rsid w:val="0F2D170B"/>
    <w:rsid w:val="10377F8F"/>
    <w:rsid w:val="10FB67BD"/>
    <w:rsid w:val="113E06C4"/>
    <w:rsid w:val="12171E77"/>
    <w:rsid w:val="123A54C9"/>
    <w:rsid w:val="1248490B"/>
    <w:rsid w:val="125F7C68"/>
    <w:rsid w:val="12830160"/>
    <w:rsid w:val="12B06162"/>
    <w:rsid w:val="12DD41CA"/>
    <w:rsid w:val="12DD4351"/>
    <w:rsid w:val="135B7BC1"/>
    <w:rsid w:val="14F24495"/>
    <w:rsid w:val="15135193"/>
    <w:rsid w:val="15265A3E"/>
    <w:rsid w:val="15C34D77"/>
    <w:rsid w:val="15D64350"/>
    <w:rsid w:val="15F35CA8"/>
    <w:rsid w:val="17035D97"/>
    <w:rsid w:val="17660D5D"/>
    <w:rsid w:val="18DC6658"/>
    <w:rsid w:val="19B41CEE"/>
    <w:rsid w:val="1A391441"/>
    <w:rsid w:val="1A7F0591"/>
    <w:rsid w:val="1E6C7B07"/>
    <w:rsid w:val="1E727781"/>
    <w:rsid w:val="1EEA2061"/>
    <w:rsid w:val="1FAE7AE7"/>
    <w:rsid w:val="1FC774A2"/>
    <w:rsid w:val="20210B06"/>
    <w:rsid w:val="20381C13"/>
    <w:rsid w:val="20693902"/>
    <w:rsid w:val="20DE44CD"/>
    <w:rsid w:val="21781670"/>
    <w:rsid w:val="21832131"/>
    <w:rsid w:val="21B66B45"/>
    <w:rsid w:val="21E25236"/>
    <w:rsid w:val="21F750CD"/>
    <w:rsid w:val="22F05545"/>
    <w:rsid w:val="231D262A"/>
    <w:rsid w:val="23CF37C3"/>
    <w:rsid w:val="23E33FAA"/>
    <w:rsid w:val="241159D8"/>
    <w:rsid w:val="24B65BDB"/>
    <w:rsid w:val="257F00C6"/>
    <w:rsid w:val="25CC7B47"/>
    <w:rsid w:val="26510FF7"/>
    <w:rsid w:val="268729C3"/>
    <w:rsid w:val="270B6671"/>
    <w:rsid w:val="275904F2"/>
    <w:rsid w:val="285D59F0"/>
    <w:rsid w:val="288C38B4"/>
    <w:rsid w:val="289E2239"/>
    <w:rsid w:val="28A46DFB"/>
    <w:rsid w:val="28B86C55"/>
    <w:rsid w:val="29D0598A"/>
    <w:rsid w:val="29D75C94"/>
    <w:rsid w:val="2A937390"/>
    <w:rsid w:val="2AA65C0A"/>
    <w:rsid w:val="2AC84531"/>
    <w:rsid w:val="2B1B59B3"/>
    <w:rsid w:val="2B4B605E"/>
    <w:rsid w:val="2B882308"/>
    <w:rsid w:val="2BF65A35"/>
    <w:rsid w:val="2C5E6DAD"/>
    <w:rsid w:val="2C7C27A6"/>
    <w:rsid w:val="2CF37CFF"/>
    <w:rsid w:val="2D5736E3"/>
    <w:rsid w:val="2EA928CF"/>
    <w:rsid w:val="2FA15D9D"/>
    <w:rsid w:val="2FAF7C6B"/>
    <w:rsid w:val="2FC606B7"/>
    <w:rsid w:val="301E224E"/>
    <w:rsid w:val="303551B1"/>
    <w:rsid w:val="306912B9"/>
    <w:rsid w:val="308B7F10"/>
    <w:rsid w:val="31AF75BA"/>
    <w:rsid w:val="32022F9E"/>
    <w:rsid w:val="322361E6"/>
    <w:rsid w:val="32790FF5"/>
    <w:rsid w:val="32EB4D51"/>
    <w:rsid w:val="33B05B55"/>
    <w:rsid w:val="33F47BEB"/>
    <w:rsid w:val="3489011F"/>
    <w:rsid w:val="3522780A"/>
    <w:rsid w:val="35785414"/>
    <w:rsid w:val="359E7AB2"/>
    <w:rsid w:val="35E048D5"/>
    <w:rsid w:val="372B3D28"/>
    <w:rsid w:val="3785149B"/>
    <w:rsid w:val="3788288E"/>
    <w:rsid w:val="384D7FAF"/>
    <w:rsid w:val="38A91AA4"/>
    <w:rsid w:val="38DB3F7D"/>
    <w:rsid w:val="3A571A6D"/>
    <w:rsid w:val="3AB542A5"/>
    <w:rsid w:val="3B8A7910"/>
    <w:rsid w:val="3CC17289"/>
    <w:rsid w:val="3D11020A"/>
    <w:rsid w:val="3D3A05B8"/>
    <w:rsid w:val="3DDA6EFE"/>
    <w:rsid w:val="3DE95629"/>
    <w:rsid w:val="3E035862"/>
    <w:rsid w:val="3EB536C2"/>
    <w:rsid w:val="408010E6"/>
    <w:rsid w:val="419361E6"/>
    <w:rsid w:val="419544C2"/>
    <w:rsid w:val="41A45679"/>
    <w:rsid w:val="4239204B"/>
    <w:rsid w:val="424719A2"/>
    <w:rsid w:val="428378BA"/>
    <w:rsid w:val="43186D61"/>
    <w:rsid w:val="43A060FB"/>
    <w:rsid w:val="4434408E"/>
    <w:rsid w:val="453560AF"/>
    <w:rsid w:val="45E93322"/>
    <w:rsid w:val="46804B36"/>
    <w:rsid w:val="47104538"/>
    <w:rsid w:val="474007F9"/>
    <w:rsid w:val="475F0297"/>
    <w:rsid w:val="47954F62"/>
    <w:rsid w:val="47A50439"/>
    <w:rsid w:val="48605940"/>
    <w:rsid w:val="486645B2"/>
    <w:rsid w:val="497E0FD0"/>
    <w:rsid w:val="49EE2140"/>
    <w:rsid w:val="4B5237A7"/>
    <w:rsid w:val="4B745231"/>
    <w:rsid w:val="4C25762B"/>
    <w:rsid w:val="4C3A35C8"/>
    <w:rsid w:val="4CD44D41"/>
    <w:rsid w:val="4D376901"/>
    <w:rsid w:val="4D591D12"/>
    <w:rsid w:val="4EA73BA0"/>
    <w:rsid w:val="4EDA5294"/>
    <w:rsid w:val="4EE912E7"/>
    <w:rsid w:val="4EF15B42"/>
    <w:rsid w:val="4F4A4B38"/>
    <w:rsid w:val="4FF467FC"/>
    <w:rsid w:val="50CB4B98"/>
    <w:rsid w:val="50CF059B"/>
    <w:rsid w:val="510423A4"/>
    <w:rsid w:val="51F601CC"/>
    <w:rsid w:val="52B84B51"/>
    <w:rsid w:val="52FA232A"/>
    <w:rsid w:val="53D45B18"/>
    <w:rsid w:val="546738F4"/>
    <w:rsid w:val="551F1E0D"/>
    <w:rsid w:val="553A17C9"/>
    <w:rsid w:val="55452F4E"/>
    <w:rsid w:val="554C3AC8"/>
    <w:rsid w:val="557C6017"/>
    <w:rsid w:val="55E573D8"/>
    <w:rsid w:val="560167E6"/>
    <w:rsid w:val="560F5838"/>
    <w:rsid w:val="565808F7"/>
    <w:rsid w:val="56F01225"/>
    <w:rsid w:val="57041666"/>
    <w:rsid w:val="573F32D2"/>
    <w:rsid w:val="57403D30"/>
    <w:rsid w:val="577E63C7"/>
    <w:rsid w:val="57DC75A4"/>
    <w:rsid w:val="5830240F"/>
    <w:rsid w:val="586900C1"/>
    <w:rsid w:val="5A2D4693"/>
    <w:rsid w:val="5B112B24"/>
    <w:rsid w:val="5B9F1CE9"/>
    <w:rsid w:val="5BBE3FA2"/>
    <w:rsid w:val="5BD2496E"/>
    <w:rsid w:val="5C471747"/>
    <w:rsid w:val="5C811A46"/>
    <w:rsid w:val="5CC41463"/>
    <w:rsid w:val="5DB13AC8"/>
    <w:rsid w:val="5DB25027"/>
    <w:rsid w:val="5E017572"/>
    <w:rsid w:val="5E584019"/>
    <w:rsid w:val="5EB52D3F"/>
    <w:rsid w:val="5F8748FF"/>
    <w:rsid w:val="60503837"/>
    <w:rsid w:val="60DD5F69"/>
    <w:rsid w:val="60EF7CA8"/>
    <w:rsid w:val="61357EFD"/>
    <w:rsid w:val="619E39B1"/>
    <w:rsid w:val="621A6D68"/>
    <w:rsid w:val="625C07E0"/>
    <w:rsid w:val="63106BEA"/>
    <w:rsid w:val="633B323D"/>
    <w:rsid w:val="64110EB0"/>
    <w:rsid w:val="643D481F"/>
    <w:rsid w:val="64403FD6"/>
    <w:rsid w:val="644807A6"/>
    <w:rsid w:val="64877443"/>
    <w:rsid w:val="65401937"/>
    <w:rsid w:val="654B4825"/>
    <w:rsid w:val="65B13D8B"/>
    <w:rsid w:val="65D96112"/>
    <w:rsid w:val="6629011B"/>
    <w:rsid w:val="66773130"/>
    <w:rsid w:val="67FC2A80"/>
    <w:rsid w:val="683A2F92"/>
    <w:rsid w:val="690E27F9"/>
    <w:rsid w:val="6AC21C33"/>
    <w:rsid w:val="6B267DFC"/>
    <w:rsid w:val="6B3919B8"/>
    <w:rsid w:val="6B7F086F"/>
    <w:rsid w:val="6DAC14E3"/>
    <w:rsid w:val="6DDC5D15"/>
    <w:rsid w:val="6DE03CF2"/>
    <w:rsid w:val="6EAD5D33"/>
    <w:rsid w:val="6ED370DA"/>
    <w:rsid w:val="6F78647E"/>
    <w:rsid w:val="6FBC7F36"/>
    <w:rsid w:val="702B7044"/>
    <w:rsid w:val="716A504A"/>
    <w:rsid w:val="71A536D5"/>
    <w:rsid w:val="71B21E75"/>
    <w:rsid w:val="71C13D85"/>
    <w:rsid w:val="71C35C59"/>
    <w:rsid w:val="723A27A5"/>
    <w:rsid w:val="72E459AD"/>
    <w:rsid w:val="73581DA5"/>
    <w:rsid w:val="743124A1"/>
    <w:rsid w:val="753917AC"/>
    <w:rsid w:val="75AF386B"/>
    <w:rsid w:val="75FB54B6"/>
    <w:rsid w:val="7661695F"/>
    <w:rsid w:val="76836767"/>
    <w:rsid w:val="76923576"/>
    <w:rsid w:val="77514C90"/>
    <w:rsid w:val="77BA1050"/>
    <w:rsid w:val="77D74D27"/>
    <w:rsid w:val="793552CA"/>
    <w:rsid w:val="7960748F"/>
    <w:rsid w:val="7A5D2140"/>
    <w:rsid w:val="7AB262C8"/>
    <w:rsid w:val="7B715A58"/>
    <w:rsid w:val="7B743889"/>
    <w:rsid w:val="7B9E058B"/>
    <w:rsid w:val="7C33239C"/>
    <w:rsid w:val="7CEE32B7"/>
    <w:rsid w:val="7CF74FD1"/>
    <w:rsid w:val="7D5E7989"/>
    <w:rsid w:val="7D7B43EB"/>
    <w:rsid w:val="7D945FE4"/>
    <w:rsid w:val="7DDF6AC8"/>
    <w:rsid w:val="7E8B2B23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2020-09-18T05:37:31Z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>
    <vt:lpwstr>6</vt:lpwstr>
  </property>
</Properties>
</file>