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.7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5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22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2020/5/19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↓300/300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↓-100/-100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↓50/50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42.75pt;width:464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9pt;width:461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399511067"/>
      <w:bookmarkStart w:id="9" w:name="_Toc210271050"/>
      <w:bookmarkStart w:id="10" w:name="_Toc21140431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399511069"/>
      <w:bookmarkStart w:id="13" w:name="_Toc211404318"/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本周，国内苯酚市场重心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偏弱，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近期有船货到港，后续到港预期亦较多，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加之下游买盘谨慎，贸易商出货不易，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整体气氛较弱，市场报盘承压下行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华东地区市场价格参考在6600元/吨，华南地区市场价格参考在6600元/吨，华北地区市场价格参考在6800元/吨。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华东苯酚市场重心坚挺，厂家限量开单，现货偏紧，场内炒涨气氛再起，然需求不佳，续涨动力不足，截止本周末，当地主流参考价格在6600元/吨附近。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华南地区苯酚市场重心坚挺，华东市场推涨气氛再起，业者多看好后市，截止本周末，当地主流参考价格在6600元/吨，然下游采买谨慎，高端成交鲜闻。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燕山周边地区苯酚市场气氛较弱，持货商现货不多，然下游原料库存高位，采购意愿低迷，贸易商出货不易，维持一单一谈，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6800元/吨。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后市预测：供应有望增加，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短期苯酚市场或难有上行。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65153683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2020-05-19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2020/5/22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8300-8400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8150 -8150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7900 -8000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7950 -8100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8150-8150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7800-7900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8000-8100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8150-8150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7700-7800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8000-8000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8150-8150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7700-7750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8000 -8000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8150-8150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7700-7750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↓-350/-350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↓100/100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↓-225/-225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8.25pt;width:467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399511075"/>
      <w:bookmarkStart w:id="29" w:name="_Toc211404326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3" o:spt="75" type="#_x0000_t75" style="height:339.75pt;width:462.7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本周，国内丙酮市场高位盘整，港口库存低位，场内供应面依然偏紧，厂家限量放货，挺价惜售心态较强，但需求继续减弱，高价丙酮无市，交投偏谨慎。华东地区参考价格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00-8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元/吨，华南地区参考价格7700-7750元/吨，华北地区参多考价格8150元/吨。</w:t>
      </w:r>
      <w:bookmarkStart w:id="32" w:name="_GoBack"/>
      <w:bookmarkEnd w:id="32"/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丙酮市场开盘维持高位，港口虽有部分到港，但排队较多，库存维持低位，场内新报盘不多，居高横盘为主，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00-8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华南地区丙酮市场高端回落，主流厂家放货平稳，下游需求不佳，成本压力下多转用其他原料，高价报盘较少，截止本周末，当地主流参考价格在7700-7750元/吨。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燕山周边丙酮市场重心上扬，受装置检修影响现货紧张，且昨日中石化华北报价上调，支撑市场心态，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8150元/吨附近，需求尚可。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后市预测：市场波动有限，预计短期丙酮高位运行。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0F2D170B"/>
    <w:rsid w:val="10377F8F"/>
    <w:rsid w:val="123A54C9"/>
    <w:rsid w:val="15135193"/>
    <w:rsid w:val="1A7F0591"/>
    <w:rsid w:val="1FC774A2"/>
    <w:rsid w:val="20210B06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FC606B7"/>
    <w:rsid w:val="301E224E"/>
    <w:rsid w:val="303551B1"/>
    <w:rsid w:val="308B7F10"/>
    <w:rsid w:val="322361E6"/>
    <w:rsid w:val="32790FF5"/>
    <w:rsid w:val="32EB4D51"/>
    <w:rsid w:val="33B05B55"/>
    <w:rsid w:val="33F47BEB"/>
    <w:rsid w:val="3489011F"/>
    <w:rsid w:val="3785149B"/>
    <w:rsid w:val="384D7FAF"/>
    <w:rsid w:val="38DB3F7D"/>
    <w:rsid w:val="3B8A7910"/>
    <w:rsid w:val="3EB536C2"/>
    <w:rsid w:val="408010E6"/>
    <w:rsid w:val="4239204B"/>
    <w:rsid w:val="424719A2"/>
    <w:rsid w:val="45E93322"/>
    <w:rsid w:val="47104538"/>
    <w:rsid w:val="48605940"/>
    <w:rsid w:val="4B745231"/>
    <w:rsid w:val="4C3A35C8"/>
    <w:rsid w:val="4EA73BA0"/>
    <w:rsid w:val="4EDA5294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0503837"/>
    <w:rsid w:val="64403FD6"/>
    <w:rsid w:val="65B13D8B"/>
    <w:rsid w:val="6629011B"/>
    <w:rsid w:val="66773130"/>
    <w:rsid w:val="67FC2A80"/>
    <w:rsid w:val="6DE03CF2"/>
    <w:rsid w:val="6ED370DA"/>
    <w:rsid w:val="702B7044"/>
    <w:rsid w:val="73581DA5"/>
    <w:rsid w:val="743124A1"/>
    <w:rsid w:val="753917AC"/>
    <w:rsid w:val="76836767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2020-05-22T05:36:13Z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