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gradient" on="t" color2="#CCECFF" angle="-135" focus="100%" focussize="0f,0f" focusposition="32768f,32768f"/>
    </v:background>
  </w:background>
  <w:body>
    <w:p>
      <w:pPr>
        <w:ind w:firstLine="31680" w:firstLineChars="250"/>
        <w:rPr>
          <w:rFonts w:cs="Times New Roman"/>
        </w:rPr>
      </w:pPr>
      <w:r>
        <w:pict>
          <v:shape id="图片 65" o:spid="_x0000_s1028" o:spt="75" alt="椹板-图3" type="#_x0000_t75" style="position:absolute;left:0pt;margin-left:-79.35pt;margin-top:-65.55pt;height:280.8pt;width:595pt;mso-position-vertical-relative:lin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29" o:spid="_x0000_s1029" o:spt="202" type="#_x0000_t202" style="position:absolute;left:0pt;margin-left:36pt;margin-top:0pt;height:70.2pt;width:378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31680" w:firstLineChars="49"/>
                    <w:rPr>
                      <w:rFonts w:ascii="Verdana" w:hAnsi="Verdana" w:eastAsia="黑体" w:cs="Times New Roman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</w:pPr>
                  <w:r>
                    <w:rPr>
                      <w:rFonts w:ascii="Verdana" w:hAnsi="Verdana" w:eastAsia="黑体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>
                    <w:rPr>
                      <w:rFonts w:ascii="Verdana" w:hAnsi="Verdana" w:eastAsia="黑体" w:cs="Verdana"/>
                      <w:b/>
                      <w:bCs/>
                      <w:color w:val="FF0000"/>
                      <w:sz w:val="44"/>
                      <w:szCs w:val="44"/>
                      <w:u w:val="double"/>
                    </w:rPr>
                    <w:t xml:space="preserve"> VIP</w:t>
                  </w:r>
                  <w:r>
                    <w:rPr>
                      <w:rFonts w:ascii="Verdana" w:hAnsi="Verdana" w:eastAsia="黑体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day report   </w:t>
                  </w:r>
                </w:p>
                <w:p>
                  <w:pPr>
                    <w:jc w:val="center"/>
                    <w:rPr>
                      <w:rFonts w:ascii="Verdana" w:hAnsi="Verdana" w:eastAsia="黑体" w:cs="Times New Roman"/>
                      <w:b/>
                      <w:bCs/>
                      <w:color w:val="FF6600"/>
                      <w:sz w:val="36"/>
                      <w:szCs w:val="36"/>
                      <w:u w:val="double"/>
                    </w:rPr>
                  </w:pPr>
                  <w:r>
                    <w:rPr>
                      <w:rFonts w:hint="eastAsia"/>
                      <w:b/>
                      <w:bCs/>
                      <w:color w:val="FF6600"/>
                    </w:rPr>
                    <w:t>中华商务网服务日报</w:t>
                  </w:r>
                </w:p>
              </w:txbxContent>
            </v:textbox>
          </v:shape>
        </w:pict>
      </w:r>
    </w:p>
    <w:p>
      <w:pPr>
        <w:ind w:firstLine="31680" w:firstLineChars="250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right" w:pos="8312"/>
        </w:tabs>
        <w:rPr>
          <w:rFonts w:cs="Times New Roman"/>
        </w:rPr>
      </w:pPr>
      <w:r>
        <w:pict>
          <v:shape id="_x0000_s1030" o:spid="_x0000_s1030" o:spt="202" type="#_x0000_t202" style="position:absolute;left:0pt;margin-left:126pt;margin-top:0pt;height:39pt;width:198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  <w:r>
                    <w:rPr>
                      <w:rFonts w:ascii="黑体" w:eastAsia="黑体" w:cs="黑体"/>
                      <w:b/>
                      <w:bCs/>
                      <w:color w:val="993366"/>
                    </w:rPr>
                    <w:t>2017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年</w:t>
                  </w:r>
                  <w:r>
                    <w:rPr>
                      <w:rFonts w:ascii="黑体" w:eastAsia="黑体" w:cs="黑体"/>
                      <w:b/>
                      <w:bCs/>
                      <w:color w:val="993366"/>
                    </w:rPr>
                    <w:t>5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月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  <w:lang w:val="en-US" w:eastAsia="zh-CN"/>
                    </w:rPr>
                    <w:t>16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>
        <w:rPr>
          <w:rFonts w:cs="Times New Roman"/>
        </w:rPr>
        <w:tab/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1" o:spid="_x0000_s1031" o:spt="202" type="#_x0000_t202" style="position:absolute;left:0pt;margin-left:99pt;margin-top:7.8pt;height:39pt;width:306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cs="Times New Roman"/>
                      <w:b/>
                      <w:bCs/>
                      <w:color w:val="993366"/>
                    </w:rPr>
                  </w:pPr>
                  <w:r>
                    <w:rPr>
                      <w:rFonts w:hint="eastAsia"/>
                      <w:b/>
                      <w:bCs/>
                      <w:color w:val="993366"/>
                    </w:rPr>
                    <w:t>主办单位：中华商务网石油产业频道</w:t>
                  </w:r>
                </w:p>
                <w:p>
                  <w:pPr>
                    <w:rPr>
                      <w:b/>
                      <w:bCs/>
                      <w:color w:val="993366"/>
                    </w:rPr>
                  </w:pPr>
                  <w:r>
                    <w:rPr>
                      <w:rFonts w:hint="eastAsia"/>
                      <w:b/>
                      <w:bCs/>
                      <w:color w:val="993366"/>
                    </w:rPr>
                    <w:t>石油产业：</w:t>
                  </w:r>
                  <w:r>
                    <w:rPr>
                      <w:b/>
                      <w:bCs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图片 63" o:spid="_x0000_s1032" o:spt="75" alt="椹板-图2" type="#_x0000_t75" style="position:absolute;left:0pt;margin-left:-101.5pt;margin-top:6.1pt;height:577.2pt;width:369pt;mso-position-vertical-relative:lin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3" o:spid="_x0000_s1033" o:spt="202" type="#_x0000_t202" style="position:absolute;left:0pt;margin-left:63pt;margin-top:7.8pt;height:317.75pt;width:76.8pt;mso-wrap-style:none;z-index: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layout-flow:vertical-ideographic;mso-fit-shape-to-text:t;">
              <w:txbxContent>
                <w:p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  <w:bCs/>
                      <w:color w:val="0000FF"/>
                      <w:sz w:val="72"/>
                      <w:szCs w:val="72"/>
                    </w:rPr>
                    <w:pict>
                      <v:shape id="_x0000_i1025" o:spt="136" type="#_x0000_t136" style="height:56.25pt;width:307.5pt;rotation:5898240f;" fillcolor="#800000" filled="t" stroked="t" coordsize="21600,21600">
                        <v:path/>
                        <v:fill on="t" focussize="0,0"/>
                        <v:stroke color="#800000"/>
                        <v:imagedata o:title=""/>
                        <o:lock v:ext="edit"/>
                        <v:textpath on="t" fitshape="t" fitpath="t" trim="t" xscale="f" string="燃料油市场日报" style="font-family:华文细黑;font-size:32pt;v-rotate-letters:t;v-text-align:center;"/>
                        <v:shadow on="t" color="#B2B2B2" opacity="52429f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</w:p>
    <w:p>
      <w:pPr>
        <w:rPr>
          <w:rFonts w:cs="Times New Roman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  <w:r>
        <w:pict>
          <v:shape id="_x0000_s1034" o:spid="_x0000_s1034" o:spt="202" type="#_x0000_t202" style="position:absolute;left:0pt;margin-left:288pt;margin-top:0pt;height:319.8pt;width:198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hAnsi="黑体" w:eastAsia="黑体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color w:val="FF0000"/>
                      <w:sz w:val="28"/>
                      <w:szCs w:val="28"/>
                    </w:rPr>
                    <w:t>声明</w:t>
                  </w:r>
                </w:p>
                <w:p>
                  <w:pPr>
                    <w:ind w:firstLine="31680" w:firstLineChars="196"/>
                    <w:rPr>
                      <w:rFonts w:cs="Times New Roman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>
                  <w:pPr>
                    <w:ind w:firstLine="31680" w:firstLineChars="196"/>
                    <w:rPr>
                      <w:rFonts w:cs="Times New Roman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因产品的市场行情及其价格会因不同市场因素而变化，因此本报告仅提供参考，并不干预或参与客户的商业决策或决定，对于客户如何使用此报告本公司不负任何责任。</w:t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6" o:spid="_x0000_s1036" o:spt="202" type="#_x0000_t202" style="position:absolute;left:0pt;margin-left:-64.5pt;margin-top:1.6pt;height:101.4pt;width:315pt;z-index: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燃料油频道：</w:t>
                  </w:r>
                  <w:r>
                    <w:fldChar w:fldCharType="begin"/>
                  </w:r>
                  <w:r>
                    <w:instrText xml:space="preserve"> HYPERLINK "http://www.chinaccm.com/20/default.asp" </w:instrText>
                  </w:r>
                  <w:r>
                    <w:fldChar w:fldCharType="separate"/>
                  </w:r>
                  <w:r>
                    <w:rPr>
                      <w:rStyle w:val="28"/>
                      <w:rFonts w:ascii="黑体" w:eastAsia="黑体" w:cs="黑体"/>
                      <w:b/>
                      <w:bCs/>
                      <w:color w:val="800080"/>
                    </w:rPr>
                    <w:t>http://www.chinaccm.com/20/default.asp</w:t>
                  </w:r>
                  <w:r>
                    <w:rPr>
                      <w:rStyle w:val="28"/>
                      <w:rFonts w:ascii="黑体" w:eastAsia="黑体" w:cs="黑体"/>
                      <w:b/>
                      <w:bCs/>
                      <w:color w:val="800080"/>
                    </w:rPr>
                    <w:fldChar w:fldCharType="end"/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栏目编辑：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  <w:lang w:eastAsia="zh-CN"/>
                    </w:rPr>
                    <w:t>邱超榜</w:t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邮箱：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qcb@chinaccm.com</w:t>
                  </w:r>
                  <w:r>
                    <w:rPr>
                      <w:rFonts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 </w:t>
                  </w:r>
                  <w: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  <w:br w:type="textWrapping"/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  <w:r>
        <w:pict>
          <v:shape id="图片 69" o:spid="_x0000_s1035" o:spt="75" alt="椹板-图4" type="#_x0000_t75" style="position:absolute;left:0pt;margin-left:144pt;margin-top:7.8pt;height:194pt;width:362pt;mso-position-vertical-relative:line;mso-wrap-distance-left:9pt;mso-wrap-distance-right:9pt;z-index:-251657216;mso-width-relative:page;mso-height-relative:page;" filled="f" o:preferrelative="t" stroked="f" coordsize="21600,21600" wrapcoords="-45 0 -45 21517 21600 21517 21600 0 -45 0">
            <v:path/>
            <v:fill on="f" focussize="0,0"/>
            <v:stroke on="f" joinstyle="miter"/>
            <v:imagedata r:id="rId9" o:title=""/>
            <o:lock v:ext="edit" aspectratio="t"/>
            <w10:wrap type="through"/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目录</w:t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bookmarkStart w:id="0" w:name="_Toc283387074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"_Toc436380329" </w:instrText>
      </w:r>
      <w:r>
        <w:fldChar w:fldCharType="separate"/>
      </w:r>
      <w:r>
        <w:rPr>
          <w:rStyle w:val="28"/>
          <w:rFonts w:hint="eastAsia"/>
        </w:rPr>
        <w:t>一、国际燃料油市场行情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"_Toc436380330" </w:instrText>
      </w:r>
      <w:r>
        <w:fldChar w:fldCharType="separate"/>
      </w:r>
      <w:r>
        <w:rPr>
          <w:rStyle w:val="28"/>
        </w:rPr>
        <w:t xml:space="preserve">1.1  </w:t>
      </w:r>
      <w:r>
        <w:rPr>
          <w:rStyle w:val="28"/>
          <w:rFonts w:hint="eastAsia"/>
        </w:rPr>
        <w:t>国际燃料油市场动态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"_Toc436380331" </w:instrText>
      </w:r>
      <w:r>
        <w:fldChar w:fldCharType="separate"/>
      </w:r>
      <w:r>
        <w:rPr>
          <w:rStyle w:val="28"/>
        </w:rPr>
        <w:t>1.2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"_Toc436380332" </w:instrText>
      </w:r>
      <w:r>
        <w:fldChar w:fldCharType="separate"/>
      </w:r>
      <w:r>
        <w:rPr>
          <w:rStyle w:val="28"/>
        </w:rPr>
        <w:t>1.3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新加坡燃料油纸货价格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"_Toc436380333" </w:instrText>
      </w:r>
      <w:r>
        <w:fldChar w:fldCharType="separate"/>
      </w:r>
      <w:r>
        <w:rPr>
          <w:rStyle w:val="28"/>
        </w:rPr>
        <w:t>1.4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新加坡燃料油黄埔到岸价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"_Toc436380334" </w:instrText>
      </w:r>
      <w:r>
        <w:fldChar w:fldCharType="separate"/>
      </w:r>
      <w:r>
        <w:rPr>
          <w:rStyle w:val="28"/>
        </w:rPr>
        <w:t>1.5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韩国燃料油市场价格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"_Toc436380335" </w:instrText>
      </w:r>
      <w:r>
        <w:fldChar w:fldCharType="separate"/>
      </w:r>
      <w:r>
        <w:rPr>
          <w:rStyle w:val="28"/>
        </w:rPr>
        <w:t>1.6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阿拉伯湾燃料油市场价格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"_Toc436380336" </w:instrText>
      </w:r>
      <w:r>
        <w:fldChar w:fldCharType="separate"/>
      </w:r>
      <w:r>
        <w:rPr>
          <w:rStyle w:val="28"/>
        </w:rPr>
        <w:t>1.7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日本燃料油市场价格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"_Toc436380337" </w:instrText>
      </w:r>
      <w:r>
        <w:fldChar w:fldCharType="separate"/>
      </w:r>
      <w:r>
        <w:rPr>
          <w:rStyle w:val="28"/>
        </w:rPr>
        <w:t>1.8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地中海燃料油市场价格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r>
        <w:fldChar w:fldCharType="begin"/>
      </w:r>
      <w:r>
        <w:instrText xml:space="preserve"> HYPERLINK \l "_Toc436380338" </w:instrText>
      </w:r>
      <w:r>
        <w:fldChar w:fldCharType="separate"/>
      </w:r>
      <w:r>
        <w:rPr>
          <w:rStyle w:val="28"/>
          <w:rFonts w:hint="eastAsia"/>
        </w:rPr>
        <w:t>二、国内燃料油市场动态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"_Toc436380339" </w:instrText>
      </w:r>
      <w:r>
        <w:fldChar w:fldCharType="separate"/>
      </w:r>
      <w:r>
        <w:rPr>
          <w:rStyle w:val="28"/>
        </w:rPr>
        <w:t xml:space="preserve">2.1  </w:t>
      </w:r>
      <w:r>
        <w:rPr>
          <w:rStyle w:val="28"/>
          <w:rFonts w:hint="eastAsia"/>
        </w:rPr>
        <w:t>华南地区燃料油市场行情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"_Toc436380340" </w:instrText>
      </w:r>
      <w:r>
        <w:fldChar w:fldCharType="separate"/>
      </w:r>
      <w:r>
        <w:rPr>
          <w:rStyle w:val="28"/>
        </w:rPr>
        <w:t>2.2</w:t>
      </w:r>
      <w:r>
        <w:rPr>
          <w:rStyle w:val="28"/>
          <w:rFonts w:hint="eastAsia"/>
        </w:rPr>
        <w:t>华东地区燃料油市场行情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"_Toc436380341" </w:instrText>
      </w:r>
      <w:r>
        <w:fldChar w:fldCharType="separate"/>
      </w:r>
      <w:r>
        <w:rPr>
          <w:rStyle w:val="28"/>
        </w:rPr>
        <w:t>2.3</w:t>
      </w:r>
      <w:r>
        <w:rPr>
          <w:rStyle w:val="28"/>
          <w:rFonts w:hint="eastAsia"/>
        </w:rPr>
        <w:t>山东地区燃料油市场行情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"_Toc436380342" </w:instrText>
      </w:r>
      <w:r>
        <w:fldChar w:fldCharType="separate"/>
      </w:r>
      <w:r>
        <w:rPr>
          <w:rStyle w:val="28"/>
        </w:rPr>
        <w:t>2.4</w:t>
      </w:r>
      <w:r>
        <w:rPr>
          <w:rStyle w:val="28"/>
          <w:rFonts w:hint="eastAsia"/>
        </w:rPr>
        <w:t>国内各地区燃料油市场价格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"_Toc436380343" </w:instrText>
      </w:r>
      <w:r>
        <w:fldChar w:fldCharType="separate"/>
      </w:r>
      <w:r>
        <w:rPr>
          <w:rStyle w:val="28"/>
        </w:rPr>
        <w:t>2.5</w:t>
      </w:r>
      <w:r>
        <w:rPr>
          <w:rStyle w:val="28"/>
          <w:rFonts w:hint="eastAsia"/>
        </w:rPr>
        <w:t>上海期货交易所收盘数据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"_Toc436380344" </w:instrText>
      </w:r>
      <w:r>
        <w:fldChar w:fldCharType="separate"/>
      </w:r>
      <w:r>
        <w:rPr>
          <w:rStyle w:val="28"/>
        </w:rPr>
        <w:t>2.6</w:t>
      </w:r>
      <w:r>
        <w:rPr>
          <w:rStyle w:val="28"/>
          <w:rFonts w:hint="eastAsia"/>
        </w:rPr>
        <w:t>上海期货交易所收盘报告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r>
        <w:fldChar w:fldCharType="begin"/>
      </w:r>
      <w:r>
        <w:instrText xml:space="preserve"> HYPERLINK \l "_Toc436380345" </w:instrText>
      </w:r>
      <w:r>
        <w:fldChar w:fldCharType="separate"/>
      </w:r>
      <w:r>
        <w:rPr>
          <w:rStyle w:val="28"/>
          <w:rFonts w:hint="eastAsia"/>
        </w:rPr>
        <w:t>三、国内燃料油船期预报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"_Toc436380346" </w:instrText>
      </w:r>
      <w:r>
        <w:fldChar w:fldCharType="separate"/>
      </w:r>
      <w:r>
        <w:rPr>
          <w:rStyle w:val="28"/>
        </w:rPr>
        <w:t xml:space="preserve">3.1 </w:t>
      </w:r>
      <w:r>
        <w:rPr>
          <w:rStyle w:val="28"/>
          <w:rFonts w:hint="eastAsia"/>
        </w:rPr>
        <w:t>华南燃料油船期预报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"_Toc436380347" </w:instrText>
      </w:r>
      <w:r>
        <w:fldChar w:fldCharType="separate"/>
      </w:r>
      <w:r>
        <w:rPr>
          <w:rStyle w:val="28"/>
        </w:rPr>
        <w:t>3.2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华东燃料油船期预报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"_Toc436380348" </w:instrText>
      </w:r>
      <w:r>
        <w:fldChar w:fldCharType="separate"/>
      </w:r>
      <w:r>
        <w:rPr>
          <w:rStyle w:val="28"/>
        </w:rPr>
        <w:t>3.3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山东燃料油船期预报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"_Toc436380349" </w:instrText>
      </w:r>
      <w:r>
        <w:fldChar w:fldCharType="separate"/>
      </w:r>
      <w:r>
        <w:rPr>
          <w:rStyle w:val="28"/>
        </w:rPr>
        <w:t>3.4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山东原油船期预报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left" w:pos="2100"/>
        </w:tabs>
        <w:spacing w:before="120" w:after="0" w:line="240" w:lineRule="auto"/>
        <w:rPr>
          <w:rFonts w:cs="Times New Roman"/>
        </w:rPr>
      </w:pPr>
      <w:r>
        <w:fldChar w:fldCharType="end"/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2"/>
        <w:tabs>
          <w:tab w:val="left" w:pos="2100"/>
        </w:tabs>
        <w:spacing w:before="120" w:after="0" w:line="240" w:lineRule="auto"/>
        <w:rPr>
          <w:rFonts w:hint="eastAsia"/>
          <w:color w:val="FF0000"/>
          <w:sz w:val="28"/>
          <w:szCs w:val="28"/>
        </w:rPr>
      </w:pPr>
      <w:bookmarkStart w:id="1" w:name="_Toc436380329"/>
    </w:p>
    <w:p>
      <w:pPr>
        <w:pStyle w:val="2"/>
        <w:tabs>
          <w:tab w:val="left" w:pos="2100"/>
        </w:tabs>
        <w:spacing w:before="120" w:after="0" w:line="240" w:lineRule="auto"/>
        <w:rPr>
          <w:rFonts w:cs="Times New Roman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一、</w:t>
      </w:r>
      <w:bookmarkEnd w:id="0"/>
      <w:r>
        <w:rPr>
          <w:rFonts w:hint="eastAsia"/>
          <w:color w:val="FF0000"/>
          <w:sz w:val="28"/>
          <w:szCs w:val="28"/>
        </w:rPr>
        <w:t>国际燃料油市场行情</w:t>
      </w:r>
      <w:bookmarkEnd w:id="1"/>
    </w:p>
    <w:p>
      <w:pPr>
        <w:pStyle w:val="3"/>
        <w:spacing w:before="120" w:after="120" w:line="240" w:lineRule="auto"/>
        <w:ind w:right="480"/>
        <w:rPr>
          <w:rFonts w:ascii="宋体" w:hAnsi="宋体" w:eastAsia="宋体" w:cs="Times New Roman"/>
          <w:sz w:val="24"/>
          <w:szCs w:val="24"/>
        </w:rPr>
      </w:pPr>
      <w:bookmarkStart w:id="2" w:name="_Toc111024839"/>
      <w:bookmarkStart w:id="3" w:name="_Toc122509008"/>
      <w:bookmarkStart w:id="4" w:name="_Toc152134469"/>
      <w:bookmarkStart w:id="5" w:name="_Toc283387075"/>
      <w:bookmarkStart w:id="6" w:name="_Toc436380330"/>
      <w:bookmarkStart w:id="7" w:name="_Toc120023864"/>
      <w:bookmarkStart w:id="8" w:name="_Toc164833123"/>
      <w:bookmarkStart w:id="9" w:name="_Toc123098827"/>
      <w:r>
        <w:rPr>
          <w:rFonts w:ascii="宋体" w:hAnsi="宋体" w:eastAsia="宋体" w:cs="宋体"/>
          <w:sz w:val="24"/>
          <w:szCs w:val="24"/>
        </w:rPr>
        <w:t xml:space="preserve">1.1  </w:t>
      </w:r>
      <w:r>
        <w:rPr>
          <w:rFonts w:hint="eastAsia" w:ascii="宋体" w:hAnsi="宋体" w:eastAsia="宋体" w:cs="宋体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rPr>
          <w:rFonts w:hint="eastAsia"/>
          <w:sz w:val="21"/>
          <w:szCs w:val="21"/>
        </w:rPr>
      </w:pPr>
      <w:r>
        <w:rPr>
          <w:rFonts w:hint="eastAsia" w:cs="宋体"/>
          <w:kern w:val="0"/>
          <w:sz w:val="21"/>
          <w:szCs w:val="21"/>
          <w:lang w:val="en-US" w:eastAsia="zh-CN" w:bidi="ar"/>
        </w:rPr>
        <w:t xml:space="preserve">   </w:t>
      </w:r>
      <w:r>
        <w:rPr>
          <w:rFonts w:hint="eastAsia"/>
          <w:sz w:val="21"/>
          <w:szCs w:val="21"/>
        </w:rPr>
        <w:t xml:space="preserve">周一普氏窗口交易减少，使得380cst燃料油现货升水跌至5月以来低点；成交量较低，洲际交易所(ICE)近月380cst燃料油跨月价差回吐上周录得涨幅。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ICE 380cst燃料油6月/7月跨月价差较上日每吨下跌0.45美元，至0.05美元；周一新加坡0900 GMT时，合约成交量约为26万吨。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业内消息人士称，盘中稍早时，跨月价差合约最多每吨下跌0.40美元，随后普氏窗口开始现货交易，但合约成交量较少，不到10万吨。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鉴于380cst燃料油船货需求坚挺，而且市场预期自6月前后供应将缩窄，消息人士预期跨月价差将从周一的跌势中复苏。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ICE 380cst燃料油6月合约的未平仓水平升至略高于1,050万吨，为今年以来最高。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此前380cst燃料油3月合约的未平仓水平为今年最高，略低于1,000万吨。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周一普氏窗口成交八笔船货，包括五笔380cst燃料油船货总计10万吨，以及三笔180cst燃料油船货总计6万吨。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虽然窗口的成交量仍保持高水平，但周一的成交量低于上日。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周一的成交价为每吨较新加坡报价升水0.76-1.35美元，上周五的升水介于1.3-2美元。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自5月以来总计116万吨燃料油在普氏窗口成交，4月成交量为382.1万吨。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海事港务局最新数据显示，4月新加坡船用油销售量同比增加3.5%，为425.3万吨，触及同期高点水平。但环比上个月的434.2万吨下跌2%，上个月也创下了同期的纪录高点。</w:t>
      </w:r>
    </w:p>
    <w:p>
      <w:pPr>
        <w:rPr>
          <w:rFonts w:hint="eastAsia"/>
          <w:sz w:val="21"/>
          <w:szCs w:val="21"/>
        </w:rPr>
      </w:pPr>
    </w:p>
    <w:p>
      <w:pPr>
        <w:pStyle w:val="2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8" w:lineRule="auto"/>
        <w:ind w:left="0" w:leftChars="0" w:right="0" w:rightChars="0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数据显示，4月抵达新加坡补充燃料的油轮数量同比下降4%，为3495船。</w:t>
      </w:r>
    </w:p>
    <w:p>
      <w:pPr>
        <w:spacing w:before="100" w:beforeAutospacing="1" w:after="100" w:afterAutospacing="1"/>
        <w:ind w:firstLine="420"/>
        <w:rPr>
          <w:rFonts w:hint="eastAsia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0" w:name="_Toc152134470"/>
      <w:bookmarkStart w:id="11" w:name="_Toc436380331"/>
      <w:bookmarkStart w:id="12" w:name="_Toc283387076"/>
      <w:bookmarkStart w:id="13" w:name="_Toc164833124"/>
      <w:r>
        <w:rPr>
          <w:rFonts w:hint="eastAsia" w:ascii="宋体" w:hAnsi="宋体" w:eastAsia="宋体" w:cs="宋体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7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1725"/>
        <w:gridCol w:w="1800"/>
        <w:gridCol w:w="172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中硫180cst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lswr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2.41/2.45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1.45/1.49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5.66/5.70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5月15日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308.050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299.180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314.98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50.630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303.460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293.970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310.29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303.790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294.770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49.960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295.050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286.040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301.69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48.710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4" w:name="_Toc436380332"/>
      <w:bookmarkStart w:id="15" w:name="_Toc164833125"/>
      <w:r>
        <w:rPr>
          <w:rFonts w:hint="eastAsia" w:ascii="宋体" w:hAnsi="宋体" w:eastAsia="宋体" w:cs="宋体"/>
          <w:sz w:val="24"/>
          <w:szCs w:val="24"/>
        </w:rPr>
        <w:t>新加坡燃料油纸货价格</w:t>
      </w:r>
      <w:bookmarkEnd w:id="14"/>
    </w:p>
    <w:tbl>
      <w:tblPr>
        <w:tblW w:w="93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0"/>
        <w:gridCol w:w="1826"/>
        <w:gridCol w:w="1841"/>
        <w:gridCol w:w="2089"/>
        <w:gridCol w:w="1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3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4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6月纸货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7纸货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6月纸货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7月纸货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5月15日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304.35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303.55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296.9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298.50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297.70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291.20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282.05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281.75</w:t>
            </w:r>
          </w:p>
        </w:tc>
      </w:tr>
    </w:tbl>
    <w:p>
      <w:pPr>
        <w:rPr>
          <w:rFonts w:cs="Times New Roman"/>
          <w:b/>
          <w:bCs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6" w:name="_Toc436380333"/>
      <w:bookmarkStart w:id="17" w:name="_Toc283387078"/>
      <w:r>
        <w:rPr>
          <w:rFonts w:hint="eastAsia" w:ascii="宋体" w:hAnsi="宋体" w:eastAsia="宋体" w:cs="宋体"/>
          <w:sz w:val="24"/>
          <w:szCs w:val="24"/>
        </w:rPr>
        <w:t>新加坡燃料油黄埔到岸价</w:t>
      </w:r>
      <w:bookmarkEnd w:id="16"/>
      <w:bookmarkEnd w:id="17"/>
      <w:r>
        <w:rPr>
          <w:rFonts w:hint="eastAsia" w:ascii="宋体" w:hAnsi="宋体" w:eastAsia="宋体" w:cs="宋体"/>
          <w:sz w:val="24"/>
          <w:szCs w:val="24"/>
        </w:rPr>
        <w:t>格</w:t>
      </w:r>
    </w:p>
    <w:tbl>
      <w:tblPr>
        <w:tblW w:w="9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2025"/>
        <w:gridCol w:w="2010"/>
        <w:gridCol w:w="196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新加坡高硫380CST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 6月纸货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 7月纸货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5月15日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304.75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8" w:name="_Toc436380334"/>
      <w:r>
        <w:rPr>
          <w:rFonts w:hint="eastAsia" w:ascii="宋体" w:hAnsi="宋体" w:eastAsia="宋体" w:cs="宋体"/>
          <w:sz w:val="24"/>
          <w:szCs w:val="24"/>
        </w:rPr>
        <w:t>韩国燃料油市场价格</w:t>
      </w:r>
      <w:bookmarkEnd w:id="18"/>
    </w:p>
    <w:tbl>
      <w:tblPr>
        <w:tblW w:w="6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5"/>
        <w:gridCol w:w="2295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6.75/7.25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6.75/7.25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5月15日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312.62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307.56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307.47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298.44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289.43 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9" w:name="_Toc436380335"/>
      <w:r>
        <w:rPr>
          <w:rFonts w:hint="eastAsia" w:ascii="宋体" w:hAnsi="宋体" w:eastAsia="宋体" w:cs="宋体"/>
          <w:sz w:val="24"/>
          <w:szCs w:val="24"/>
        </w:rPr>
        <w:t>阿拉伯湾燃料油市场价格</w:t>
      </w:r>
      <w:bookmarkEnd w:id="19"/>
    </w:p>
    <w:tbl>
      <w:tblPr>
        <w:tblW w:w="6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5"/>
        <w:gridCol w:w="213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11.75/12.25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11.75/12.25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5月15日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298.02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293.76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284.79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275.78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2"/>
        </w:numPr>
        <w:spacing w:before="120" w:after="120" w:line="400" w:lineRule="exact"/>
        <w:rPr>
          <w:rFonts w:ascii="宋体" w:hAnsi="宋体" w:eastAsia="宋体" w:cs="Times New Roman"/>
          <w:sz w:val="24"/>
          <w:szCs w:val="24"/>
        </w:rPr>
      </w:pPr>
      <w:bookmarkStart w:id="20" w:name="_Toc436380336"/>
      <w:r>
        <w:rPr>
          <w:rFonts w:hint="eastAsia" w:ascii="宋体" w:hAnsi="宋体" w:eastAsia="宋体" w:cs="宋体"/>
          <w:sz w:val="24"/>
          <w:szCs w:val="24"/>
        </w:rPr>
        <w:t>日本燃料油市场价格</w:t>
      </w:r>
      <w:bookmarkEnd w:id="20"/>
    </w:p>
    <w:tbl>
      <w:tblPr>
        <w:tblW w:w="5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5"/>
        <w:gridCol w:w="2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5月15日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304.12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2"/>
        </w:numPr>
        <w:spacing w:before="120" w:after="120" w:line="400" w:lineRule="exact"/>
        <w:rPr>
          <w:rFonts w:ascii="宋体" w:hAnsi="宋体" w:eastAsia="宋体" w:cs="Times New Roman"/>
          <w:sz w:val="24"/>
          <w:szCs w:val="24"/>
        </w:rPr>
      </w:pPr>
      <w:bookmarkStart w:id="21" w:name="_Toc436380337"/>
      <w:r>
        <w:rPr>
          <w:rFonts w:hint="eastAsia" w:ascii="宋体" w:hAnsi="宋体" w:eastAsia="宋体" w:cs="宋体"/>
          <w:sz w:val="24"/>
          <w:szCs w:val="24"/>
        </w:rPr>
        <w:t>地中海燃料油市场价格</w:t>
      </w:r>
      <w:bookmarkEnd w:id="21"/>
    </w:p>
    <w:tbl>
      <w:tblPr>
        <w:tblW w:w="5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9"/>
        <w:gridCol w:w="1620"/>
        <w:gridCol w:w="2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燃料油（1PCT）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燃料油（3.5PCT）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5月15日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301.50 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293.75 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297.75 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290.75 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284.50 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263.00 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bookmarkEnd w:id="15"/>
    <w:p>
      <w:pPr>
        <w:pStyle w:val="2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bookmarkStart w:id="22" w:name="_Toc283387079"/>
      <w:bookmarkStart w:id="23" w:name="_Toc152134473"/>
      <w:bookmarkStart w:id="24" w:name="_Toc164759956"/>
      <w:bookmarkStart w:id="25" w:name="_Toc436380338"/>
      <w:r>
        <w:rPr>
          <w:rFonts w:hint="eastAsia"/>
          <w:color w:val="FF0000"/>
          <w:sz w:val="28"/>
          <w:szCs w:val="28"/>
        </w:rPr>
        <w:t>二、</w:t>
      </w:r>
      <w:bookmarkEnd w:id="22"/>
      <w:bookmarkEnd w:id="23"/>
      <w:bookmarkEnd w:id="24"/>
      <w:r>
        <w:rPr>
          <w:rFonts w:hint="eastAsia"/>
          <w:color w:val="FF0000"/>
          <w:sz w:val="28"/>
          <w:szCs w:val="28"/>
        </w:rPr>
        <w:t>国内燃料油市场动态</w:t>
      </w:r>
      <w:bookmarkEnd w:id="25"/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26" w:name="_Toc152134474"/>
      <w:bookmarkStart w:id="27" w:name="_Toc283387080"/>
      <w:bookmarkStart w:id="28" w:name="_Toc164759957"/>
      <w:bookmarkStart w:id="29" w:name="_Toc436380339"/>
      <w:r>
        <w:rPr>
          <w:rFonts w:ascii="宋体" w:hAnsi="宋体" w:eastAsia="宋体" w:cs="宋体"/>
          <w:sz w:val="24"/>
          <w:szCs w:val="24"/>
        </w:rPr>
        <w:t xml:space="preserve">2.1  </w:t>
      </w:r>
      <w:bookmarkEnd w:id="26"/>
      <w:bookmarkEnd w:id="27"/>
      <w:bookmarkEnd w:id="28"/>
      <w:r>
        <w:rPr>
          <w:rFonts w:hint="eastAsia" w:ascii="宋体" w:hAnsi="宋体" w:eastAsia="宋体" w:cs="宋体"/>
          <w:sz w:val="24"/>
          <w:szCs w:val="24"/>
        </w:rPr>
        <w:t>华南地区燃料油市场行情</w:t>
      </w:r>
      <w:bookmarkEnd w:id="29"/>
    </w:p>
    <w:p>
      <w:pPr>
        <w:rPr>
          <w:rFonts w:hint="eastAsia"/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>　　周一（5月15日）终端需求无明显增加，市场整体走势趋稳。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因美国原油库存减少，而且越来越多的国家支持延长欧佩克牵头的减产行动，助燃全球供应过剩情况将得到缓解的希望，周五国际原油期货市场价格收盘微涨。周一国内市场华南船用油市场（以广州、深圳和福建为基准）国产混调180CST库提估价为3220-3370元/吨（详见船用油日评）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近期区内燃料油市场整体走势趋稳，截止目前，区内国产油浆市场估价2200-2300元/吨，沥青料市场估价2400-2500元/吨，均较前一工作日持平，因终端需求无明显增加，业者待市心态一般，商家报价守稳为主，预计未来短期内华南燃料油市场行情依旧居稳为主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非标油市场，区内非标油市场整体行情居稳，受原油价格回涨利好因素影响，商家多持观望态度，但因市场需求相对清淡，商家报价守稳为主，短期内若无明显利空刺激，预计华南非标油市场后市价格或将持续守稳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1" w:name="_Toc436380340"/>
      <w:r>
        <w:rPr>
          <w:rFonts w:ascii="宋体" w:hAnsi="宋体" w:eastAsia="宋体" w:cs="宋体"/>
          <w:sz w:val="24"/>
          <w:szCs w:val="24"/>
        </w:rPr>
        <w:t>2.2</w:t>
      </w:r>
      <w:r>
        <w:rPr>
          <w:rFonts w:hint="eastAsia" w:ascii="宋体" w:hAnsi="宋体" w:eastAsia="宋体" w:cs="宋体"/>
          <w:sz w:val="24"/>
          <w:szCs w:val="24"/>
        </w:rPr>
        <w:t>华东地区燃料油市场行情</w:t>
      </w:r>
      <w:bookmarkEnd w:id="31"/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　　周一（5月15日），燃料油市场趋稳，短期走势并不乐观。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外盘布伦特和WTI原油三连涨后，燃料油市场的悲观情绪在快速减少，但终端市场的采购热情并未有大的提神，低位徘徊的日子还远没有结束。地炼的检修高峰期已经结束，市场上的资源或将增多，而这种担忧的出现，料会给近期燃料油的走势带来压力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沥青料市场，华东主流沥青料的成交价在2600-2700元/吨，价格较昨日持平，炼厂出货有较大压力。随着外盘原油走出低谷和山东开工率提升后对沥青料需求的增多，地炼出货困难的问题有所缓解。重交沥青方面，道路施工需求较好，地炼出货压力不算太大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非标油市场，随着外盘原油的止跌回涨，非标油的看跌情绪也得以缓解。另外，日前下游的调和油需求诱多增多，而地炼外销资源又相对较少，地炼出货压力不算大。不过，周边地区有低价资源冲击，华东非标油价格预计还会低位震荡一段时间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上海市场，低金属船用180CST（密度0.98左右，硫含量1.0以内）自提成交估价在3260-3360元/吨；宁波市场，低金属船用180CST（密度0.98左右，硫含量1.0以内）自提成交估价在3260-3350元/吨；南通市场，低金属船用180CST（密度0.98左右，硫含量1.0以内）自提成交估价在3250-3340元/吨，均较昨日持平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pStyle w:val="23"/>
        <w:rPr>
          <w:rFonts w:cs="Times New Roman"/>
          <w:b/>
          <w:bCs/>
        </w:rPr>
      </w:pPr>
      <w:r>
        <w:rPr>
          <w:b/>
          <w:bCs/>
        </w:rPr>
        <w:t>2.3</w:t>
      </w:r>
      <w:r>
        <w:rPr>
          <w:rFonts w:hint="eastAsia"/>
          <w:b/>
          <w:bCs/>
        </w:rPr>
        <w:t>山东地区燃料油市场行情</w:t>
      </w:r>
      <w:bookmarkEnd w:id="30"/>
      <w:bookmarkStart w:id="32" w:name="_Toc164759962"/>
      <w:bookmarkStart w:id="33" w:name="_Toc152134478"/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　</w:t>
      </w:r>
      <w:bookmarkStart w:id="34" w:name="_Toc436380342"/>
      <w:r>
        <w:rPr>
          <w:rFonts w:hint="eastAsia"/>
          <w:sz w:val="21"/>
          <w:szCs w:val="21"/>
        </w:rPr>
        <w:t>　周一（5月15日），油浆报价推涨，焦化料走势暂稳。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进口燃料油市场，美国原油库存减少且越来越多国家支持延长OPEC牵头的减产行动，助燃全球供应过剩情况将得到缓解的希望，周五国际原油期货市收涨，伦敦洲际交易所7月布伦特原油期货结算价至50.84美元，纽交所6月WTI轻质低硫原油期货结算价至47.84美元。俄罗斯M100成交估价3800-3900元/吨，贴水34-36美元/吨，马瑞原油（含重质油票）成交估价2700-2760元/吨，稀释沥青（沥青票 密度0.98）主流成交价2670-2730元/吨。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焦化料市场，周一山东地区优质焦化料（沥青票，密度1.0左右，硫含量1.0左右）市场估价在2550-2650元/吨，渣油票市场估价为2650-2750元/吨，较前一工作日持平，区内减渣报价未见明显波动，市场交投气氛延续平稳，业者心态保守谨慎，短期窄幅波动为主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油浆市场，周一山东地区高密油浆市场成交估价2170-2270元/吨，低密油浆成交估价2280-2380元/吨，较前一工作日持平，今区内油浆报价窄幅推涨，外盘周五国际原油小涨利好山东油浆气氛，业者积极备货，短期看涨情绪较强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山东炼厂燃料油计划供应量：2017年4月山东炼厂燃料油计划供应量约25.83万吨，较上月增加8.53%。其中油浆对外供应量4.55万吨，渣油的计划供应量为11.58万吨，沥青料为9.7万吨。4月山东地区油浆对外供应量4.55万吨，较上月持平。其中主营炼厂油浆计划供应量0.20万吨，即齐鲁石化4月份油浆计划外放0.20万吨，较上月增加33.33%，地炼油浆计划供应量4.35万吨，较上月减少1.14%。4月份山东地区渣油供应量为11.58万吨，沥青料方面月内山东地区沥青料计划供应量9.7万吨，中海滨州自3月16日至今沥青料外销9.7万吨左右，较上月增加42.65%。中海油青岛常减压装置停工，110#沥青无外销计划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pStyle w:val="23"/>
        <w:rPr>
          <w:rFonts w:cs="Times New Roman"/>
          <w:b/>
          <w:bCs/>
        </w:rPr>
      </w:pPr>
      <w:r>
        <w:rPr>
          <w:b/>
          <w:bCs/>
        </w:rPr>
        <w:t>2.4</w:t>
      </w:r>
      <w:r>
        <w:rPr>
          <w:rFonts w:hint="eastAsia"/>
          <w:b/>
          <w:bCs/>
        </w:rPr>
        <w:t>国内各地区燃料油市场价格</w:t>
      </w:r>
      <w:bookmarkEnd w:id="34"/>
    </w:p>
    <w:p>
      <w:pPr>
        <w:rPr>
          <w:rFonts w:cs="Times New Roman"/>
        </w:rPr>
      </w:pP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  <w:bookmarkStart w:id="35" w:name="_Toc436380343"/>
    </w:p>
    <w:p>
      <w:pPr>
        <w:rPr>
          <w:rFonts w:cs="Times New Roman"/>
        </w:rPr>
      </w:pPr>
    </w:p>
    <w:tbl>
      <w:tblPr>
        <w:tblW w:w="95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2782"/>
        <w:gridCol w:w="901"/>
        <w:gridCol w:w="1066"/>
        <w:gridCol w:w="1066"/>
        <w:gridCol w:w="2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涨跌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5月15日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提货方式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黄埔市场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上期所规格180CST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3595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3595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库提价（即期）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船用标准180CST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3370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库提价（广州-海口）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沥青料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2685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2685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新加坡混调高硫180CST贴水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6-8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6-8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CFR黄埔（5月下6月上旬）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314.50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314.50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CFR黄埔（美元/吨）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新加坡高硫380CST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5.75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310.50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304.75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CFR黄埔（美元/吨）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华东市场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华东国产混调180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3365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3365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上海国产混调180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3520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宁波国产混调180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3530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南通国产混调180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3370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66C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66CC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66CC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66CC"/>
                <w:kern w:val="0"/>
                <w:sz w:val="18"/>
                <w:szCs w:val="18"/>
                <w:u w:val="none"/>
                <w:lang w:val="en-US" w:eastAsia="zh-CN" w:bidi="ar"/>
              </w:rPr>
              <w:t>3930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66CC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66CC"/>
                <w:kern w:val="0"/>
                <w:sz w:val="18"/>
                <w:szCs w:val="18"/>
                <w:u w:val="none"/>
                <w:lang w:val="en-US" w:eastAsia="zh-CN" w:bidi="ar"/>
              </w:rPr>
              <w:t>3890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俄罗斯M100贴水（美元）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35-39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35-39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CFR黄埔（5月下6月上旬）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国产调和250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华东油浆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2370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山东市场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直馏高硫180CST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3700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3660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3860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俄罗斯M100贴水（美元）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34-36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34-36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CFR黄埔（5月下6月上旬）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焦化原料（带沥青票）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66C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66CC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66CC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66CC"/>
                <w:kern w:val="0"/>
                <w:sz w:val="18"/>
                <w:szCs w:val="18"/>
                <w:u w:val="none"/>
                <w:lang w:val="en-US" w:eastAsia="zh-CN" w:bidi="ar"/>
              </w:rPr>
              <w:t>2750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66CC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66CC"/>
                <w:kern w:val="0"/>
                <w:sz w:val="18"/>
                <w:szCs w:val="18"/>
                <w:u w:val="none"/>
                <w:lang w:val="en-US" w:eastAsia="zh-CN" w:bidi="ar"/>
              </w:rPr>
              <w:t>2760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油浆（密度密度1.03-1.06沥青票）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油浆（密度1.1左右沥青票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2270</w:t>
            </w:r>
          </w:p>
        </w:tc>
        <w:tc>
          <w:tcPr>
            <w:tcW w:w="1066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2270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常渣（密度0.95左右）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备注：1自2015年6月10日起，新增进口稀释沥青估价，该估价含沥青票，为港口库船提价格。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2、近期山东地区常渣外销量稀少，于2016年3月22日起暂停常渣成交估价。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2.5</w:t>
      </w:r>
      <w:r>
        <w:rPr>
          <w:rFonts w:hint="eastAsia" w:ascii="宋体" w:hAnsi="宋体" w:eastAsia="宋体" w:cs="宋体"/>
          <w:sz w:val="24"/>
          <w:szCs w:val="24"/>
        </w:rPr>
        <w:t>上海期货交易所收盘数据</w:t>
      </w:r>
      <w:bookmarkEnd w:id="35"/>
    </w:p>
    <w:tbl>
      <w:tblPr>
        <w:tblStyle w:val="29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33"/>
        <w:gridCol w:w="733"/>
        <w:gridCol w:w="732"/>
        <w:gridCol w:w="732"/>
        <w:gridCol w:w="732"/>
        <w:gridCol w:w="732"/>
        <w:gridCol w:w="560"/>
        <w:gridCol w:w="732"/>
        <w:gridCol w:w="732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528" w:type="dxa"/>
            <w:gridSpan w:val="11"/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交易货币：人民币</w:t>
            </w:r>
            <w:r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hint="eastAsia"/>
                <w:sz w:val="20"/>
                <w:szCs w:val="20"/>
              </w:rPr>
              <w:t>交易单位：</w:t>
            </w:r>
            <w:r>
              <w:rPr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20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33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33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560" w:type="dxa"/>
            <w:shd w:val="clear" w:color="auto" w:fill="99CCFF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990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20" w:type="dxa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1711</w:t>
            </w:r>
          </w:p>
        </w:tc>
        <w:tc>
          <w:tcPr>
            <w:tcW w:w="733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3791</w:t>
            </w:r>
          </w:p>
        </w:tc>
        <w:tc>
          <w:tcPr>
            <w:tcW w:w="733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3824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3980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3778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3849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3871</w:t>
            </w:r>
          </w:p>
        </w:tc>
        <w:tc>
          <w:tcPr>
            <w:tcW w:w="560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732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732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15</w:t>
            </w:r>
            <w:r>
              <w:rPr>
                <w:sz w:val="20"/>
                <w:szCs w:val="20"/>
              </w:rPr>
              <w:t>May17</w:t>
            </w:r>
          </w:p>
        </w:tc>
      </w:tr>
    </w:tbl>
    <w:p>
      <w:pPr>
        <w:rPr>
          <w:rFonts w:ascii="Arial" w:hAnsi="Arial" w:cs="Arial"/>
          <w:sz w:val="21"/>
          <w:szCs w:val="21"/>
        </w:rPr>
      </w:pPr>
    </w:p>
    <w:p>
      <w:pPr>
        <w:rPr>
          <w:rFonts w:hint="eastAsia" w:ascii="Arial" w:hAnsi="Arial"/>
          <w:sz w:val="21"/>
          <w:szCs w:val="21"/>
        </w:rPr>
      </w:pPr>
      <w:bookmarkStart w:id="41" w:name="_GoBack"/>
      <w:bookmarkEnd w:id="41"/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6" w:name="_Toc436380344"/>
      <w:r>
        <w:rPr>
          <w:rFonts w:ascii="宋体" w:hAnsi="宋体" w:eastAsia="宋体" w:cs="宋体"/>
          <w:sz w:val="24"/>
          <w:szCs w:val="24"/>
        </w:rPr>
        <w:t>2. 6</w:t>
      </w:r>
      <w:r>
        <w:rPr>
          <w:rFonts w:hint="eastAsia" w:ascii="宋体" w:hAnsi="宋体" w:eastAsia="宋体" w:cs="宋体"/>
          <w:sz w:val="24"/>
          <w:szCs w:val="24"/>
        </w:rPr>
        <w:t>上海期货交易所收盘报告</w:t>
      </w:r>
    </w:p>
    <w:bookmarkEnd w:id="32"/>
    <w:bookmarkEnd w:id="33"/>
    <w:bookmarkEnd w:id="36"/>
    <w:p>
      <w:pPr>
        <w:pStyle w:val="23"/>
        <w:keepNext w:val="0"/>
        <w:keepLines w:val="0"/>
        <w:widowControl/>
        <w:suppressLineNumbers w:val="0"/>
        <w:spacing w:after="210" w:afterAutospacing="0" w:line="360" w:lineRule="atLeast"/>
        <w:rPr>
          <w:sz w:val="21"/>
          <w:szCs w:val="21"/>
        </w:rPr>
      </w:pPr>
      <w:bookmarkStart w:id="37" w:name="_Toc436380345"/>
      <w:r>
        <w:rPr>
          <w:color w:val="212121"/>
          <w:sz w:val="21"/>
          <w:szCs w:val="21"/>
        </w:rPr>
        <w:t>上海燃料油价格上涨。主力11月合约，以3849元/吨收盘，上涨58元,涨幅为1.53%。</w:t>
      </w:r>
      <w:r>
        <w:rPr>
          <w:color w:val="212121"/>
          <w:sz w:val="21"/>
          <w:szCs w:val="21"/>
        </w:rPr>
        <w:br w:type="textWrapping"/>
      </w:r>
      <w:r>
        <w:rPr>
          <w:color w:val="212121"/>
          <w:sz w:val="21"/>
          <w:szCs w:val="21"/>
        </w:rPr>
        <w:t>全部合约成交48手,持仓量减少0手至8 手。主力合约成交48手,持仓量减少0手至6手。</w:t>
      </w:r>
    </w:p>
    <w:p>
      <w:pPr>
        <w:wordWrap w:val="0"/>
        <w:spacing w:after="90" w:line="288" w:lineRule="auto"/>
        <w:ind w:firstLine="480"/>
        <w:rPr>
          <w:rFonts w:cs="Times New Roman"/>
          <w:sz w:val="21"/>
          <w:szCs w:val="21"/>
        </w:rPr>
      </w:pPr>
    </w:p>
    <w:p>
      <w:pPr>
        <w:pStyle w:val="23"/>
        <w:rPr>
          <w:rFonts w:cs="Times New Roman"/>
          <w:sz w:val="20"/>
          <w:szCs w:val="20"/>
        </w:rPr>
      </w:pPr>
    </w:p>
    <w:p>
      <w:pPr>
        <w:pStyle w:val="23"/>
        <w:rPr>
          <w:rFonts w:cs="Times New Roman"/>
          <w:sz w:val="20"/>
          <w:szCs w:val="20"/>
        </w:rPr>
      </w:pPr>
    </w:p>
    <w:p>
      <w:pPr>
        <w:pStyle w:val="23"/>
        <w:rPr>
          <w:rFonts w:cs="Times New Roman"/>
          <w:sz w:val="20"/>
          <w:szCs w:val="20"/>
        </w:rPr>
      </w:pPr>
    </w:p>
    <w:p>
      <w:pPr>
        <w:pStyle w:val="2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三、国内燃料油船期预报</w:t>
      </w:r>
      <w:bookmarkEnd w:id="37"/>
    </w:p>
    <w:p>
      <w:pPr>
        <w:pStyle w:val="3"/>
        <w:numPr>
          <w:ilvl w:val="1"/>
          <w:numId w:val="3"/>
        </w:numPr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华南燃料油船期预报</w:t>
      </w:r>
    </w:p>
    <w:p>
      <w:pPr>
        <w:rPr>
          <w:rFonts w:cs="Times New Roman"/>
        </w:rPr>
      </w:pPr>
    </w:p>
    <w:tbl>
      <w:tblPr>
        <w:tblStyle w:val="29"/>
        <w:tblW w:w="852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21"/>
        <w:gridCol w:w="1406"/>
        <w:gridCol w:w="1406"/>
        <w:gridCol w:w="1476"/>
        <w:gridCol w:w="1066"/>
        <w:gridCol w:w="11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hint="eastAsia" w:ascii="Calibri" w:hAnsi="Calibri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hint="eastAsia" w:ascii="Calibri" w:hAnsi="Calibri"/>
                <w:sz w:val="20"/>
                <w:szCs w:val="20"/>
              </w:rPr>
              <w:t>日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4,500.00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N/A/</w:t>
            </w:r>
            <w:r>
              <w:rPr>
                <w:rFonts w:hint="eastAsia" w:ascii="Calibri" w:hAnsi="Calibri"/>
                <w:sz w:val="20"/>
                <w:szCs w:val="20"/>
              </w:rPr>
              <w:t>广州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泓富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燃料油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hint="eastAsia" w:ascii="Calibri" w:hAnsi="Calibri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hint="eastAsia" w:ascii="Calibri" w:hAnsi="Calibri"/>
                <w:sz w:val="20"/>
                <w:szCs w:val="20"/>
              </w:rPr>
              <w:t>日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2,500.00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N/A/</w:t>
            </w:r>
            <w:r>
              <w:rPr>
                <w:rFonts w:hint="eastAsia" w:ascii="Calibri" w:hAnsi="Calibri"/>
                <w:sz w:val="20"/>
                <w:szCs w:val="20"/>
              </w:rPr>
              <w:t>广州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龙光</w:t>
            </w:r>
            <w:r>
              <w:rPr>
                <w:rFonts w:ascii="Calibri" w:hAnsi="Calibri" w:cs="Calibri"/>
                <w:sz w:val="20"/>
                <w:szCs w:val="20"/>
              </w:rPr>
              <w:t>688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燃料油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hint="eastAsia" w:ascii="Calibri" w:hAnsi="Calibri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hint="eastAsia" w:ascii="Calibri" w:hAnsi="Calibri"/>
                <w:sz w:val="20"/>
                <w:szCs w:val="20"/>
              </w:rPr>
              <w:t>日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2,978.00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N/A/</w:t>
            </w:r>
            <w:r>
              <w:rPr>
                <w:rFonts w:hint="eastAsia" w:ascii="Calibri" w:hAnsi="Calibri"/>
                <w:sz w:val="20"/>
                <w:szCs w:val="20"/>
              </w:rPr>
              <w:t>广州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大富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燃料油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hint="eastAsia" w:ascii="Calibri" w:hAnsi="Calibri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hint="eastAsia" w:ascii="Calibri" w:hAnsi="Calibri"/>
                <w:sz w:val="20"/>
                <w:szCs w:val="20"/>
              </w:rPr>
              <w:t>日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N/A/</w:t>
            </w:r>
            <w:r>
              <w:rPr>
                <w:rFonts w:hint="eastAsia" w:ascii="Calibri" w:hAnsi="Calibri"/>
                <w:sz w:val="20"/>
                <w:szCs w:val="20"/>
              </w:rPr>
              <w:t>珠海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湛海供</w:t>
            </w:r>
            <w:r>
              <w:rPr>
                <w:rFonts w:ascii="Calibri" w:hAnsi="Calibri" w:cs="Calibri"/>
                <w:sz w:val="20"/>
                <w:szCs w:val="20"/>
              </w:rPr>
              <w:t>166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燃料油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478.00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3"/>
        </w:numPr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8" w:name="_Toc436380347"/>
      <w:r>
        <w:rPr>
          <w:rFonts w:hint="eastAsia" w:ascii="宋体" w:hAnsi="宋体" w:eastAsia="宋体" w:cs="宋体"/>
          <w:sz w:val="24"/>
          <w:szCs w:val="24"/>
        </w:rPr>
        <w:t>华东燃料油船期预报</w:t>
      </w:r>
      <w:bookmarkEnd w:id="38"/>
    </w:p>
    <w:tbl>
      <w:tblPr>
        <w:tblStyle w:val="29"/>
        <w:tblW w:w="852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21"/>
        <w:gridCol w:w="1406"/>
        <w:gridCol w:w="1406"/>
        <w:gridCol w:w="1462"/>
        <w:gridCol w:w="1080"/>
        <w:gridCol w:w="11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>
              <w:rPr>
                <w:rFonts w:hint="eastAsia" w:ascii="Calibri" w:hAnsi="Calibri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hint="eastAsia" w:ascii="Calibri" w:hAnsi="Calibri"/>
                <w:sz w:val="20"/>
                <w:szCs w:val="20"/>
              </w:rPr>
              <w:t>日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40,000.00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安定号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混调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000.00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3"/>
        </w:numPr>
        <w:tabs>
          <w:tab w:val="left" w:pos="4860"/>
        </w:tabs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9" w:name="_Toc436380348"/>
      <w:r>
        <w:rPr>
          <w:rFonts w:hint="eastAsia" w:ascii="宋体" w:hAnsi="宋体" w:eastAsia="宋体" w:cs="宋体"/>
          <w:sz w:val="24"/>
          <w:szCs w:val="24"/>
        </w:rPr>
        <w:t>山东燃料油船期预报</w:t>
      </w:r>
      <w:bookmarkEnd w:id="39"/>
    </w:p>
    <w:p>
      <w:pPr>
        <w:rPr>
          <w:rFonts w:cs="Times New Roman"/>
          <w:sz w:val="21"/>
          <w:szCs w:val="21"/>
        </w:rPr>
      </w:pPr>
    </w:p>
    <w:tbl>
      <w:tblPr>
        <w:tblStyle w:val="29"/>
        <w:tblW w:w="8954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154"/>
        <w:gridCol w:w="1550"/>
        <w:gridCol w:w="1580"/>
        <w:gridCol w:w="1650"/>
        <w:gridCol w:w="1130"/>
        <w:gridCol w:w="106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right="0"/>
              <w:jc w:val="both"/>
              <w:rPr>
                <w:b/>
                <w:bCs/>
                <w:sz w:val="20"/>
                <w:szCs w:val="20"/>
              </w:rPr>
            </w:pPr>
            <w:bookmarkStart w:id="40" w:name="_PictureBullets"/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righ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预计到港日期</w:t>
            </w: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righ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数量（吨）</w:t>
            </w:r>
          </w:p>
        </w:tc>
        <w:tc>
          <w:tcPr>
            <w:tcW w:w="1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righ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航线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船名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righ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接货公司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righ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5月1日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100,000.00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N/A/青岛港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NAVE SYNERGY纳维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神驰化工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原油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5月1日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100,000.00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俄罗斯/青岛港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SEA HYMN海上圣歌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line="288" w:lineRule="auto"/>
              <w:ind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原油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5月1日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100,000.00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俄罗斯/莱州港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HS MEDEA美狄亚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昌邑石化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原油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5月3日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270,000.00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中国/烟台港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N/A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line="288" w:lineRule="auto"/>
              <w:ind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原油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5月7日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270,000.00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委内瑞拉/青岛港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NEW CONFORT凯逸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中石油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原油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5月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130,000.00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中国/烟台港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line="288" w:lineRule="auto"/>
              <w:ind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N/A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山东鑫岳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原油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23"/>
              <w:keepNext w:val="0"/>
              <w:keepLines w:val="0"/>
              <w:widowControl/>
              <w:suppressLineNumbers w:val="0"/>
              <w:wordWrap w:val="0"/>
              <w:spacing w:line="288" w:lineRule="auto"/>
              <w:jc w:val="center"/>
            </w:pPr>
            <w:r>
              <w:rPr>
                <w:rFonts w:hint="default"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5月3日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30,000.00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中国/烟台港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旺池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金诚石化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海洋油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1,000,000.00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cs="Times New Roman"/>
        </w:rPr>
      </w:pPr>
      <w:r>
        <w:rPr>
          <w:rFonts w:ascii="Times New Roman" w:hAnsi="Times New Roman" w:cs="Times New Roman"/>
          <w:vanish/>
        </w:rPr>
        <w:t xml:space="preserve"> </w:t>
      </w:r>
      <w:r>
        <w:rPr>
          <w:rFonts w:ascii="Times New Roman" w:hAnsi="Times New Roman" w:cs="Times New Roman"/>
          <w:vanish/>
        </w:rPr>
        <w:pict>
          <v:shape id="_x0000_i1026" o:spt="75" type="#_x0000_t75" style="height:11.25pt;width:11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40"/>
    </w:p>
    <w:sectPr>
      <w:headerReference r:id="rId4" w:type="first"/>
      <w:headerReference r:id="rId3" w:type="default"/>
      <w:footerReference r:id="rId5" w:type="default"/>
      <w:pgSz w:w="11906" w:h="16838"/>
      <w:pgMar w:top="1440" w:right="1797" w:bottom="1418" w:left="1797" w:header="851" w:footer="992" w:gutter="0"/>
      <w:pgBorders w:display="notFirstPage" w:offsetFrom="page">
        <w:top w:val="thinThickLargeGap" w:color="00CCFF" w:sz="24" w:space="24"/>
        <w:left w:val="thinThickLargeGap" w:color="00CCFF" w:sz="24" w:space="24"/>
        <w:bottom w:val="thinThickLargeGap" w:color="00CCFF" w:sz="24" w:space="24"/>
        <w:right w:val="thinThickLargeGap" w:color="00CCFF" w:sz="24" w:space="24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="274" w:h="266" w:hRule="exact" w:wrap="around" w:vAnchor="text" w:hAnchor="margin" w:xAlign="center" w:y="5"/>
      <w:jc w:val="center"/>
      <w:rPr>
        <w:rStyle w:val="26"/>
        <w:rFonts w:cs="Times New Roman"/>
        <w:sz w:val="21"/>
        <w:szCs w:val="21"/>
      </w:rPr>
    </w:pPr>
    <w:r>
      <w:rPr>
        <w:rStyle w:val="26"/>
        <w:sz w:val="21"/>
        <w:szCs w:val="21"/>
      </w:rPr>
      <w:fldChar w:fldCharType="begin"/>
    </w:r>
    <w:r>
      <w:rPr>
        <w:rStyle w:val="26"/>
        <w:sz w:val="21"/>
        <w:szCs w:val="21"/>
      </w:rPr>
      <w:instrText xml:space="preserve">PAGE  </w:instrText>
    </w:r>
    <w:r>
      <w:rPr>
        <w:rStyle w:val="26"/>
        <w:sz w:val="21"/>
        <w:szCs w:val="21"/>
      </w:rPr>
      <w:fldChar w:fldCharType="separate"/>
    </w:r>
    <w:r>
      <w:rPr>
        <w:rStyle w:val="26"/>
        <w:sz w:val="21"/>
        <w:szCs w:val="21"/>
      </w:rPr>
      <w:t>2</w:t>
    </w:r>
    <w:r>
      <w:rPr>
        <w:rStyle w:val="26"/>
        <w:sz w:val="21"/>
        <w:szCs w:val="21"/>
      </w:rPr>
      <w:fldChar w:fldCharType="end"/>
    </w:r>
  </w:p>
  <w:p>
    <w:pPr>
      <w:rPr>
        <w:rFonts w:cs="Times New Roman"/>
        <w:color w:val="FF66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  <w:rPr>
        <w:rFonts w:ascii="Tahoma" w:hAnsi="Tahoma" w:cs="Tahoma"/>
        <w:b/>
        <w:bCs/>
        <w:shadow/>
        <w:color w:val="000080"/>
        <w:sz w:val="30"/>
        <w:szCs w:val="30"/>
      </w:rPr>
    </w:pPr>
  </w:p>
  <w:p>
    <w:pPr>
      <w:pStyle w:val="15"/>
      <w:jc w:val="both"/>
      <w:rPr>
        <w:rFonts w:cs="Times New Roman"/>
        <w:b/>
        <w:bCs/>
        <w:color w:val="808080"/>
        <w:sz w:val="21"/>
        <w:szCs w:val="21"/>
      </w:rPr>
    </w:pPr>
    <w:r>
      <w:pict>
        <v:shape id="PowerPlusWaterMarkObject3" o:spid="_x0000_s2049" o:spt="136" type="#_x0000_t136" style="position:absolute;left:0pt;height:117.1pt;width:468.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chinaccm" style="font-family:宋体;font-size:1pt;v-text-align:center;"/>
        </v:shape>
      </w:pict>
    </w:r>
    <w:r>
      <w:rPr>
        <w:rFonts w:ascii="Tahoma" w:hAnsi="Tahoma" w:cs="Tahoma"/>
        <w:b/>
        <w:bCs/>
        <w:shadow/>
        <w:color w:val="000080"/>
        <w:sz w:val="30"/>
        <w:szCs w:val="30"/>
      </w:rPr>
      <w:t xml:space="preserve"> Chinaccm </w:t>
    </w:r>
    <w:r>
      <w:rPr>
        <w:rFonts w:ascii="Tahoma" w:hAnsi="Tahoma" w:cs="Tahoma"/>
        <w:b/>
        <w:bCs/>
        <w:shadow/>
        <w:color w:val="FF0000"/>
        <w:sz w:val="36"/>
        <w:szCs w:val="36"/>
      </w:rPr>
      <w:t>VIP</w:t>
    </w:r>
    <w:r>
      <w:rPr>
        <w:rFonts w:ascii="Tahoma" w:hAnsi="Tahoma" w:cs="Tahoma"/>
        <w:b/>
        <w:bCs/>
        <w:shadow/>
        <w:color w:val="000080"/>
        <w:sz w:val="30"/>
        <w:szCs w:val="30"/>
      </w:rPr>
      <w:t xml:space="preserve"> day report</w:t>
    </w:r>
    <w:r>
      <w:rPr>
        <w:b/>
        <w:bCs/>
        <w:color w:val="808080"/>
        <w:sz w:val="21"/>
        <w:szCs w:val="21"/>
      </w:rPr>
      <w:t>—</w:t>
    </w:r>
    <w:r>
      <w:rPr>
        <w:rFonts w:hint="eastAsia"/>
        <w:b/>
        <w:bCs/>
        <w:color w:val="FF0000"/>
        <w:sz w:val="21"/>
        <w:szCs w:val="21"/>
      </w:rPr>
      <w:t>燃料油</w:t>
    </w:r>
    <w:r>
      <w:rPr>
        <w:rFonts w:hint="eastAsia"/>
        <w:color w:val="0000FF"/>
        <w:sz w:val="21"/>
        <w:szCs w:val="21"/>
      </w:rPr>
      <w:t>信息咨询及订购热线：</w:t>
    </w:r>
    <w:r>
      <w:rPr>
        <w:color w:val="0000FF"/>
        <w:sz w:val="21"/>
        <w:szCs w:val="21"/>
      </w:rPr>
      <w:t>010-58303560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cs="Times New Roman"/>
      </w:rPr>
    </w:pPr>
    <w:r>
      <w:pict>
        <v:shape id="PowerPlusWaterMarkObject1" o:spid="_x0000_s2050" o:spt="136" type="#_x0000_t136" style="position:absolute;left:0pt;height:117.1pt;width:468.4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chinaccm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4C69"/>
    <w:multiLevelType w:val="multilevel"/>
    <w:tmpl w:val="0E864C69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">
    <w:nsid w:val="71BC0B93"/>
    <w:multiLevelType w:val="multilevel"/>
    <w:tmpl w:val="71BC0B93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7"/>
      <w:numFmt w:val="decimal"/>
      <w:lvlText w:val="%1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2">
    <w:nsid w:val="77DE5BD7"/>
    <w:multiLevelType w:val="multilevel"/>
    <w:tmpl w:val="77DE5BD7"/>
    <w:lvl w:ilvl="0" w:tentative="0">
      <w:start w:val="3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32E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A42"/>
    <w:rsid w:val="00011BA0"/>
    <w:rsid w:val="00011C43"/>
    <w:rsid w:val="00011D11"/>
    <w:rsid w:val="00011F60"/>
    <w:rsid w:val="0001203E"/>
    <w:rsid w:val="0001254C"/>
    <w:rsid w:val="0001295A"/>
    <w:rsid w:val="00012A7B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CC9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2D1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0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18C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77"/>
    <w:rsid w:val="00041EEF"/>
    <w:rsid w:val="00041F1D"/>
    <w:rsid w:val="00042257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459"/>
    <w:rsid w:val="000539E9"/>
    <w:rsid w:val="00053AC2"/>
    <w:rsid w:val="00053C91"/>
    <w:rsid w:val="00053D72"/>
    <w:rsid w:val="00053FED"/>
    <w:rsid w:val="000540C4"/>
    <w:rsid w:val="000543BE"/>
    <w:rsid w:val="000544C2"/>
    <w:rsid w:val="00054601"/>
    <w:rsid w:val="00054870"/>
    <w:rsid w:val="0005506A"/>
    <w:rsid w:val="00055259"/>
    <w:rsid w:val="000553DD"/>
    <w:rsid w:val="00055529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0F07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0D5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5EA3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8E8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323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A62"/>
    <w:rsid w:val="00096B0A"/>
    <w:rsid w:val="00096E96"/>
    <w:rsid w:val="0009705C"/>
    <w:rsid w:val="00097310"/>
    <w:rsid w:val="000975D7"/>
    <w:rsid w:val="000975DE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4E5C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0E58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192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91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55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D7A99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4BD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8F9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4B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909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3EB5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045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0E07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6D6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4"/>
    <w:rsid w:val="00134B7A"/>
    <w:rsid w:val="00134B9F"/>
    <w:rsid w:val="00134BB2"/>
    <w:rsid w:val="00134C1F"/>
    <w:rsid w:val="00134D85"/>
    <w:rsid w:val="00134E9E"/>
    <w:rsid w:val="00134F5A"/>
    <w:rsid w:val="00134F85"/>
    <w:rsid w:val="00135176"/>
    <w:rsid w:val="001351AA"/>
    <w:rsid w:val="00135221"/>
    <w:rsid w:val="0013524F"/>
    <w:rsid w:val="00135480"/>
    <w:rsid w:val="0013548E"/>
    <w:rsid w:val="001355F6"/>
    <w:rsid w:val="00135702"/>
    <w:rsid w:val="001357BB"/>
    <w:rsid w:val="00135930"/>
    <w:rsid w:val="001359DD"/>
    <w:rsid w:val="00135B12"/>
    <w:rsid w:val="00135CD0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6C61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444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7D7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42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6B5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9A6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2BE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30D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B20"/>
    <w:rsid w:val="001B6EB1"/>
    <w:rsid w:val="001B6F76"/>
    <w:rsid w:val="001B712E"/>
    <w:rsid w:val="001B7599"/>
    <w:rsid w:val="001B7651"/>
    <w:rsid w:val="001B7BC0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9D4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2CD"/>
    <w:rsid w:val="001F4449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36"/>
    <w:rsid w:val="001F74DC"/>
    <w:rsid w:val="001F75C7"/>
    <w:rsid w:val="001F7A37"/>
    <w:rsid w:val="001F7BE1"/>
    <w:rsid w:val="00200053"/>
    <w:rsid w:val="0020041A"/>
    <w:rsid w:val="0020054B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55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2E45"/>
    <w:rsid w:val="002232B0"/>
    <w:rsid w:val="002232E4"/>
    <w:rsid w:val="00223855"/>
    <w:rsid w:val="00224168"/>
    <w:rsid w:val="0022455A"/>
    <w:rsid w:val="002247AD"/>
    <w:rsid w:val="00224899"/>
    <w:rsid w:val="00224CEC"/>
    <w:rsid w:val="00224CF3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8C3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B2B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303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AD8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2E5"/>
    <w:rsid w:val="002436E1"/>
    <w:rsid w:val="0024377A"/>
    <w:rsid w:val="0024393C"/>
    <w:rsid w:val="00243D33"/>
    <w:rsid w:val="00243DA3"/>
    <w:rsid w:val="0024469C"/>
    <w:rsid w:val="00244777"/>
    <w:rsid w:val="0024494A"/>
    <w:rsid w:val="00244B06"/>
    <w:rsid w:val="00244E07"/>
    <w:rsid w:val="00245287"/>
    <w:rsid w:val="00245351"/>
    <w:rsid w:val="002455E1"/>
    <w:rsid w:val="0024568B"/>
    <w:rsid w:val="00245AC4"/>
    <w:rsid w:val="00245CB4"/>
    <w:rsid w:val="00245CBC"/>
    <w:rsid w:val="00245DDA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5C7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076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84E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4F7"/>
    <w:rsid w:val="002875A0"/>
    <w:rsid w:val="0028770B"/>
    <w:rsid w:val="002877E7"/>
    <w:rsid w:val="0028788D"/>
    <w:rsid w:val="00287A11"/>
    <w:rsid w:val="00287EF1"/>
    <w:rsid w:val="00290059"/>
    <w:rsid w:val="002900F7"/>
    <w:rsid w:val="00290103"/>
    <w:rsid w:val="00290136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435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9C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3F0F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6F02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8FC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D92"/>
    <w:rsid w:val="002F7E72"/>
    <w:rsid w:val="002F7F64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BB5"/>
    <w:rsid w:val="00303C04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A"/>
    <w:rsid w:val="0030724D"/>
    <w:rsid w:val="0030746B"/>
    <w:rsid w:val="003075CC"/>
    <w:rsid w:val="003076E2"/>
    <w:rsid w:val="003077FE"/>
    <w:rsid w:val="00307A5A"/>
    <w:rsid w:val="00307DD6"/>
    <w:rsid w:val="00307ED5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91F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5F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5E8"/>
    <w:rsid w:val="00321AA4"/>
    <w:rsid w:val="00321AF6"/>
    <w:rsid w:val="00321C5F"/>
    <w:rsid w:val="00321D88"/>
    <w:rsid w:val="00321DEF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60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388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30D"/>
    <w:rsid w:val="003364C4"/>
    <w:rsid w:val="00336725"/>
    <w:rsid w:val="003369F4"/>
    <w:rsid w:val="00336E9B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A13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58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06C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936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36"/>
    <w:rsid w:val="0037119E"/>
    <w:rsid w:val="003711F3"/>
    <w:rsid w:val="00371661"/>
    <w:rsid w:val="00371777"/>
    <w:rsid w:val="003720EF"/>
    <w:rsid w:val="00372445"/>
    <w:rsid w:val="00372596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CC9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5BE"/>
    <w:rsid w:val="0038281F"/>
    <w:rsid w:val="0038306A"/>
    <w:rsid w:val="00383557"/>
    <w:rsid w:val="003836EC"/>
    <w:rsid w:val="0038370F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353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6"/>
    <w:rsid w:val="00394AF9"/>
    <w:rsid w:val="00394C45"/>
    <w:rsid w:val="00394E39"/>
    <w:rsid w:val="00394EE8"/>
    <w:rsid w:val="00395056"/>
    <w:rsid w:val="00395642"/>
    <w:rsid w:val="00395773"/>
    <w:rsid w:val="003958D2"/>
    <w:rsid w:val="00395A8F"/>
    <w:rsid w:val="00396123"/>
    <w:rsid w:val="00396136"/>
    <w:rsid w:val="003962D4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EF8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89F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7B0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4E9B"/>
    <w:rsid w:val="003D50DE"/>
    <w:rsid w:val="003D5396"/>
    <w:rsid w:val="003D54F5"/>
    <w:rsid w:val="003D55D0"/>
    <w:rsid w:val="003D58C1"/>
    <w:rsid w:val="003D5931"/>
    <w:rsid w:val="003D5A4E"/>
    <w:rsid w:val="003D5AE9"/>
    <w:rsid w:val="003D5C3F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6F79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085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A26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2E2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014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0EFE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5F4"/>
    <w:rsid w:val="00420736"/>
    <w:rsid w:val="00420A6F"/>
    <w:rsid w:val="00420AAA"/>
    <w:rsid w:val="00420FF3"/>
    <w:rsid w:val="004210DF"/>
    <w:rsid w:val="0042135E"/>
    <w:rsid w:val="004213B5"/>
    <w:rsid w:val="00421551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B37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9B1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E6B"/>
    <w:rsid w:val="00425FC5"/>
    <w:rsid w:val="004260A3"/>
    <w:rsid w:val="004265AD"/>
    <w:rsid w:val="004266F5"/>
    <w:rsid w:val="0042677A"/>
    <w:rsid w:val="00426B15"/>
    <w:rsid w:val="00427061"/>
    <w:rsid w:val="0042727C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5E8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8E2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3DD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81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7D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0D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77FEC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310"/>
    <w:rsid w:val="0048353E"/>
    <w:rsid w:val="004836DA"/>
    <w:rsid w:val="004838BE"/>
    <w:rsid w:val="00483D8E"/>
    <w:rsid w:val="00484527"/>
    <w:rsid w:val="00484619"/>
    <w:rsid w:val="0048472B"/>
    <w:rsid w:val="00484844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AEB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867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A1D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D3C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42B"/>
    <w:rsid w:val="004C26D3"/>
    <w:rsid w:val="004C2947"/>
    <w:rsid w:val="004C2C46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931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5B5"/>
    <w:rsid w:val="004E5602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771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9BD"/>
    <w:rsid w:val="004F7C09"/>
    <w:rsid w:val="004F7FD1"/>
    <w:rsid w:val="00500113"/>
    <w:rsid w:val="00500524"/>
    <w:rsid w:val="005007F4"/>
    <w:rsid w:val="0050083B"/>
    <w:rsid w:val="00500B04"/>
    <w:rsid w:val="00500C84"/>
    <w:rsid w:val="00500CC0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8E2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832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2AE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197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833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3D1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BB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53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9B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43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879"/>
    <w:rsid w:val="005648A1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19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3B5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804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71F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BC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D92"/>
    <w:rsid w:val="00596E7E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64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3F8A"/>
    <w:rsid w:val="005A424C"/>
    <w:rsid w:val="005A4266"/>
    <w:rsid w:val="005A43ED"/>
    <w:rsid w:val="005A4418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11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A3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AE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3EC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899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6F6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1B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12"/>
    <w:rsid w:val="005E39E6"/>
    <w:rsid w:val="005E3ABE"/>
    <w:rsid w:val="005E3B7F"/>
    <w:rsid w:val="005E3D32"/>
    <w:rsid w:val="005E3D70"/>
    <w:rsid w:val="005E3FE9"/>
    <w:rsid w:val="005E402E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108"/>
    <w:rsid w:val="005E5426"/>
    <w:rsid w:val="005E554F"/>
    <w:rsid w:val="005E5B54"/>
    <w:rsid w:val="005E5BA2"/>
    <w:rsid w:val="005E5D08"/>
    <w:rsid w:val="005E5EC1"/>
    <w:rsid w:val="005E5EF4"/>
    <w:rsid w:val="005E6599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204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C73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736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5872"/>
    <w:rsid w:val="00616C09"/>
    <w:rsid w:val="00616CF6"/>
    <w:rsid w:val="00616DC3"/>
    <w:rsid w:val="00616E52"/>
    <w:rsid w:val="006172B8"/>
    <w:rsid w:val="00617568"/>
    <w:rsid w:val="00620185"/>
    <w:rsid w:val="006203A3"/>
    <w:rsid w:val="00620972"/>
    <w:rsid w:val="006209B1"/>
    <w:rsid w:val="00620B4A"/>
    <w:rsid w:val="00620C11"/>
    <w:rsid w:val="00620CC3"/>
    <w:rsid w:val="00620FA6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A6F"/>
    <w:rsid w:val="00625BBF"/>
    <w:rsid w:val="0062639C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6DE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1FD9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CAC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47F40"/>
    <w:rsid w:val="006506A5"/>
    <w:rsid w:val="00650847"/>
    <w:rsid w:val="00650A2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CBC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0D"/>
    <w:rsid w:val="0066103B"/>
    <w:rsid w:val="006612F7"/>
    <w:rsid w:val="00661306"/>
    <w:rsid w:val="0066138F"/>
    <w:rsid w:val="00661830"/>
    <w:rsid w:val="00661A6F"/>
    <w:rsid w:val="006620E6"/>
    <w:rsid w:val="00662324"/>
    <w:rsid w:val="00662433"/>
    <w:rsid w:val="0066299F"/>
    <w:rsid w:val="00662BE2"/>
    <w:rsid w:val="00662DC6"/>
    <w:rsid w:val="00662E94"/>
    <w:rsid w:val="00662E9C"/>
    <w:rsid w:val="00662EAB"/>
    <w:rsid w:val="00662F1A"/>
    <w:rsid w:val="00662F21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5F4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51C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A9C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4F98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5C9A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EAC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0F1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BE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331"/>
    <w:rsid w:val="006F46DE"/>
    <w:rsid w:val="006F4722"/>
    <w:rsid w:val="006F4819"/>
    <w:rsid w:val="006F4EDB"/>
    <w:rsid w:val="006F4F28"/>
    <w:rsid w:val="006F5078"/>
    <w:rsid w:val="006F5146"/>
    <w:rsid w:val="006F52E7"/>
    <w:rsid w:val="006F5435"/>
    <w:rsid w:val="006F556F"/>
    <w:rsid w:val="006F560C"/>
    <w:rsid w:val="006F58F3"/>
    <w:rsid w:val="006F59C0"/>
    <w:rsid w:val="006F5F66"/>
    <w:rsid w:val="006F6156"/>
    <w:rsid w:val="006F6214"/>
    <w:rsid w:val="006F6338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884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057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7AF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449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80D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27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C3E"/>
    <w:rsid w:val="00747E6D"/>
    <w:rsid w:val="007503F4"/>
    <w:rsid w:val="007504EA"/>
    <w:rsid w:val="007506B8"/>
    <w:rsid w:val="00750945"/>
    <w:rsid w:val="00750A53"/>
    <w:rsid w:val="00750A94"/>
    <w:rsid w:val="00750D92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520"/>
    <w:rsid w:val="007608D9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88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1FD8"/>
    <w:rsid w:val="00772D0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928"/>
    <w:rsid w:val="00776A72"/>
    <w:rsid w:val="00776E1C"/>
    <w:rsid w:val="00776E36"/>
    <w:rsid w:val="007774CE"/>
    <w:rsid w:val="007779AA"/>
    <w:rsid w:val="00777B7E"/>
    <w:rsid w:val="00777DCA"/>
    <w:rsid w:val="00777E8A"/>
    <w:rsid w:val="00777FE7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87B61"/>
    <w:rsid w:val="00790127"/>
    <w:rsid w:val="007901A3"/>
    <w:rsid w:val="007901E7"/>
    <w:rsid w:val="007903B8"/>
    <w:rsid w:val="00790651"/>
    <w:rsid w:val="0079065F"/>
    <w:rsid w:val="00790E23"/>
    <w:rsid w:val="00791487"/>
    <w:rsid w:val="00791AF3"/>
    <w:rsid w:val="00791B09"/>
    <w:rsid w:val="00791C9F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00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18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A5D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EB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B7FFB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C6E"/>
    <w:rsid w:val="007C4FB8"/>
    <w:rsid w:val="007C5210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78A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28F"/>
    <w:rsid w:val="007D19AB"/>
    <w:rsid w:val="007D19FD"/>
    <w:rsid w:val="007D1A2B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8DE"/>
    <w:rsid w:val="007F1CBC"/>
    <w:rsid w:val="007F1DE4"/>
    <w:rsid w:val="007F1DFF"/>
    <w:rsid w:val="007F1E7E"/>
    <w:rsid w:val="007F1FC5"/>
    <w:rsid w:val="007F1FE1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3E4"/>
    <w:rsid w:val="007F548F"/>
    <w:rsid w:val="007F54A3"/>
    <w:rsid w:val="007F553E"/>
    <w:rsid w:val="007F5807"/>
    <w:rsid w:val="007F6416"/>
    <w:rsid w:val="007F65B2"/>
    <w:rsid w:val="007F6712"/>
    <w:rsid w:val="007F6759"/>
    <w:rsid w:val="007F682E"/>
    <w:rsid w:val="007F6927"/>
    <w:rsid w:val="007F6BDE"/>
    <w:rsid w:val="007F6BFB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86A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43F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026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1FE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B31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29A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4F5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850"/>
    <w:rsid w:val="00885B1E"/>
    <w:rsid w:val="00885BBA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54E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7C6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1E96"/>
    <w:rsid w:val="008A21E5"/>
    <w:rsid w:val="008A2287"/>
    <w:rsid w:val="008A267A"/>
    <w:rsid w:val="008A2846"/>
    <w:rsid w:val="008A2912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CF9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37C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95F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074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1D4"/>
    <w:rsid w:val="008F045D"/>
    <w:rsid w:val="008F05ED"/>
    <w:rsid w:val="008F0810"/>
    <w:rsid w:val="008F1115"/>
    <w:rsid w:val="008F1576"/>
    <w:rsid w:val="008F1D5E"/>
    <w:rsid w:val="008F220C"/>
    <w:rsid w:val="008F2221"/>
    <w:rsid w:val="008F2478"/>
    <w:rsid w:val="008F2514"/>
    <w:rsid w:val="008F257C"/>
    <w:rsid w:val="008F270F"/>
    <w:rsid w:val="008F2932"/>
    <w:rsid w:val="008F29E4"/>
    <w:rsid w:val="008F2A3D"/>
    <w:rsid w:val="008F2EF8"/>
    <w:rsid w:val="008F2FC7"/>
    <w:rsid w:val="008F306E"/>
    <w:rsid w:val="008F31F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AD4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CC9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86A"/>
    <w:rsid w:val="00907961"/>
    <w:rsid w:val="009079D8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A01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D67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33B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D0E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48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1BF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2F20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0F0B"/>
    <w:rsid w:val="00970FB2"/>
    <w:rsid w:val="00971036"/>
    <w:rsid w:val="00971442"/>
    <w:rsid w:val="00971576"/>
    <w:rsid w:val="009715B0"/>
    <w:rsid w:val="009715DE"/>
    <w:rsid w:val="00971ACB"/>
    <w:rsid w:val="00971C05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C4F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3F71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BB9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B7F7C"/>
    <w:rsid w:val="009C020F"/>
    <w:rsid w:val="009C03C5"/>
    <w:rsid w:val="009C06FD"/>
    <w:rsid w:val="009C0725"/>
    <w:rsid w:val="009C0862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7A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CA9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A15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30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9D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084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2AF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2F4B"/>
    <w:rsid w:val="009F31CA"/>
    <w:rsid w:val="009F329F"/>
    <w:rsid w:val="009F351F"/>
    <w:rsid w:val="009F3FD6"/>
    <w:rsid w:val="009F412E"/>
    <w:rsid w:val="009F436E"/>
    <w:rsid w:val="009F44D2"/>
    <w:rsid w:val="009F4654"/>
    <w:rsid w:val="009F47C6"/>
    <w:rsid w:val="009F4CCA"/>
    <w:rsid w:val="009F4CE1"/>
    <w:rsid w:val="009F5201"/>
    <w:rsid w:val="009F52C2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5E4"/>
    <w:rsid w:val="00A108D1"/>
    <w:rsid w:val="00A1094A"/>
    <w:rsid w:val="00A10B0C"/>
    <w:rsid w:val="00A10B32"/>
    <w:rsid w:val="00A10C63"/>
    <w:rsid w:val="00A11583"/>
    <w:rsid w:val="00A117B9"/>
    <w:rsid w:val="00A118C1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264"/>
    <w:rsid w:val="00A1448F"/>
    <w:rsid w:val="00A147D2"/>
    <w:rsid w:val="00A14ABF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398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AD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D9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6C7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076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0D9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DCA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D76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23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B98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B9B"/>
    <w:rsid w:val="00AB1E3C"/>
    <w:rsid w:val="00AB1F31"/>
    <w:rsid w:val="00AB202D"/>
    <w:rsid w:val="00AB208D"/>
    <w:rsid w:val="00AB2174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3D98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00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B6A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2A0F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866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D39"/>
    <w:rsid w:val="00AE6DC6"/>
    <w:rsid w:val="00AE6E07"/>
    <w:rsid w:val="00AE712C"/>
    <w:rsid w:val="00AE74E8"/>
    <w:rsid w:val="00AE7584"/>
    <w:rsid w:val="00AE7733"/>
    <w:rsid w:val="00AE7816"/>
    <w:rsid w:val="00AE7825"/>
    <w:rsid w:val="00AE7828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1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73D"/>
    <w:rsid w:val="00B019DB"/>
    <w:rsid w:val="00B021D2"/>
    <w:rsid w:val="00B023B4"/>
    <w:rsid w:val="00B02473"/>
    <w:rsid w:val="00B024C8"/>
    <w:rsid w:val="00B026EA"/>
    <w:rsid w:val="00B0276B"/>
    <w:rsid w:val="00B02868"/>
    <w:rsid w:val="00B02C74"/>
    <w:rsid w:val="00B03570"/>
    <w:rsid w:val="00B039B6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5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CE2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B8D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58E2"/>
    <w:rsid w:val="00B460C0"/>
    <w:rsid w:val="00B462F1"/>
    <w:rsid w:val="00B4642D"/>
    <w:rsid w:val="00B46506"/>
    <w:rsid w:val="00B46712"/>
    <w:rsid w:val="00B46723"/>
    <w:rsid w:val="00B46753"/>
    <w:rsid w:val="00B46868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200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21B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1EF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B32"/>
    <w:rsid w:val="00B72F6D"/>
    <w:rsid w:val="00B73648"/>
    <w:rsid w:val="00B7377D"/>
    <w:rsid w:val="00B7398C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6D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5A4B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310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70"/>
    <w:rsid w:val="00B92E9B"/>
    <w:rsid w:val="00B92F37"/>
    <w:rsid w:val="00B9328D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3E"/>
    <w:rsid w:val="00BA078F"/>
    <w:rsid w:val="00BA0A65"/>
    <w:rsid w:val="00BA1255"/>
    <w:rsid w:val="00BA1473"/>
    <w:rsid w:val="00BA1743"/>
    <w:rsid w:val="00BA17D5"/>
    <w:rsid w:val="00BA1DB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346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748"/>
    <w:rsid w:val="00BC1A08"/>
    <w:rsid w:val="00BC1B69"/>
    <w:rsid w:val="00BC1C33"/>
    <w:rsid w:val="00BC205F"/>
    <w:rsid w:val="00BC2226"/>
    <w:rsid w:val="00BC226B"/>
    <w:rsid w:val="00BC2273"/>
    <w:rsid w:val="00BC22FE"/>
    <w:rsid w:val="00BC2334"/>
    <w:rsid w:val="00BC23F9"/>
    <w:rsid w:val="00BC2507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08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067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4A0"/>
    <w:rsid w:val="00BF05C7"/>
    <w:rsid w:val="00BF0616"/>
    <w:rsid w:val="00BF0B6E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15C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7B6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8CC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4E2D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755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96D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5B9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32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1F7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29"/>
    <w:rsid w:val="00C62A40"/>
    <w:rsid w:val="00C62AB9"/>
    <w:rsid w:val="00C62AC3"/>
    <w:rsid w:val="00C62BBF"/>
    <w:rsid w:val="00C62CF9"/>
    <w:rsid w:val="00C62DDB"/>
    <w:rsid w:val="00C6302B"/>
    <w:rsid w:val="00C6321F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290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20"/>
    <w:rsid w:val="00C72A62"/>
    <w:rsid w:val="00C72DDD"/>
    <w:rsid w:val="00C7301D"/>
    <w:rsid w:val="00C730A9"/>
    <w:rsid w:val="00C731FB"/>
    <w:rsid w:val="00C731FE"/>
    <w:rsid w:val="00C7330F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375"/>
    <w:rsid w:val="00C82515"/>
    <w:rsid w:val="00C827B3"/>
    <w:rsid w:val="00C82835"/>
    <w:rsid w:val="00C82C26"/>
    <w:rsid w:val="00C82E5F"/>
    <w:rsid w:val="00C831F9"/>
    <w:rsid w:val="00C8321D"/>
    <w:rsid w:val="00C832EA"/>
    <w:rsid w:val="00C833A1"/>
    <w:rsid w:val="00C83535"/>
    <w:rsid w:val="00C83701"/>
    <w:rsid w:val="00C83E2F"/>
    <w:rsid w:val="00C8453D"/>
    <w:rsid w:val="00C845E9"/>
    <w:rsid w:val="00C846BE"/>
    <w:rsid w:val="00C84800"/>
    <w:rsid w:val="00C84A5E"/>
    <w:rsid w:val="00C84B2D"/>
    <w:rsid w:val="00C84B45"/>
    <w:rsid w:val="00C84FF0"/>
    <w:rsid w:val="00C8505D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79E"/>
    <w:rsid w:val="00CA0926"/>
    <w:rsid w:val="00CA0F38"/>
    <w:rsid w:val="00CA0F4A"/>
    <w:rsid w:val="00CA10F8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1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CB2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79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A6E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14"/>
    <w:rsid w:val="00CE5426"/>
    <w:rsid w:val="00CE5530"/>
    <w:rsid w:val="00CE5586"/>
    <w:rsid w:val="00CE56CF"/>
    <w:rsid w:val="00CE58A1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B0D"/>
    <w:rsid w:val="00CF1D8A"/>
    <w:rsid w:val="00CF1DF2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9F9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DE6"/>
    <w:rsid w:val="00D05F1A"/>
    <w:rsid w:val="00D05F4C"/>
    <w:rsid w:val="00D061B3"/>
    <w:rsid w:val="00D061E2"/>
    <w:rsid w:val="00D065C0"/>
    <w:rsid w:val="00D06658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19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B0D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285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6D7"/>
    <w:rsid w:val="00D308DC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002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E7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D7B"/>
    <w:rsid w:val="00D51DE7"/>
    <w:rsid w:val="00D51E98"/>
    <w:rsid w:val="00D51F00"/>
    <w:rsid w:val="00D526CA"/>
    <w:rsid w:val="00D526D7"/>
    <w:rsid w:val="00D52907"/>
    <w:rsid w:val="00D529B4"/>
    <w:rsid w:val="00D52BB1"/>
    <w:rsid w:val="00D52E85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A89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D80"/>
    <w:rsid w:val="00D60E13"/>
    <w:rsid w:val="00D6110B"/>
    <w:rsid w:val="00D61133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899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1BF6"/>
    <w:rsid w:val="00D82382"/>
    <w:rsid w:val="00D82588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B1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3FB9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4FC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1D1"/>
    <w:rsid w:val="00DA32BE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35B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DF0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2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4B6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519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9A8"/>
    <w:rsid w:val="00DE0BFE"/>
    <w:rsid w:val="00DE1069"/>
    <w:rsid w:val="00DE181D"/>
    <w:rsid w:val="00DE18BA"/>
    <w:rsid w:val="00DE1B48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4EA4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BC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6F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08"/>
    <w:rsid w:val="00E11B8B"/>
    <w:rsid w:val="00E11BBE"/>
    <w:rsid w:val="00E11CDB"/>
    <w:rsid w:val="00E11F8F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542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6E6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89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1A3"/>
    <w:rsid w:val="00E252A2"/>
    <w:rsid w:val="00E2577B"/>
    <w:rsid w:val="00E2578F"/>
    <w:rsid w:val="00E25C71"/>
    <w:rsid w:val="00E25D27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1AD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9ED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2F5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79B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0B"/>
    <w:rsid w:val="00E6403F"/>
    <w:rsid w:val="00E6423B"/>
    <w:rsid w:val="00E643C1"/>
    <w:rsid w:val="00E64560"/>
    <w:rsid w:val="00E645E6"/>
    <w:rsid w:val="00E646E2"/>
    <w:rsid w:val="00E64BE9"/>
    <w:rsid w:val="00E64C86"/>
    <w:rsid w:val="00E65260"/>
    <w:rsid w:val="00E6576D"/>
    <w:rsid w:val="00E657B2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B45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061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2B8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1E45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51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092A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4CE2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85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3C5"/>
    <w:rsid w:val="00EA663D"/>
    <w:rsid w:val="00EA666E"/>
    <w:rsid w:val="00EA69E0"/>
    <w:rsid w:val="00EA6C09"/>
    <w:rsid w:val="00EA6E1D"/>
    <w:rsid w:val="00EA77F7"/>
    <w:rsid w:val="00EA794A"/>
    <w:rsid w:val="00EA79C5"/>
    <w:rsid w:val="00EA7C3F"/>
    <w:rsid w:val="00EA7F9F"/>
    <w:rsid w:val="00EB00FB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0DD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4AA"/>
    <w:rsid w:val="00EB2A51"/>
    <w:rsid w:val="00EB2BA6"/>
    <w:rsid w:val="00EB2D6D"/>
    <w:rsid w:val="00EB2FA4"/>
    <w:rsid w:val="00EB308E"/>
    <w:rsid w:val="00EB3870"/>
    <w:rsid w:val="00EB3924"/>
    <w:rsid w:val="00EB394C"/>
    <w:rsid w:val="00EB3CE2"/>
    <w:rsid w:val="00EB4197"/>
    <w:rsid w:val="00EB4199"/>
    <w:rsid w:val="00EB437A"/>
    <w:rsid w:val="00EB43D2"/>
    <w:rsid w:val="00EB440E"/>
    <w:rsid w:val="00EB4A03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E47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5C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D54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5FC7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8EF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5F92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585F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9EF"/>
    <w:rsid w:val="00F24A27"/>
    <w:rsid w:val="00F24AAB"/>
    <w:rsid w:val="00F24B43"/>
    <w:rsid w:val="00F24CF7"/>
    <w:rsid w:val="00F24D46"/>
    <w:rsid w:val="00F25004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19"/>
    <w:rsid w:val="00F36B93"/>
    <w:rsid w:val="00F36DCE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8CB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799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8E4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7E0"/>
    <w:rsid w:val="00F70BAF"/>
    <w:rsid w:val="00F70E5F"/>
    <w:rsid w:val="00F70E62"/>
    <w:rsid w:val="00F70FEB"/>
    <w:rsid w:val="00F71364"/>
    <w:rsid w:val="00F7137A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4EB3"/>
    <w:rsid w:val="00F75390"/>
    <w:rsid w:val="00F755F5"/>
    <w:rsid w:val="00F756B1"/>
    <w:rsid w:val="00F75A40"/>
    <w:rsid w:val="00F75C4A"/>
    <w:rsid w:val="00F75C53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344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923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1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6D2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011"/>
    <w:rsid w:val="00FB71BF"/>
    <w:rsid w:val="00FB7272"/>
    <w:rsid w:val="00FB72A5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C57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3B2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4B2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5A1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  <w:rsid w:val="073571F2"/>
    <w:rsid w:val="09A22A9A"/>
    <w:rsid w:val="11B345A2"/>
    <w:rsid w:val="11FB2585"/>
    <w:rsid w:val="19173BEC"/>
    <w:rsid w:val="1AE25643"/>
    <w:rsid w:val="1C7B558B"/>
    <w:rsid w:val="204400A1"/>
    <w:rsid w:val="216F6706"/>
    <w:rsid w:val="2C466334"/>
    <w:rsid w:val="2E124748"/>
    <w:rsid w:val="2FED0A7B"/>
    <w:rsid w:val="37421D1D"/>
    <w:rsid w:val="442365D5"/>
    <w:rsid w:val="49726E89"/>
    <w:rsid w:val="508E7A28"/>
    <w:rsid w:val="5C3A0D5D"/>
    <w:rsid w:val="62C148D1"/>
    <w:rsid w:val="63211DE2"/>
    <w:rsid w:val="64DD49F1"/>
    <w:rsid w:val="6A4867A0"/>
    <w:rsid w:val="7268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semiHidden/>
    <w:uiPriority w:val="99"/>
  </w:style>
  <w:style w:type="table" w:default="1" w:styleId="2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99"/>
    <w:pPr>
      <w:ind w:left="1260"/>
    </w:pPr>
    <w:rPr>
      <w:sz w:val="18"/>
      <w:szCs w:val="18"/>
    </w:rPr>
  </w:style>
  <w:style w:type="paragraph" w:styleId="6">
    <w:name w:val="Document Map"/>
    <w:basedOn w:val="1"/>
    <w:link w:val="34"/>
    <w:semiHidden/>
    <w:qFormat/>
    <w:uiPriority w:val="99"/>
    <w:pPr>
      <w:shd w:val="clear" w:color="auto" w:fill="000080"/>
    </w:pPr>
  </w:style>
  <w:style w:type="paragraph" w:styleId="7">
    <w:name w:val="Body Text Indent"/>
    <w:basedOn w:val="1"/>
    <w:link w:val="35"/>
    <w:qFormat/>
    <w:uiPriority w:val="99"/>
    <w:pPr>
      <w:autoSpaceDE w:val="0"/>
      <w:autoSpaceDN w:val="0"/>
      <w:adjustRightInd w:val="0"/>
      <w:ind w:firstLine="420" w:firstLineChars="200"/>
    </w:pPr>
    <w:rPr>
      <w:lang w:val="zh-CN"/>
    </w:rPr>
  </w:style>
  <w:style w:type="paragraph" w:styleId="8">
    <w:name w:val="toc 5"/>
    <w:basedOn w:val="1"/>
    <w:next w:val="1"/>
    <w:semiHidden/>
    <w:qFormat/>
    <w:uiPriority w:val="99"/>
    <w:pPr>
      <w:ind w:left="840"/>
    </w:pPr>
    <w:rPr>
      <w:sz w:val="18"/>
      <w:szCs w:val="18"/>
    </w:rPr>
  </w:style>
  <w:style w:type="paragraph" w:styleId="9">
    <w:name w:val="toc 3"/>
    <w:basedOn w:val="1"/>
    <w:next w:val="1"/>
    <w:semiHidden/>
    <w:qFormat/>
    <w:uiPriority w:val="99"/>
    <w:pPr>
      <w:ind w:left="840" w:leftChars="400"/>
    </w:pPr>
    <w:rPr>
      <w:color w:val="800080"/>
    </w:rPr>
  </w:style>
  <w:style w:type="paragraph" w:styleId="10">
    <w:name w:val="toc 8"/>
    <w:basedOn w:val="1"/>
    <w:next w:val="1"/>
    <w:semiHidden/>
    <w:qFormat/>
    <w:uiPriority w:val="99"/>
    <w:pPr>
      <w:ind w:left="1470"/>
    </w:pPr>
    <w:rPr>
      <w:sz w:val="18"/>
      <w:szCs w:val="18"/>
    </w:rPr>
  </w:style>
  <w:style w:type="paragraph" w:styleId="11">
    <w:name w:val="Date"/>
    <w:basedOn w:val="1"/>
    <w:next w:val="1"/>
    <w:link w:val="36"/>
    <w:qFormat/>
    <w:uiPriority w:val="99"/>
    <w:pPr>
      <w:ind w:left="100" w:leftChars="2500"/>
    </w:pPr>
    <w:rPr>
      <w:sz w:val="20"/>
      <w:szCs w:val="20"/>
      <w:lang w:val="zh-CN"/>
    </w:rPr>
  </w:style>
  <w:style w:type="paragraph" w:styleId="12">
    <w:name w:val="Body Text Indent 2"/>
    <w:basedOn w:val="1"/>
    <w:link w:val="37"/>
    <w:qFormat/>
    <w:uiPriority w:val="99"/>
    <w:pPr>
      <w:tabs>
        <w:tab w:val="left" w:pos="2520"/>
      </w:tabs>
      <w:ind w:firstLine="435"/>
    </w:pPr>
  </w:style>
  <w:style w:type="paragraph" w:styleId="13">
    <w:name w:val="Balloon Text"/>
    <w:basedOn w:val="1"/>
    <w:link w:val="38"/>
    <w:semiHidden/>
    <w:qFormat/>
    <w:uiPriority w:val="99"/>
    <w:rPr>
      <w:sz w:val="18"/>
      <w:szCs w:val="18"/>
    </w:rPr>
  </w:style>
  <w:style w:type="paragraph" w:styleId="14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semiHidden/>
    <w:qFormat/>
    <w:uiPriority w:val="99"/>
    <w:pPr>
      <w:tabs>
        <w:tab w:val="left" w:pos="420"/>
        <w:tab w:val="right" w:leader="dot" w:pos="8296"/>
      </w:tabs>
      <w:ind w:left="420" w:hanging="420"/>
    </w:pPr>
    <w:rPr>
      <w:b/>
      <w:bCs/>
      <w:color w:val="FF0000"/>
      <w:sz w:val="28"/>
      <w:szCs w:val="28"/>
    </w:rPr>
  </w:style>
  <w:style w:type="paragraph" w:styleId="17">
    <w:name w:val="toc 4"/>
    <w:basedOn w:val="1"/>
    <w:next w:val="1"/>
    <w:semiHidden/>
    <w:qFormat/>
    <w:uiPriority w:val="99"/>
    <w:pPr>
      <w:ind w:left="630"/>
    </w:pPr>
    <w:rPr>
      <w:sz w:val="18"/>
      <w:szCs w:val="18"/>
    </w:rPr>
  </w:style>
  <w:style w:type="paragraph" w:styleId="18">
    <w:name w:val="toc 6"/>
    <w:basedOn w:val="1"/>
    <w:next w:val="1"/>
    <w:semiHidden/>
    <w:qFormat/>
    <w:uiPriority w:val="99"/>
    <w:pPr>
      <w:ind w:left="1050"/>
    </w:pPr>
    <w:rPr>
      <w:sz w:val="18"/>
      <w:szCs w:val="18"/>
    </w:rPr>
  </w:style>
  <w:style w:type="paragraph" w:styleId="19">
    <w:name w:val="Body Text Indent 3"/>
    <w:basedOn w:val="1"/>
    <w:link w:val="41"/>
    <w:qFormat/>
    <w:uiPriority w:val="99"/>
    <w:pPr>
      <w:autoSpaceDE w:val="0"/>
      <w:autoSpaceDN w:val="0"/>
      <w:adjustRightInd w:val="0"/>
      <w:spacing w:line="360" w:lineRule="auto"/>
      <w:ind w:firstLine="630" w:firstLineChars="300"/>
    </w:pPr>
    <w:rPr>
      <w:color w:val="000000"/>
    </w:rPr>
  </w:style>
  <w:style w:type="paragraph" w:styleId="20">
    <w:name w:val="toc 2"/>
    <w:basedOn w:val="1"/>
    <w:next w:val="1"/>
    <w:semiHidden/>
    <w:qFormat/>
    <w:uiPriority w:val="99"/>
    <w:pPr>
      <w:ind w:left="420" w:leftChars="200"/>
    </w:pPr>
  </w:style>
  <w:style w:type="paragraph" w:styleId="21">
    <w:name w:val="toc 9"/>
    <w:basedOn w:val="1"/>
    <w:next w:val="1"/>
    <w:semiHidden/>
    <w:qFormat/>
    <w:uiPriority w:val="99"/>
    <w:pPr>
      <w:ind w:left="1680"/>
    </w:pPr>
    <w:rPr>
      <w:sz w:val="18"/>
      <w:szCs w:val="18"/>
    </w:rPr>
  </w:style>
  <w:style w:type="paragraph" w:styleId="22">
    <w:name w:val="HTML Preformatted"/>
    <w:basedOn w:val="1"/>
    <w:link w:val="42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sz w:val="20"/>
      <w:szCs w:val="20"/>
    </w:rPr>
  </w:style>
  <w:style w:type="paragraph" w:styleId="23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25">
    <w:name w:val="Strong"/>
    <w:basedOn w:val="24"/>
    <w:qFormat/>
    <w:uiPriority w:val="99"/>
    <w:rPr>
      <w:b/>
      <w:bCs/>
    </w:rPr>
  </w:style>
  <w:style w:type="character" w:styleId="26">
    <w:name w:val="page number"/>
    <w:basedOn w:val="24"/>
    <w:qFormat/>
    <w:uiPriority w:val="99"/>
  </w:style>
  <w:style w:type="character" w:styleId="27">
    <w:name w:val="FollowedHyperlink"/>
    <w:basedOn w:val="24"/>
    <w:qFormat/>
    <w:uiPriority w:val="99"/>
    <w:rPr>
      <w:color w:val="333333"/>
      <w:u w:val="none"/>
    </w:rPr>
  </w:style>
  <w:style w:type="character" w:styleId="28">
    <w:name w:val="Hyperlink"/>
    <w:basedOn w:val="24"/>
    <w:qFormat/>
    <w:uiPriority w:val="99"/>
    <w:rPr>
      <w:color w:val="333333"/>
      <w:u w:val="none"/>
    </w:rPr>
  </w:style>
  <w:style w:type="table" w:styleId="30">
    <w:name w:val="Table Grid"/>
    <w:basedOn w:val="2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Heading 1 Char"/>
    <w:basedOn w:val="24"/>
    <w:link w:val="2"/>
    <w:qFormat/>
    <w:locked/>
    <w:uiPriority w:val="99"/>
    <w:rPr>
      <w:rFonts w:ascii="宋体" w:eastAsia="宋体" w:cs="宋体"/>
      <w:b/>
      <w:bCs/>
      <w:kern w:val="44"/>
      <w:sz w:val="44"/>
      <w:szCs w:val="44"/>
    </w:rPr>
  </w:style>
  <w:style w:type="character" w:customStyle="1" w:styleId="32">
    <w:name w:val="Heading 2 Char"/>
    <w:basedOn w:val="24"/>
    <w:link w:val="3"/>
    <w:qFormat/>
    <w:locked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33">
    <w:name w:val="Heading 3 Char"/>
    <w:basedOn w:val="24"/>
    <w:link w:val="4"/>
    <w:qFormat/>
    <w:locked/>
    <w:uiPriority w:val="99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34">
    <w:name w:val="Document Map Char"/>
    <w:basedOn w:val="24"/>
    <w:link w:val="6"/>
    <w:semiHidden/>
    <w:qFormat/>
    <w:locked/>
    <w:uiPriority w:val="99"/>
    <w:rPr>
      <w:kern w:val="0"/>
      <w:sz w:val="2"/>
      <w:szCs w:val="2"/>
    </w:rPr>
  </w:style>
  <w:style w:type="character" w:customStyle="1" w:styleId="35">
    <w:name w:val="Body Text Indent Char"/>
    <w:basedOn w:val="24"/>
    <w:link w:val="7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6">
    <w:name w:val="Date Char"/>
    <w:basedOn w:val="24"/>
    <w:link w:val="11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7">
    <w:name w:val="Body Text Indent 2 Char"/>
    <w:basedOn w:val="24"/>
    <w:link w:val="12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8">
    <w:name w:val="Balloon Text Char"/>
    <w:basedOn w:val="24"/>
    <w:link w:val="13"/>
    <w:semiHidden/>
    <w:qFormat/>
    <w:locked/>
    <w:uiPriority w:val="99"/>
    <w:rPr>
      <w:rFonts w:ascii="宋体" w:eastAsia="宋体" w:cs="宋体"/>
      <w:kern w:val="0"/>
      <w:sz w:val="2"/>
      <w:szCs w:val="2"/>
    </w:rPr>
  </w:style>
  <w:style w:type="character" w:customStyle="1" w:styleId="39">
    <w:name w:val="Footer Char"/>
    <w:basedOn w:val="24"/>
    <w:link w:val="14"/>
    <w:semiHidden/>
    <w:qFormat/>
    <w:locked/>
    <w:uiPriority w:val="99"/>
    <w:rPr>
      <w:rFonts w:ascii="宋体" w:eastAsia="宋体" w:cs="宋体"/>
      <w:kern w:val="0"/>
      <w:sz w:val="18"/>
      <w:szCs w:val="18"/>
    </w:rPr>
  </w:style>
  <w:style w:type="character" w:customStyle="1" w:styleId="40">
    <w:name w:val="Header Char"/>
    <w:basedOn w:val="24"/>
    <w:link w:val="15"/>
    <w:semiHidden/>
    <w:qFormat/>
    <w:locked/>
    <w:uiPriority w:val="99"/>
    <w:rPr>
      <w:rFonts w:ascii="宋体" w:eastAsia="宋体" w:cs="宋体"/>
      <w:kern w:val="0"/>
      <w:sz w:val="18"/>
      <w:szCs w:val="18"/>
    </w:rPr>
  </w:style>
  <w:style w:type="character" w:customStyle="1" w:styleId="41">
    <w:name w:val="Body Text Indent 3 Char"/>
    <w:basedOn w:val="24"/>
    <w:link w:val="19"/>
    <w:semiHidden/>
    <w:qFormat/>
    <w:locked/>
    <w:uiPriority w:val="99"/>
    <w:rPr>
      <w:rFonts w:ascii="宋体" w:eastAsia="宋体" w:cs="宋体"/>
      <w:kern w:val="0"/>
      <w:sz w:val="16"/>
      <w:szCs w:val="16"/>
    </w:rPr>
  </w:style>
  <w:style w:type="character" w:customStyle="1" w:styleId="42">
    <w:name w:val="HTML Preformatted Char"/>
    <w:basedOn w:val="24"/>
    <w:link w:val="22"/>
    <w:semiHidden/>
    <w:qFormat/>
    <w:locked/>
    <w:uiPriority w:val="99"/>
    <w:rPr>
      <w:rFonts w:ascii="Courier New" w:hAnsi="Courier New" w:cs="Courier New"/>
      <w:kern w:val="0"/>
      <w:sz w:val="20"/>
      <w:szCs w:val="20"/>
    </w:rPr>
  </w:style>
  <w:style w:type="paragraph" w:customStyle="1" w:styleId="43">
    <w:name w:val="Char Char 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44">
    <w:name w:val="标题 2 Char"/>
    <w:basedOn w:val="24"/>
    <w:qFormat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45">
    <w:name w:val="标题 3 Char"/>
    <w:basedOn w:val="24"/>
    <w:qFormat/>
    <w:uiPriority w:val="99"/>
    <w:rPr>
      <w:rFonts w:eastAsia="宋体"/>
      <w:b/>
      <w:bCs/>
      <w:kern w:val="2"/>
      <w:sz w:val="32"/>
      <w:szCs w:val="32"/>
      <w:lang w:val="en-US" w:eastAsia="zh-CN"/>
    </w:rPr>
  </w:style>
  <w:style w:type="paragraph" w:customStyle="1" w:styleId="46">
    <w:name w:val="font5"/>
    <w:basedOn w:val="1"/>
    <w:qFormat/>
    <w:uiPriority w:val="99"/>
    <w:pPr>
      <w:spacing w:before="100" w:beforeAutospacing="1" w:after="100" w:afterAutospacing="1"/>
    </w:pPr>
    <w:rPr>
      <w:sz w:val="20"/>
      <w:szCs w:val="20"/>
    </w:rPr>
  </w:style>
  <w:style w:type="paragraph" w:customStyle="1" w:styleId="47">
    <w:name w:val="font6"/>
    <w:basedOn w:val="1"/>
    <w:qFormat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48">
    <w:name w:val="font7"/>
    <w:basedOn w:val="1"/>
    <w:qFormat/>
    <w:uiPriority w:val="99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49">
    <w:name w:val="xl2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0">
    <w:name w:val="xl2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Arial Unicode MS" w:eastAsia="黑体" w:cs="黑体"/>
      <w:sz w:val="20"/>
      <w:szCs w:val="20"/>
    </w:rPr>
  </w:style>
  <w:style w:type="paragraph" w:customStyle="1" w:styleId="51">
    <w:name w:val="xl2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黑体" w:hAnsi="Arial Unicode MS" w:eastAsia="黑体" w:cs="黑体"/>
      <w:sz w:val="20"/>
      <w:szCs w:val="20"/>
    </w:rPr>
  </w:style>
  <w:style w:type="paragraph" w:customStyle="1" w:styleId="52">
    <w:name w:val="xl2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Arial Unicode MS" w:eastAsia="黑体" w:cs="黑体"/>
      <w:sz w:val="20"/>
      <w:szCs w:val="20"/>
    </w:rPr>
  </w:style>
  <w:style w:type="paragraph" w:customStyle="1" w:styleId="53">
    <w:name w:val="xl2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54">
    <w:name w:val="xl2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55">
    <w:name w:val="xl3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56">
    <w:name w:val="xl3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7">
    <w:name w:val="xl3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58">
    <w:name w:val="xl3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9">
    <w:name w:val="xl3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0">
    <w:name w:val="xl3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1">
    <w:name w:val="xl3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2">
    <w:name w:val="xl3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3">
    <w:name w:val="xl3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64">
    <w:name w:val="xl3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5">
    <w:name w:val="xl4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color w:val="000000"/>
      <w:sz w:val="20"/>
      <w:szCs w:val="20"/>
    </w:rPr>
  </w:style>
  <w:style w:type="paragraph" w:customStyle="1" w:styleId="66">
    <w:name w:val="font8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67">
    <w:name w:val="xl4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8">
    <w:name w:val="f1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69">
    <w:name w:val="f3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6"/>
      <w:szCs w:val="16"/>
    </w:rPr>
  </w:style>
  <w:style w:type="paragraph" w:customStyle="1" w:styleId="70">
    <w:name w:val="f2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</w:rPr>
  </w:style>
  <w:style w:type="paragraph" w:customStyle="1" w:styleId="71">
    <w:name w:val="font9"/>
    <w:basedOn w:val="1"/>
    <w:qFormat/>
    <w:uiPriority w:val="99"/>
    <w:pPr>
      <w:spacing w:before="100" w:beforeAutospacing="1" w:after="100" w:afterAutospacing="1"/>
    </w:pPr>
    <w:rPr>
      <w:sz w:val="20"/>
      <w:szCs w:val="20"/>
    </w:rPr>
  </w:style>
  <w:style w:type="paragraph" w:customStyle="1" w:styleId="72">
    <w:name w:val="xl42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20"/>
      <w:szCs w:val="20"/>
    </w:rPr>
  </w:style>
  <w:style w:type="paragraph" w:customStyle="1" w:styleId="73">
    <w:name w:val="xl2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color w:val="000000"/>
      <w:sz w:val="20"/>
      <w:szCs w:val="20"/>
    </w:rPr>
  </w:style>
  <w:style w:type="paragraph" w:customStyle="1" w:styleId="74">
    <w:name w:val="xl4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color w:val="0000FF"/>
      <w:sz w:val="20"/>
      <w:szCs w:val="20"/>
    </w:rPr>
  </w:style>
  <w:style w:type="paragraph" w:customStyle="1" w:styleId="75">
    <w:name w:val="f0"/>
    <w:basedOn w:val="1"/>
    <w:qFormat/>
    <w:uiPriority w:val="99"/>
    <w:pPr>
      <w:spacing w:before="100" w:beforeAutospacing="1" w:after="100" w:afterAutospacing="1" w:line="270" w:lineRule="atLeast"/>
    </w:pPr>
    <w:rPr>
      <w:color w:val="000000"/>
      <w:sz w:val="18"/>
      <w:szCs w:val="18"/>
    </w:rPr>
  </w:style>
  <w:style w:type="paragraph" w:customStyle="1" w:styleId="76">
    <w:name w:val="f10"/>
    <w:basedOn w:val="1"/>
    <w:qFormat/>
    <w:uiPriority w:val="99"/>
    <w:pPr>
      <w:spacing w:before="100" w:beforeAutospacing="1" w:after="100" w:afterAutospacing="1" w:line="300" w:lineRule="atLeast"/>
    </w:pPr>
    <w:rPr>
      <w:color w:val="000000"/>
      <w:sz w:val="18"/>
      <w:szCs w:val="18"/>
    </w:rPr>
  </w:style>
  <w:style w:type="paragraph" w:customStyle="1" w:styleId="77">
    <w:name w:val="f4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78">
    <w:name w:val="f5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79">
    <w:name w:val="f6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80">
    <w:name w:val="f7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81">
    <w:name w:val="f8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82">
    <w:name w:val="f8-hg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83">
    <w:name w:val="fgj01"/>
    <w:basedOn w:val="1"/>
    <w:qFormat/>
    <w:uiPriority w:val="99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84">
    <w:name w:val="fgj02"/>
    <w:basedOn w:val="1"/>
    <w:qFormat/>
    <w:uiPriority w:val="99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85">
    <w:name w:val="custtext"/>
    <w:basedOn w:val="1"/>
    <w:qFormat/>
    <w:uiPriority w:val="99"/>
    <w:pPr>
      <w:pBdr>
        <w:top w:val="single" w:color="C0C0C0" w:sz="6" w:space="0"/>
        <w:left w:val="single" w:color="C0C0C0" w:sz="6" w:space="0"/>
        <w:bottom w:val="single" w:color="C0C0C0" w:sz="6" w:space="0"/>
        <w:right w:val="single" w:color="C0C0C0" w:sz="6" w:space="0"/>
      </w:pBdr>
      <w:shd w:val="clear" w:color="auto" w:fill="F2F8FF"/>
      <w:spacing w:before="100" w:beforeAutospacing="1" w:after="100" w:afterAutospacing="1" w:line="330" w:lineRule="atLeast"/>
    </w:pPr>
    <w:rPr>
      <w:color w:val="054B92"/>
      <w:sz w:val="18"/>
      <w:szCs w:val="18"/>
    </w:rPr>
  </w:style>
  <w:style w:type="paragraph" w:customStyle="1" w:styleId="86">
    <w:name w:val="buttons02"/>
    <w:basedOn w:val="1"/>
    <w:qFormat/>
    <w:uiPriority w:val="99"/>
    <w:pPr>
      <w:shd w:val="clear" w:color="auto" w:fill="D2E4FC"/>
      <w:spacing w:before="100" w:beforeAutospacing="1" w:after="100" w:afterAutospacing="1" w:line="330" w:lineRule="atLeast"/>
    </w:pPr>
    <w:rPr>
      <w:color w:val="000000"/>
    </w:rPr>
  </w:style>
  <w:style w:type="paragraph" w:customStyle="1" w:styleId="87">
    <w:name w:val="table301"/>
    <w:basedOn w:val="1"/>
    <w:qFormat/>
    <w:uiPriority w:val="99"/>
    <w:pPr>
      <w:pBdr>
        <w:top w:val="single" w:color="898989" w:sz="2" w:space="0"/>
        <w:left w:val="single" w:color="898989" w:sz="6" w:space="0"/>
        <w:bottom w:val="single" w:color="898989" w:sz="6" w:space="0"/>
        <w:right w:val="single" w:color="898989" w:sz="6" w:space="0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88">
    <w:name w:val="table302"/>
    <w:basedOn w:val="1"/>
    <w:qFormat/>
    <w:uiPriority w:val="99"/>
    <w:pPr>
      <w:pBdr>
        <w:top w:val="single" w:color="2E72B1" w:sz="6" w:space="0"/>
        <w:left w:val="single" w:color="2E72B1" w:sz="6" w:space="0"/>
        <w:bottom w:val="single" w:color="2E72B1" w:sz="6" w:space="0"/>
        <w:right w:val="single" w:color="2E72B1" w:sz="6" w:space="0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89">
    <w:name w:val="table303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90">
    <w:name w:val="table304"/>
    <w:basedOn w:val="1"/>
    <w:qFormat/>
    <w:uiPriority w:val="99"/>
    <w:pPr>
      <w:pBdr>
        <w:top w:val="single" w:color="636363" w:sz="2" w:space="0"/>
        <w:left w:val="single" w:color="636363" w:sz="6" w:space="0"/>
        <w:bottom w:val="single" w:color="636363" w:sz="6" w:space="0"/>
        <w:right w:val="single" w:color="636363" w:sz="6" w:space="0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91">
    <w:name w:val="table305"/>
    <w:basedOn w:val="1"/>
    <w:qFormat/>
    <w:uiPriority w:val="99"/>
    <w:pPr>
      <w:pBdr>
        <w:top w:val="single" w:color="C0C0C0" w:sz="6" w:space="0"/>
        <w:left w:val="single" w:color="C0C0C0" w:sz="2" w:space="0"/>
        <w:bottom w:val="single" w:color="C0C0C0" w:sz="2" w:space="0"/>
        <w:right w:val="single" w:color="C0C0C0" w:sz="2" w:space="0"/>
      </w:pBdr>
      <w:shd w:val="clear" w:color="auto" w:fill="E9E9E9"/>
      <w:spacing w:before="100" w:beforeAutospacing="1" w:after="100" w:afterAutospacing="1" w:line="330" w:lineRule="atLeast"/>
    </w:pPr>
    <w:rPr>
      <w:color w:val="000000"/>
    </w:rPr>
  </w:style>
  <w:style w:type="paragraph" w:customStyle="1" w:styleId="92">
    <w:name w:val="stedit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FFFFFF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93">
    <w:name w:val="stedit1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C0C0C0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character" w:customStyle="1" w:styleId="94">
    <w:name w:val="f41"/>
    <w:basedOn w:val="2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95">
    <w:name w:val="f21"/>
    <w:basedOn w:val="24"/>
    <w:qFormat/>
    <w:uiPriority w:val="99"/>
    <w:rPr>
      <w:rFonts w:ascii="宋体" w:hAnsi="宋体" w:eastAsia="宋体" w:cs="宋体"/>
      <w:sz w:val="21"/>
      <w:szCs w:val="21"/>
    </w:rPr>
  </w:style>
  <w:style w:type="paragraph" w:customStyle="1" w:styleId="96">
    <w:name w:val="font10"/>
    <w:basedOn w:val="1"/>
    <w:qFormat/>
    <w:uiPriority w:val="99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97">
    <w:name w:val="font11"/>
    <w:basedOn w:val="1"/>
    <w:qFormat/>
    <w:uiPriority w:val="99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98">
    <w:name w:val="xl44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b/>
      <w:bCs/>
      <w:sz w:val="18"/>
      <w:szCs w:val="18"/>
    </w:rPr>
  </w:style>
  <w:style w:type="paragraph" w:customStyle="1" w:styleId="99">
    <w:name w:val="xl4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00">
    <w:name w:val="xl4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101">
    <w:name w:val="xl4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102">
    <w:name w:val="xl4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03">
    <w:name w:val="xl4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04">
    <w:name w:val="xl5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05">
    <w:name w:val="xl5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106">
    <w:name w:val="xl5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107">
    <w:name w:val="xl5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108">
    <w:name w:val="xl5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109">
    <w:name w:val="xl5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110">
    <w:name w:val="xl56"/>
    <w:basedOn w:val="1"/>
    <w:qFormat/>
    <w:uiPriority w:val="99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11">
    <w:name w:val="xl57"/>
    <w:basedOn w:val="1"/>
    <w:qFormat/>
    <w:uiPriority w:val="9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12">
    <w:name w:val="xl58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3">
    <w:name w:val="xl5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4">
    <w:name w:val="xl60"/>
    <w:basedOn w:val="1"/>
    <w:qFormat/>
    <w:uiPriority w:val="99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5">
    <w:name w:val="xl6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6">
    <w:name w:val="xl6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7">
    <w:name w:val="xl6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8">
    <w:name w:val="xl64"/>
    <w:basedOn w:val="1"/>
    <w:qFormat/>
    <w:uiPriority w:val="99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19">
    <w:name w:val="xl65"/>
    <w:basedOn w:val="1"/>
    <w:qFormat/>
    <w:uiPriority w:val="9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20">
    <w:name w:val="xl6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121">
    <w:name w:val="xl6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2">
    <w:name w:val="xl6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3">
    <w:name w:val="xl6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4">
    <w:name w:val="xl70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125">
    <w:name w:val="xl71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126">
    <w:name w:val="xl72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7">
    <w:name w:val="xl73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128">
    <w:name w:val="xl74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29">
    <w:name w:val="xl7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130">
    <w:name w:val="xl76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31">
    <w:name w:val="xl77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32">
    <w:name w:val="xl78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33">
    <w:name w:val="xl79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34">
    <w:name w:val="xl80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35">
    <w:name w:val="xl81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136">
    <w:name w:val="xl82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137">
    <w:name w:val="xl8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38">
    <w:name w:val="xl8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39">
    <w:name w:val="xl8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0">
    <w:name w:val="xl8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1">
    <w:name w:val="xl87"/>
    <w:basedOn w:val="1"/>
    <w:qFormat/>
    <w:uiPriority w:val="99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2">
    <w:name w:val="xl88"/>
    <w:basedOn w:val="1"/>
    <w:qFormat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3">
    <w:name w:val="xl89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4">
    <w:name w:val="xl9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5">
    <w:name w:val="xl9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6">
    <w:name w:val="xl92"/>
    <w:basedOn w:val="1"/>
    <w:qFormat/>
    <w:uiPriority w:val="99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7">
    <w:name w:val="xl93"/>
    <w:basedOn w:val="1"/>
    <w:qFormat/>
    <w:uiPriority w:val="99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8">
    <w:name w:val="xl94"/>
    <w:basedOn w:val="1"/>
    <w:qFormat/>
    <w:uiPriority w:val="99"/>
    <w:pPr>
      <w:pBdr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9">
    <w:name w:val="xl95"/>
    <w:basedOn w:val="1"/>
    <w:qFormat/>
    <w:uiPriority w:val="99"/>
    <w:pPr>
      <w:pBdr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0">
    <w:name w:val="xl96"/>
    <w:basedOn w:val="1"/>
    <w:qFormat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1">
    <w:name w:val="xl97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2">
    <w:name w:val="xl98"/>
    <w:basedOn w:val="1"/>
    <w:qFormat/>
    <w:uiPriority w:val="99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3">
    <w:name w:val="xl9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54">
    <w:name w:val="xl10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5">
    <w:name w:val="xl10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6">
    <w:name w:val="xl10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7">
    <w:name w:val="xl103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8">
    <w:name w:val="xl104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9">
    <w:name w:val="xl105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0">
    <w:name w:val="xl106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1">
    <w:name w:val="xl107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2">
    <w:name w:val="xl10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3">
    <w:name w:val="xl109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4">
    <w:name w:val="xl110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5">
    <w:name w:val="xl111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6">
    <w:name w:val="xl112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7">
    <w:name w:val="xl113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68">
    <w:name w:val="xl114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169">
    <w:name w:val="showtext"/>
    <w:basedOn w:val="24"/>
    <w:qFormat/>
    <w:uiPriority w:val="99"/>
  </w:style>
  <w:style w:type="character" w:customStyle="1" w:styleId="170">
    <w:name w:val="style161"/>
    <w:basedOn w:val="24"/>
    <w:qFormat/>
    <w:uiPriority w:val="99"/>
    <w:rPr>
      <w:sz w:val="24"/>
      <w:szCs w:val="24"/>
    </w:rPr>
  </w:style>
  <w:style w:type="character" w:customStyle="1" w:styleId="171">
    <w:name w:val="style171"/>
    <w:basedOn w:val="24"/>
    <w:qFormat/>
    <w:uiPriority w:val="99"/>
    <w:rPr>
      <w:sz w:val="21"/>
      <w:szCs w:val="21"/>
    </w:rPr>
  </w:style>
  <w:style w:type="paragraph" w:customStyle="1" w:styleId="172">
    <w:name w:val="z-Top of Form1"/>
    <w:basedOn w:val="1"/>
    <w:next w:val="1"/>
    <w:link w:val="173"/>
    <w:qFormat/>
    <w:uiPriority w:val="99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73">
    <w:name w:val="z-Top of Form Char"/>
    <w:basedOn w:val="24"/>
    <w:link w:val="172"/>
    <w:semiHidden/>
    <w:qFormat/>
    <w:locked/>
    <w:uiPriority w:val="99"/>
    <w:rPr>
      <w:rFonts w:ascii="Arial" w:hAnsi="Arial" w:cs="Arial"/>
      <w:vanish/>
      <w:kern w:val="0"/>
      <w:sz w:val="16"/>
      <w:szCs w:val="16"/>
    </w:rPr>
  </w:style>
  <w:style w:type="paragraph" w:customStyle="1" w:styleId="174">
    <w:name w:val="z-Bottom of Form1"/>
    <w:basedOn w:val="1"/>
    <w:next w:val="1"/>
    <w:link w:val="175"/>
    <w:qFormat/>
    <w:uiPriority w:val="99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75">
    <w:name w:val="z-Bottom of Form Char"/>
    <w:basedOn w:val="24"/>
    <w:link w:val="174"/>
    <w:semiHidden/>
    <w:qFormat/>
    <w:locked/>
    <w:uiPriority w:val="99"/>
    <w:rPr>
      <w:rFonts w:ascii="Arial" w:hAnsi="Arial" w:cs="Arial"/>
      <w:vanish/>
      <w:kern w:val="0"/>
      <w:sz w:val="16"/>
      <w:szCs w:val="16"/>
    </w:rPr>
  </w:style>
  <w:style w:type="paragraph" w:customStyle="1" w:styleId="176">
    <w:name w:val="Char Char Char 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77">
    <w:name w:val="unnamed1"/>
    <w:basedOn w:val="1"/>
    <w:qFormat/>
    <w:uiPriority w:val="99"/>
    <w:pPr>
      <w:spacing w:line="330" w:lineRule="atLeast"/>
    </w:pPr>
  </w:style>
  <w:style w:type="character" w:customStyle="1" w:styleId="178">
    <w:name w:val="f31"/>
    <w:basedOn w:val="24"/>
    <w:qFormat/>
    <w:uiPriority w:val="99"/>
    <w:rPr>
      <w:rFonts w:ascii="??" w:hAnsi="??" w:cs="??"/>
      <w:color w:val="auto"/>
      <w:sz w:val="16"/>
      <w:szCs w:val="16"/>
    </w:rPr>
  </w:style>
  <w:style w:type="paragraph" w:customStyle="1" w:styleId="179">
    <w:name w:val="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180">
    <w:name w:val="real-price price gray"/>
    <w:basedOn w:val="24"/>
    <w:qFormat/>
    <w:uiPriority w:val="99"/>
  </w:style>
  <w:style w:type="paragraph" w:customStyle="1" w:styleId="181">
    <w:name w:val="change-wrap"/>
    <w:basedOn w:val="1"/>
    <w:qFormat/>
    <w:uiPriority w:val="99"/>
    <w:pPr>
      <w:spacing w:before="100" w:beforeAutospacing="1" w:after="100" w:afterAutospacing="1"/>
    </w:pPr>
  </w:style>
  <w:style w:type="character" w:customStyle="1" w:styleId="182">
    <w:name w:val="amt-value"/>
    <w:basedOn w:val="24"/>
    <w:qFormat/>
    <w:uiPriority w:val="99"/>
  </w:style>
  <w:style w:type="character" w:customStyle="1" w:styleId="183">
    <w:name w:val="amt"/>
    <w:basedOn w:val="24"/>
    <w:qFormat/>
    <w:uiPriority w:val="99"/>
  </w:style>
  <w:style w:type="paragraph" w:customStyle="1" w:styleId="184">
    <w:name w:val="trade-time time"/>
    <w:basedOn w:val="1"/>
    <w:qFormat/>
    <w:uiPriority w:val="99"/>
    <w:pPr>
      <w:spacing w:before="100" w:beforeAutospacing="1" w:after="100" w:afterAutospacing="1"/>
    </w:pPr>
  </w:style>
  <w:style w:type="character" w:customStyle="1" w:styleId="185">
    <w:name w:val="real-price price green"/>
    <w:basedOn w:val="24"/>
    <w:qFormat/>
    <w:uiPriority w:val="99"/>
  </w:style>
  <w:style w:type="character" w:customStyle="1" w:styleId="186">
    <w:name w:val="font9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12</Pages>
  <Words>1429</Words>
  <Characters>8149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2017-05-03T02:17:00Z</dcterms:created>
  <dc:creator>yly</dc:creator>
  <cp:lastModifiedBy>Administrator</cp:lastModifiedBy>
  <cp:lastPrinted>2012-08-08T01:39:00Z</cp:lastPrinted>
  <dcterms:modified xsi:type="dcterms:W3CDTF">2017-05-16T03:12:40Z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