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BF" w:rsidRPr="00FB5469" w:rsidRDefault="00B10DBF" w:rsidP="001939D7">
      <w:pPr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附</w:t>
      </w: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表</w:t>
      </w:r>
      <w:r w:rsidRPr="00FB5469"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：</w:t>
      </w:r>
      <w:r w:rsidRPr="00FB5469"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 </w:t>
      </w:r>
    </w:p>
    <w:tbl>
      <w:tblPr>
        <w:tblW w:w="5000" w:type="pct"/>
        <w:tblInd w:w="-106" w:type="dxa"/>
        <w:tblLook w:val="00A0"/>
      </w:tblPr>
      <w:tblGrid>
        <w:gridCol w:w="1242"/>
        <w:gridCol w:w="3121"/>
        <w:gridCol w:w="1415"/>
        <w:gridCol w:w="2551"/>
        <w:gridCol w:w="1712"/>
        <w:gridCol w:w="1559"/>
        <w:gridCol w:w="1562"/>
        <w:gridCol w:w="1012"/>
      </w:tblGrid>
      <w:tr w:rsidR="00B10DBF" w:rsidRPr="00FB5469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0DBF" w:rsidRPr="00FB5469" w:rsidRDefault="00B10DBF" w:rsidP="000D73C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北京市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第五批拟核准风电项目计划表</w:t>
            </w: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4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57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北京昌平青灰岭风光发电示范项目</w:t>
            </w:r>
          </w:p>
        </w:tc>
        <w:tc>
          <w:tcPr>
            <w:tcW w:w="49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4.97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大唐新能源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604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北京市昌平区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7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4.97</w:t>
            </w: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44323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2000 </w:t>
            </w:r>
          </w:p>
        </w:tc>
      </w:tr>
    </w:tbl>
    <w:p w:rsidR="00B10DBF" w:rsidRPr="00FB5469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RPr="00FB5469" w:rsidSect="000D73C5">
          <w:head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Ind w:w="-106" w:type="dxa"/>
        <w:tblLook w:val="00A0"/>
      </w:tblPr>
      <w:tblGrid>
        <w:gridCol w:w="1243"/>
        <w:gridCol w:w="3118"/>
        <w:gridCol w:w="1417"/>
        <w:gridCol w:w="2551"/>
        <w:gridCol w:w="1704"/>
        <w:gridCol w:w="1559"/>
        <w:gridCol w:w="1559"/>
        <w:gridCol w:w="1023"/>
      </w:tblGrid>
      <w:tr w:rsidR="00B10DBF" w:rsidRPr="00FB5469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0DBF" w:rsidRPr="00FB5469" w:rsidRDefault="00B10DBF" w:rsidP="000D73C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天津市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第五批拟核准风电项目计划表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国华天津滨海新区小王庄风电场一期项目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国华（天津）风电有限公司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龙源天津滨海新区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杨家泊风电场项目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天津龙源风力发电有限公司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龙源天津滨海新区捷地减河风电场项目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天津龙源风力发电有限公司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龙源天津滨海新区大苏庄风电场项目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天津龙源风力发电有限公司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国华天津滨海新区小王庄风电场二期项目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国华（天津）风电有限公司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Ind w:w="-106" w:type="dxa"/>
        <w:tblLook w:val="00A0"/>
      </w:tblPr>
      <w:tblGrid>
        <w:gridCol w:w="1242"/>
        <w:gridCol w:w="3118"/>
        <w:gridCol w:w="1417"/>
        <w:gridCol w:w="2554"/>
        <w:gridCol w:w="1704"/>
        <w:gridCol w:w="1559"/>
        <w:gridCol w:w="1562"/>
        <w:gridCol w:w="1018"/>
      </w:tblGrid>
      <w:tr w:rsidR="00B10DBF" w:rsidRPr="00FB5469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0DBF" w:rsidRPr="00FB5469" w:rsidRDefault="00B10DBF" w:rsidP="000D73C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河北省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第五批拟核准风电项目计划表</w:t>
            </w: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龙源秦皇岛昌黎滦河口风电场项目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龙源（北京）风电工程设计咨询有限公司</w:t>
            </w:r>
          </w:p>
        </w:tc>
        <w:tc>
          <w:tcPr>
            <w:tcW w:w="601" w:type="pct"/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昌黎县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华能新能源秦皇岛抚宁风电场项目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1" w:type="pct"/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抚宁县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513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</w:t>
            </w:r>
            <w:r w:rsidRPr="00B9513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沧州海兴风电场项目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D64B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华能承德风力发电有限公司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沧州市海兴县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国华沧州黄骅黄南排干风电场项目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国华爱依斯（黄骅）风电有限公司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沧州市黄骅市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德润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沧州黄骅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德润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黄骅市德润新能源开发有限公司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沧州市黄骅市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华润保定涞源风电场项目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保定市涞源县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航天万源唐山南堡风电场项目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唐山航天万源新能源有限公司</w:t>
            </w:r>
          </w:p>
        </w:tc>
        <w:tc>
          <w:tcPr>
            <w:tcW w:w="601" w:type="pct"/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南堡开发区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60.6</w:t>
            </w: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山西省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118"/>
        <w:gridCol w:w="1417"/>
        <w:gridCol w:w="2551"/>
        <w:gridCol w:w="1701"/>
        <w:gridCol w:w="1562"/>
        <w:gridCol w:w="1562"/>
        <w:gridCol w:w="1021"/>
      </w:tblGrid>
      <w:tr w:rsidR="00B10DBF" w:rsidRPr="00FB5469">
        <w:trPr>
          <w:trHeight w:val="680"/>
          <w:tblHeader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中广核太原阳曲杨兴风电场项目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太原市阳曲县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中电投太原古交岔口风电场一期项目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中电投山西新能源有限公司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太原市古交市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依风晋中和顺风电场项目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山西依风科技股份有限公司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晋中市和顺县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华能国际晋中左权羊角风电场项目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华能国际电力股份有限公司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晋中市左权县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28426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</w:tcPr>
          <w:p w:rsidR="00B10DBF" w:rsidRPr="00284264" w:rsidRDefault="00B10DBF" w:rsidP="0028426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雁门关风电晋中寿阳松塔风电场项目</w:t>
            </w:r>
          </w:p>
        </w:tc>
        <w:tc>
          <w:tcPr>
            <w:tcW w:w="500" w:type="pct"/>
            <w:vAlign w:val="center"/>
          </w:tcPr>
          <w:p w:rsidR="00B10DBF" w:rsidRPr="0028426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284264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山西雁门关风力发电科技有限公司</w:t>
            </w:r>
          </w:p>
        </w:tc>
        <w:tc>
          <w:tcPr>
            <w:tcW w:w="600" w:type="pct"/>
            <w:vAlign w:val="center"/>
          </w:tcPr>
          <w:p w:rsidR="00B10DBF" w:rsidRPr="0028426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晋中市寿阳县</w:t>
            </w:r>
          </w:p>
        </w:tc>
        <w:tc>
          <w:tcPr>
            <w:tcW w:w="551" w:type="pct"/>
            <w:vAlign w:val="center"/>
          </w:tcPr>
          <w:p w:rsidR="00B10DBF" w:rsidRPr="0028426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2842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842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2842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2842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8426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28426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中广核阳泉盂县西烟风电场三期项目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阳泉市盂县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华电国际晋城泽州山河镇风电场项目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华电国际电力股份有限公司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晋城市泽州县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远景汇合晋城沁水十里风电场项目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沁水远景汇合风电有限公司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晋城市沁水县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中电投晋城陵川风电场项目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中电投电力工程有限公司新能源分公司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晋城市陵川县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中电投吕梁岚县大营坡风电场项目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中电投山西新能源有限公司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吕梁市岚县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华电吕梁汾阳杨家庄风电场项目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华电山西能源有限公司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吕梁市汾阳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吕梁中阳风电场项目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吕梁市中阳县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国电电力吕梁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方山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马坊风电场二期项目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国电电力山西新能源开发有限公司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吕梁市方山县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华能新能源长治壶关大虎岭风电场项目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华能新能源股份有限公司山西分公司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长治市壶关县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电力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长治壶关郭家驼风电场项目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</w:t>
            </w:r>
            <w:r w:rsidRPr="00B9513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电太行风力发电有限责任公司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长治市壶关县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大唐长治平顺虹梯关风电场二期项目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大唐平顺新能源有限公司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长治市平顺县</w:t>
            </w:r>
          </w:p>
        </w:tc>
        <w:tc>
          <w:tcPr>
            <w:tcW w:w="551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大唐临汾蒲县豹子梁风电场项目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大唐山西新能源有限公司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临汾市蒲县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华润临汾霍州七里峪风电场项目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临汾市霍州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华润临汾古县南垣风电场项目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临汾市古县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中电投运城垣曲风电场项目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中电投电力工程有限公司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运城市垣曲县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中广核运城平陆三门镇风电场三期项目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中广核平陆风力发电有限公司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运城市平陆县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中广核运城芮城十里坪风电场二期项目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运城市芮城县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华电运城盐湖石槽沟风电场项目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华电山西能源有限公司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运城市盐湖区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天润运城夏县泗交镇风电场三期项目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运城市夏县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199.8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</w:tr>
    </w:tbl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9F5A43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内蒙古自治区</w:t>
      </w: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141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118"/>
        <w:gridCol w:w="1417"/>
        <w:gridCol w:w="2554"/>
        <w:gridCol w:w="1701"/>
        <w:gridCol w:w="1559"/>
        <w:gridCol w:w="1562"/>
        <w:gridCol w:w="1021"/>
      </w:tblGrid>
      <w:tr w:rsidR="00B10DBF">
        <w:trPr>
          <w:trHeight w:val="680"/>
          <w:tblHeader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国电赤峰巴林右旗查干花风电场项目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国电联合动力技术（赤峰）有限公司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巴林右旗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华能赤峰克什克腾旗书声风电场二期项目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华能赤峰新能源有限公司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华电国际赤峰翁牛特旗高家梁风电场项目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华电国际电力股份有限公司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翁牛特旗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天润鑫能新能源赤峰克什克腾旗新开地示范风电场项目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赤峰市天润鑫能新能源有限公司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内蒙古京能赤峰巴林右旗翁根山风电场二期项目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内蒙古京能巴林右旗风力发电有限责任公司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巴林右旗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天汇赤峰翁牛特旗和平营子风电场项目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翁牛特旗天汇风电有限公司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翁牛特旗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联谊新能源赤峰克什克腾旗上窝铺风电场一期项目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克什克腾旗联谊新能源有限公司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明阳新能源赤峰克什克腾旗红土井子风电场项目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克什克腾旗明阳新能源有限公司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中科天道新能源赤峰克什克腾旗黄岗梁风电场二期项目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中科天道新能源有限公司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华润赤峰松山王府风电场项目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赤峰市松山区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洁源风能发电公司阿拉善右旗风电场二期项目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内蒙古洁源风能发电有限公司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阿拉善盟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阿拉善右旗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中铝宁夏能源集团阿拉善左旗贺兰山风电场项目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中铝宁夏能源集团有限公司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阿拉善盟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阿拉善左旗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内蒙古庆华阿拉善额济纳旗风电场项目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内蒙古庆华集团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阿拉善盟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额济纳旗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盾安风电公司包头达茂旗百灵庙风电场项目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包头市盾安风电有限责任公司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盾安风电公司包头达茂旗百灵庙风电场二期项目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包头市盾安风电有限责任公司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安诺吉新能源包头达茂旗珠日和风电场一期项目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内蒙古安诺吉新能源有限责任公司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富磊新能源包头达茂旗百灵庙风电场项目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达茂旗富磊新能源有限责任公司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风源发电公司包头固阳兴顺西风电场一期项目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固阳县风源发电有限责任公司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国电包头固阳红泥井风电场项目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国电华北有限公司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大唐新能源包头固阳红泥井风电场项目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大唐包头亚能电力有限公司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申能新能源包头达茂旗百灵庙格日乐敖都风电场项目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申能新能源达茂风力发电有限公司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金州包头达茂旗百灵庙风电场二期项目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金州（包头）可再生能源有限公司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陵翔新能源包头白云鄂博矿区风电场一期项目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包头陵翔新能源有限公司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包头市白云区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宁源包头达茂旗宁风风电场项目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达茂旗宁源风力发电有限公司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南传包头达茂旗高传风电场项目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达茂旗南传风力发电有限公司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宁翔包头达茂旗飓能风电场项目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达茂旗宁翔风力发电有限公司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宁源包头达茂旗满都拉风电场一期项目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达茂旗宁源风力发电有限公司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中电投包头达茂旗百灵庙风电场二期项目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中电投山西漳泽电力公司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天润包头固阳兴顺西风电场项目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鲁能包头白云风电场项目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包头鲁能白云鄂博风电有限责任公司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包头市白云区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内蒙古中海外控股包头达茂旗百灵庙风电场一期项目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内蒙古中海外控股有限公司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中电投包头固阳风电场项目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中电投蒙西能源有限责任公司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华晨新能源包头固阳红泥井风电场一期项目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华晨新能源有限责任公司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深圳中科蓝天包头达茂旗风电场一期项目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深圳中科蓝天投资有限公司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18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银风汇利包头达茂旗百灵庙风电场项目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包头市银风汇利新能源投资有限公司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Pr="00FF692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18" w:type="dxa"/>
            <w:vAlign w:val="center"/>
          </w:tcPr>
          <w:p w:rsidR="00B10DBF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哈纳斯阿拉善阿左旗贺兰山风电场一期项目</w:t>
            </w:r>
          </w:p>
        </w:tc>
        <w:tc>
          <w:tcPr>
            <w:tcW w:w="1417" w:type="dxa"/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4" w:type="dxa"/>
            <w:vAlign w:val="center"/>
          </w:tcPr>
          <w:p w:rsidR="00B10DBF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内蒙古哈纳斯风电发电有限公司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阿拉善盟</w:t>
            </w:r>
          </w:p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阿左旗</w:t>
            </w:r>
          </w:p>
        </w:tc>
        <w:tc>
          <w:tcPr>
            <w:tcW w:w="1559" w:type="dxa"/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Pr="00FF692D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接入宁夏电网</w:t>
            </w: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18" w:type="dxa"/>
            <w:vAlign w:val="center"/>
          </w:tcPr>
          <w:p w:rsidR="00B10DBF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朗诚瑞赤峰克什克腾旗上头地风电场项目</w:t>
            </w:r>
          </w:p>
        </w:tc>
        <w:tc>
          <w:tcPr>
            <w:tcW w:w="1417" w:type="dxa"/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B10DBF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克什克腾旗朗诚瑞风电力发展有限公司</w:t>
            </w:r>
          </w:p>
        </w:tc>
        <w:tc>
          <w:tcPr>
            <w:tcW w:w="1701" w:type="dxa"/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年底前</w:t>
            </w:r>
          </w:p>
        </w:tc>
        <w:tc>
          <w:tcPr>
            <w:tcW w:w="1562" w:type="dxa"/>
            <w:vAlign w:val="center"/>
          </w:tcPr>
          <w:p w:rsidR="00B10DBF" w:rsidRPr="00FF692D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B10DBF" w:rsidRPr="00FF692D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接入承德市电网</w:t>
            </w: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932" w:type="dxa"/>
            <w:gridSpan w:val="7"/>
            <w:vAlign w:val="center"/>
          </w:tcPr>
          <w:p w:rsidR="00B10DBF" w:rsidRDefault="00B10DBF" w:rsidP="003E427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253.1</w:t>
            </w: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12932" w:type="dxa"/>
            <w:gridSpan w:val="7"/>
            <w:vAlign w:val="center"/>
          </w:tcPr>
          <w:p w:rsidR="00B10DBF" w:rsidRDefault="00B10DBF" w:rsidP="00386E4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蒙西约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、蒙东约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</w:tr>
    </w:tbl>
    <w:p w:rsidR="00B10DBF" w:rsidRDefault="00B10DBF" w:rsidP="009F5A43">
      <w:pPr>
        <w:rPr>
          <w:rFonts w:cs="Times New Roman"/>
        </w:rPr>
      </w:pPr>
    </w:p>
    <w:p w:rsidR="00B10DBF" w:rsidRDefault="00B10DBF" w:rsidP="004866BF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Ind w:w="-106" w:type="dxa"/>
        <w:tblLook w:val="00A0"/>
      </w:tblPr>
      <w:tblGrid>
        <w:gridCol w:w="1243"/>
        <w:gridCol w:w="3121"/>
        <w:gridCol w:w="1417"/>
        <w:gridCol w:w="2551"/>
        <w:gridCol w:w="1701"/>
        <w:gridCol w:w="1559"/>
        <w:gridCol w:w="1559"/>
        <w:gridCol w:w="1023"/>
      </w:tblGrid>
      <w:tr w:rsidR="00B10DBF" w:rsidRPr="00FB5469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上海市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第五批拟核准风电项目计划表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北堡风电场二期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龙源上海公司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上海市崇明县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上半年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北沿风电场二期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北沿风电第二有限公司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上海市崇明县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上半年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罗泾风电场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大唐新能源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股份有限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上海市宝山区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上半年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2000-2400</w:t>
            </w:r>
          </w:p>
        </w:tc>
      </w:tr>
    </w:tbl>
    <w:p w:rsidR="00B10DBF" w:rsidRDefault="00B10DBF" w:rsidP="00427536">
      <w:pPr>
        <w:rPr>
          <w:rFonts w:cs="Times New Roman"/>
        </w:rPr>
      </w:pPr>
    </w:p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Pr="007A0634" w:rsidRDefault="00B10DBF" w:rsidP="00FE30C8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7A0634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江苏省</w:t>
      </w:r>
      <w:r w:rsidRPr="007A0634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7A0634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7A0634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7A0634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119"/>
        <w:gridCol w:w="1418"/>
        <w:gridCol w:w="2555"/>
        <w:gridCol w:w="1701"/>
        <w:gridCol w:w="1559"/>
        <w:gridCol w:w="1565"/>
        <w:gridCol w:w="1018"/>
      </w:tblGrid>
      <w:tr w:rsidR="00B10DBF" w:rsidRPr="007A0634">
        <w:trPr>
          <w:trHeight w:val="680"/>
          <w:tblHeader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7A063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国华五图河风电场项目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国华能源投资有限公司江苏分公司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华电赣榆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100MW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风电场项目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华电江苏能源有限公司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龙源东海桃林低风速风电项目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龙源东海风力发电有限公司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华电东海双店风电项目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江苏华电东海新能源有限公司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华电东海石梁河风电项目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江苏华电东海新能源有限公司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连云港市</w:t>
            </w:r>
          </w:p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龙源盱眙穆店低风速风电场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龙源盱眙风力发电有限公司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淮安市盱眙县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盱眙高传观音寺三河农场官滩风电场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盱眙高传风力发电有限公司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淮安市盱眙县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新天盱眙洪泽风电场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新天绿色能源股份有限公司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淮安市盱眙县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亚洲新能源金湖县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100MW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风电场工程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亚洲新能源（中国）有限公司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淮安市金湖县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江苏国信东台弶港农场风电场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江苏省新能源开发有限公司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盐城市东台市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国华东台六期风电场项目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国华（江苏）风电有限公司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盐城市东台市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中电国际江苏大丰风电场二期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100MW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风电项目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中电国际新能源控股有限公司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盐城市大丰市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华能大丰一期低风速风电项目（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100MW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华能国际电力股份有限公司江苏风电分公司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盐城市大丰市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国信大丰大中风电场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江苏省新能源开发有限公司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盐城市大丰市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中电投盐城滨海头罾风电场三期工程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中电投滨海新能源有限公司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盐城市滨海县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中电投盐城滨海振东风电场三期工程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中电投滨海新能源有限公司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盐城市滨海县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久隆建湖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30MW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风电场项目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江苏久隆新能源有限公司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盐城市建湖县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中广核射阳黄沙港风电项目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盐城市射阳县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江苏盐阜银宝射阳风电场工程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江苏盐阜银宝新能源有限公司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盐城市射阳县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东方射阳风电场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江苏东汽风电产业园投资有限公司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盐城市射阳县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国华亭湖西潮河风电场项目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国华能源投资有限公司江苏分公司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盐城市亭湖区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华润新能源亭湖风电项目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盐城市亭湖区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中广核亭湖盐东风电项目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盐城市亭湖区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南京高传机电宝应射阳湖镇风电场项目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南京高传机电自动控制设备有限公司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扬州市宝应县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宝应县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MW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风电场项目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亚洲新能源（中国）有限公司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扬州市宝应县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泗阳县高传高渡裴圩风电场项目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泗阳县高传风力发电有限公司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宿迁市泗阳县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汉能邳州燕子埠风电场项目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汉能邳州市太阳能发电有限公司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徐州市邳州市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宿迁协鑫成子湖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50MW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风电场项目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保利协鑫（苏州）电力投资有限公司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宿迁市宿城区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泗洪协合风电场二期项目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5.94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泗洪协合风力发电有限公司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宿迁市泗洪县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泗洪县高传天岗湖风电场二期项目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泗洪县高传风力发电有限公司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宿迁市泗洪县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华能金坛长荡湖风电项目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华能国际电力股份有限公司江苏风电分公司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常州市金坛市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7A0634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00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大唐南京青龙山风电项目</w:t>
            </w:r>
          </w:p>
        </w:tc>
        <w:tc>
          <w:tcPr>
            <w:tcW w:w="5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7A0634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大唐江苏分公司</w:t>
            </w:r>
          </w:p>
        </w:tc>
        <w:tc>
          <w:tcPr>
            <w:tcW w:w="60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南京市江宁区</w:t>
            </w:r>
          </w:p>
        </w:tc>
        <w:tc>
          <w:tcPr>
            <w:tcW w:w="550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902C2E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7A0634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902C2E" w:rsidRDefault="00B10DBF" w:rsidP="00230FE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225.94</w:t>
            </w:r>
          </w:p>
        </w:tc>
      </w:tr>
      <w:tr w:rsidR="00B10DBF" w:rsidRPr="00FB5469">
        <w:trPr>
          <w:trHeight w:val="624"/>
          <w:jc w:val="center"/>
        </w:trPr>
        <w:tc>
          <w:tcPr>
            <w:tcW w:w="438" w:type="pct"/>
            <w:vAlign w:val="center"/>
          </w:tcPr>
          <w:p w:rsidR="00B10DBF" w:rsidRPr="00902C2E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902C2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902C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浙江省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119"/>
        <w:gridCol w:w="1418"/>
        <w:gridCol w:w="2555"/>
        <w:gridCol w:w="1701"/>
        <w:gridCol w:w="1559"/>
        <w:gridCol w:w="1559"/>
        <w:gridCol w:w="1024"/>
      </w:tblGrid>
      <w:tr w:rsidR="00B10DBF" w:rsidRPr="00FB5469">
        <w:trPr>
          <w:trHeight w:val="680"/>
          <w:tblHeader/>
        </w:trPr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tcBorders>
              <w:top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中广核杭州临安风电场项目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杭州市临安市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新天温州文成百丈漈风电场项目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新天绿色能源股份有限公司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温州市文成县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龙源温州泰顺风电场项目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浙江龙源风力发电有限公司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温州市泰顺县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龙源温州苍南高垟风电场项目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浙江龙源风力发电有限公司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温州市苍南县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天润湖州安吉南山冲风电场项目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北京天润新能源投资有限公司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湖州市安吉县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众能湖州德清莫干山横岭风电场项目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浙江众能风力发电有限公司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湖州市德清县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565193">
        <w:trPr>
          <w:trHeight w:val="680"/>
        </w:trPr>
        <w:tc>
          <w:tcPr>
            <w:tcW w:w="438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</w:tcPr>
          <w:p w:rsidR="00B10DBF" w:rsidRPr="00565193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中广核湖州安吉风电场项目</w:t>
            </w:r>
          </w:p>
        </w:tc>
        <w:tc>
          <w:tcPr>
            <w:tcW w:w="50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1" w:type="pct"/>
            <w:vAlign w:val="center"/>
          </w:tcPr>
          <w:p w:rsidR="00B10DBF" w:rsidRPr="00565193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中广核风电有限公司出资组建项目公司</w:t>
            </w:r>
          </w:p>
        </w:tc>
        <w:tc>
          <w:tcPr>
            <w:tcW w:w="60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湖州市安吉县</w:t>
            </w:r>
          </w:p>
        </w:tc>
        <w:tc>
          <w:tcPr>
            <w:tcW w:w="55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</w:tcPr>
          <w:p w:rsidR="00B10DBF" w:rsidRPr="00565193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国电电力湖州安吉将军山风电场项目</w:t>
            </w:r>
          </w:p>
        </w:tc>
        <w:tc>
          <w:tcPr>
            <w:tcW w:w="50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</w:tcPr>
          <w:p w:rsidR="00B10DBF" w:rsidRPr="00565193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国电电力发展股份有限公司</w:t>
            </w:r>
          </w:p>
        </w:tc>
        <w:tc>
          <w:tcPr>
            <w:tcW w:w="60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湖州市安吉县</w:t>
            </w:r>
          </w:p>
        </w:tc>
        <w:tc>
          <w:tcPr>
            <w:tcW w:w="55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华能国际湖州安吉杭垓风电场项目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华能国际电力股份有限公司浙江分公司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湖州市安吉县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华能国际湖州吴兴妙西霞幕山风电场项目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华能国际电力股份有限公司浙江分公司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湖州市吴兴区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中广核嘉兴海宁尖山风电场扩建项目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海宁中广核风力发电有限公司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嘉兴市海宁市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A02D9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运达风电公司嘉兴平湖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风电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机组样机试验项目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浙江运达风电股份有限公司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嘉兴市平湖市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</w:tcPr>
          <w:p w:rsidR="00B10DBF" w:rsidRPr="00565193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中节能绍兴嵊州崇仁风电场项目</w:t>
            </w:r>
          </w:p>
        </w:tc>
        <w:tc>
          <w:tcPr>
            <w:tcW w:w="50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</w:tcPr>
          <w:p w:rsidR="00B10DBF" w:rsidRPr="00565193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中节能风力发电股份有限公司</w:t>
            </w:r>
          </w:p>
        </w:tc>
        <w:tc>
          <w:tcPr>
            <w:tcW w:w="60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绍兴市嵊州市</w:t>
            </w:r>
          </w:p>
        </w:tc>
        <w:tc>
          <w:tcPr>
            <w:tcW w:w="55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中水建金华磐安青山尖风电场一期项目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中国水电建设集团新能源有限公司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金华市磐安县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浙江鼎峰金华磐安仁川风电场二期项目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浙江鼎峰风电投资开发有限公司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金华市磐安县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龙源金华磐安廿四尖维新乡风电场三期项目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浙江龙源风力发电有限公司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金华市磐安县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中广核衢州衢江桃源尖风电场项目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中广核（浙江衢江）风力发电有限公司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衢州市衢江区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</w:tcPr>
          <w:p w:rsidR="00B10DBF" w:rsidRPr="00565193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国电南瑞衢州柯城风电场项目</w:t>
            </w:r>
          </w:p>
        </w:tc>
        <w:tc>
          <w:tcPr>
            <w:tcW w:w="50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565193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国电南瑞电力设计有限公司</w:t>
            </w:r>
          </w:p>
        </w:tc>
        <w:tc>
          <w:tcPr>
            <w:tcW w:w="60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衢州市柯城区</w:t>
            </w:r>
          </w:p>
        </w:tc>
        <w:tc>
          <w:tcPr>
            <w:tcW w:w="55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龙源衢州龙游大街风电场项目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浙江龙源风力发电有限公司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衢州市龙游县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聚能台州温岭松门风电场项目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温岭聚能风力发电有限公司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台州市温岭市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台州温岭斗米尖风电场项目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温岭斗米尖风力发电有限公司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台州市温岭市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F8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龙源台州温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岭石桥头风电场项目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F8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温岭市东海塘风力发电有限公司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台州市温岭市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中广核台州三门龙母山风电场二期项目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中广核风电有限公司东南分公司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台州市三门县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天润台州天台大雷山风电场项目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台州市天台县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丽舟舟山岱山衢山风电场二期项目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3.37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浙江丽舟风能开发有限公司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舟山市岱山县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国电电力丽水青田师姑湖风电场二期项目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国电电力发展股份有限公司浙江分公司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丽水市青田县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vAlign w:val="center"/>
          </w:tcPr>
          <w:p w:rsidR="00B10DBF" w:rsidRPr="00565193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华能新能源丽水缙云大洋山风电项目</w:t>
            </w:r>
          </w:p>
        </w:tc>
        <w:tc>
          <w:tcPr>
            <w:tcW w:w="50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565193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华能新能源浙江风电项目筹备处</w:t>
            </w:r>
          </w:p>
        </w:tc>
        <w:tc>
          <w:tcPr>
            <w:tcW w:w="60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丽水市缙云县</w:t>
            </w:r>
          </w:p>
        </w:tc>
        <w:tc>
          <w:tcPr>
            <w:tcW w:w="550" w:type="pct"/>
            <w:vAlign w:val="center"/>
          </w:tcPr>
          <w:p w:rsidR="00B10DBF" w:rsidRPr="00565193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56519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华能国际丽水青田奇云山风电场项目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华能国际电力股份有限公司浙江分公司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丽水市青田县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华能国际丽水青田古洞山风电场项目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华能国际电力股份有限公司浙江分公司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丽水市青田县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141.67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1980</w:t>
            </w:r>
          </w:p>
        </w:tc>
      </w:tr>
    </w:tbl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C05489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安徽省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1" w:type="pct"/>
        <w:tblInd w:w="-106" w:type="dxa"/>
        <w:tblLayout w:type="fixed"/>
        <w:tblLook w:val="00A0"/>
      </w:tblPr>
      <w:tblGrid>
        <w:gridCol w:w="1242"/>
        <w:gridCol w:w="3119"/>
        <w:gridCol w:w="1418"/>
        <w:gridCol w:w="2555"/>
        <w:gridCol w:w="1701"/>
        <w:gridCol w:w="1559"/>
        <w:gridCol w:w="1565"/>
        <w:gridCol w:w="1018"/>
      </w:tblGrid>
      <w:tr w:rsidR="00B10DBF" w:rsidRPr="00FB5469">
        <w:trPr>
          <w:trHeight w:val="68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龙源马鞍山含山苍山风电场项目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龙源电力集团股份有限公司、安徽中顺新能源投资有限公司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马鞍山市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含山县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龙源宿州埇桥大龙山风电场项目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龙源电力集团股份有限公司、宿州市泰丰新能源投资有限公司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宿州市埇桥区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龙源宣城郎溪风电场项目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龙源电力集团股份有限公司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宣城市郎溪县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协合宿州埇桥夹沟风电场项目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宿州市埇桥区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协合蚌埠五河饮马湖风电场项目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蚌埠市五河县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国电安庆宿松新州渡风电场项目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国电安徽力源电力发展有限公司、安徽皖能电力股份有限公司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安庆市宿松县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华电福新芜湖无为石涧风电场项目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华电福新能源股份有限公司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芜湖市无为县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华电福新安庆大观风电场项目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华电福新能源股份有限公司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安庆市大观区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远景合肥巢湖散兵风电场一期项目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远景能源有限公司、华电福新能源有限公司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合肥市巢湖市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大唐新能源滁州来安张山风电场项目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中国大唐集团新能源股份有限公司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滁州市来安县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华润滁州明光东山风电场项目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滁州市明光市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中广核宣城绩溪上庄风电场项目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宣城市绩溪县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吉电安庆宿松九成风电场项目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吉电股份有限公司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安庆市宿松县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天润六安金寨朝阳山风电场项目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六安市金寨县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安徽高传宣城绩溪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仙岩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严尖风电场项目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安徽高传风电开发有限公司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宣城市绩溪县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国电合肥巢湖乌鱼岭风电场项目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国电安徽力源电力发展有限公司、安徽皖能电力股份有限公司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合肥市巢湖市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信义节能六安金寨东高山风电场项目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信义节能玻璃（芜湖）有限公司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六安市金寨县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远景宣城广德横山风电场二期项目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远景能源（江苏）有限公司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宣城市广德县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中广核滁州全椒猫头山风电场项目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滁州市全椒县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华电福新芜湖无为东山风电场项目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华电福新能源股份有限公司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芜湖市无为县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100.6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1900</w:t>
            </w:r>
          </w:p>
        </w:tc>
      </w:tr>
    </w:tbl>
    <w:p w:rsidR="00B10DBF" w:rsidRDefault="00B10DBF" w:rsidP="001939D7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C05489">
      <w:pPr>
        <w:widowControl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江西省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0" w:type="pct"/>
        <w:tblInd w:w="-106" w:type="dxa"/>
        <w:tblLook w:val="00A0"/>
      </w:tblPr>
      <w:tblGrid>
        <w:gridCol w:w="1242"/>
        <w:gridCol w:w="3118"/>
        <w:gridCol w:w="1417"/>
        <w:gridCol w:w="2554"/>
        <w:gridCol w:w="1701"/>
        <w:gridCol w:w="1559"/>
        <w:gridCol w:w="1562"/>
        <w:gridCol w:w="1021"/>
      </w:tblGrid>
      <w:tr w:rsidR="00B10DBF" w:rsidRPr="00FB5469">
        <w:trPr>
          <w:trHeight w:val="68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5469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9D1407" w:rsidRDefault="00B10DBF" w:rsidP="006E164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中电投新干七琴城上风电场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14.4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中电投江西电力有限公司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吉安市新干县、抚州市乐安县、宜春市丰城市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中电投赣州上犹仙鹅塘风电场二期项目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中电投江西电力有限公司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赣州市上犹县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中电投赣州兴国茶园风电场二期项目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中电投江西电力有限公司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赣州市兴国县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国际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吉安永丰灵华山风电场二期项目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F7A3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华能江西清洁能源有限责任公司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吉安市永丰县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大唐国际赣州石城金华山风电场项目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大唐国际发电股份有限公司江西分公司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赣州市石城县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中电建江西院吉安新干五老峰风电场项目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江西省电力设计院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吉安市新干县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中电建江西院赣州寻乌项山风电场项目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江西省电力设计院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赣州市寻乌县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中广核九江彭泽太平关风电场项目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九江市彭泽县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中广核吉安吉水水田风电场项目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吉安市吉水县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中广核赣州赣县高峰山风电场项目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赣州市赣县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华润赣州南康清田风电场项目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赣州市南康区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天润抚州东乡小璜风电场项目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抚州市东乡县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9D1407" w:rsidRDefault="00B10DBF" w:rsidP="006E164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龙源江西钩刀咀风电场项目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龙源江西筹建处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赣州市宁都县、吉安市永丰县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国电电力赣州大余天华山风电场项目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国电电力江西新能源项目筹建处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赣州市大余县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景德镇浮梁中岭风电场项目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654A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新天绿色能源股份有限公司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景德镇市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浮梁县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华风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发电公司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抚州崇仁相山风电场项目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崇仁县华风发电有限公司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抚州市崇仁县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力华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宜春丰城罗山风电场项目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江西力华新能源科技有限公司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宜春市丰城市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瑞天佑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鹰潭贵溪耳口风电场扩建项目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贵溪市瑞天佑新能源有限公司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鹰潭市贵溪市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中电投九江江洲风电场项目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江西中电投新能源发电有限公司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九江市九江县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金富盛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赣州龙南杨村风电场项目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龙南县金富盛新能源有限公司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赣州市龙南县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高传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9D1407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宜春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樟树阁皂山风电场项目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樟树市高传新能源有限公司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宜春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市樟树市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133.3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2100</w:t>
            </w:r>
          </w:p>
        </w:tc>
      </w:tr>
    </w:tbl>
    <w:p w:rsidR="00B10DBF" w:rsidRDefault="00B10DBF" w:rsidP="00C05489">
      <w:pPr>
        <w:rPr>
          <w:rFonts w:cs="Times New Roman"/>
        </w:rPr>
      </w:pPr>
    </w:p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1E4BAC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山东省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3121"/>
        <w:gridCol w:w="1417"/>
        <w:gridCol w:w="2551"/>
        <w:gridCol w:w="1701"/>
        <w:gridCol w:w="1559"/>
        <w:gridCol w:w="1559"/>
        <w:gridCol w:w="1023"/>
      </w:tblGrid>
      <w:tr w:rsidR="00B10DBF" w:rsidRPr="00FB5469">
        <w:trPr>
          <w:trHeight w:val="624"/>
          <w:tblHeader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国电招远夏甸青龙夼风电场项目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国电招远新能源有限公司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烟台市招远市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大唐青岛黄岛海西风电场项目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大唐（青岛）风力发电有限公司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青岛市黄岛区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华润烟台海阳东方风电场二期项目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烟台市海阳市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国电临沂费县玉环山风电场项目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国电山东电力有限公司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临沂市费县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国华潍坊诸城桃园风电场项目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国华（诸城）风力发电有限公司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潍坊市诸城市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华电国际淄博博山昆仑风电场二期项目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华电国际电力股份有限公司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淄博市博山区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国电济宁泗水泉林风电场项目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国电山东电力有限公司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济宁市泗水县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淄博淄川寨里风电场项目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7E5D91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3654A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华能东营河口风力发电有限公司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淄博市淄川区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大唐烟台栖霞庄园风电场项目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大唐山东烟台电力开发有限公司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烟台市栖霞市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华润淄博沂源凤凰山风电场一期项目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华润新能源控股有限公司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淄博市沂源县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中广核烟台招远齐山风电场项目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烟台市招远市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龙源山东临沂临沭青云风电场项目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龙源临沂风力发电有限公司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临沂市临沭县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2A338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国华烟台栖霞官道风电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场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国华能源投资有限公司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烟台市栖霞市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淄博淄川太河风电场项目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</w:t>
            </w:r>
            <w:r w:rsidRPr="003654A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能东营河口风力发电有限公司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淄博市淄川区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CC205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1" w:type="pct"/>
            <w:vAlign w:val="center"/>
          </w:tcPr>
          <w:p w:rsidR="00B10DBF" w:rsidRPr="00CC205D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北京国瑞福鼎烟台牟平峰山风电场项目</w:t>
            </w:r>
          </w:p>
        </w:tc>
        <w:tc>
          <w:tcPr>
            <w:tcW w:w="500" w:type="pct"/>
            <w:vAlign w:val="center"/>
          </w:tcPr>
          <w:p w:rsidR="00B10DBF" w:rsidRPr="00CC205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CC205D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烟台清能风力发电有限公司</w:t>
            </w:r>
          </w:p>
        </w:tc>
        <w:tc>
          <w:tcPr>
            <w:tcW w:w="600" w:type="pct"/>
            <w:vAlign w:val="center"/>
          </w:tcPr>
          <w:p w:rsidR="00B10DBF" w:rsidRPr="00CC205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烟台市牟平区</w:t>
            </w:r>
          </w:p>
        </w:tc>
        <w:tc>
          <w:tcPr>
            <w:tcW w:w="550" w:type="pct"/>
            <w:vAlign w:val="center"/>
          </w:tcPr>
          <w:p w:rsidR="00B10DBF" w:rsidRPr="00CC205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9710F6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华能滨州沾化清风湖风电场项目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华能沾化风力发电有限公司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滨州市沾化县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中广核潍坊安丘黄皿山风电场项目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潍坊市安丘市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0189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华电泰安肥城虎门风电场项目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华电肥城新能源发电有限公司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泰安市肥城市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国电电力临沂沂南风电场一期项目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国电电力山东新能源开发有限公司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临沂市沂南县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中电投滨州阳信温店风电场项目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中电投山东新能源有限公司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滨州市阳信县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国际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烟台龙口风电场二期项目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20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华电龙口风电有限公司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烟台市龙口市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华润临沂费县风电场项目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临沂市费县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华能新能源枣庄薛城风电场二期项目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枣庄市薛城区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国电泰安宁阳风电场项目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国电山东电力有限公司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泰安市宁阳县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大唐烟台栖霞龙回头风电场项目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大唐烟台新能源有限公司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烟台市栖霞市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烟台牟平龙泉风电场项目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20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烟台龙泉风力发电有限公司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烟台市牟平区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无棣华运滨州无棣黄河岛风电场一期项目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无棣华运风电有限公司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滨州市无棣县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托普威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淄博沂源铜陵关风电场项目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淄博托普威能源技术有限公司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淄博市沂源县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雄亚泰安宁阳凤仙山风电场项目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雄亚（宁阳）风力发电有限公司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泰安市宁阳县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新天临沂莒南五龙山风电场项目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61620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20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莒南新天风能有限公司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临沂市莒南县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润津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德州夏津风电场项目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德州润津新能源有限公司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德州市夏津县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华润滕州柴胡店风电场项目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枣庄市滕州市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宣力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菏泽鄄城左营风电场项目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北京宣力新能源投资有限公司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菏泽市鄄城县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国电电力临沂沂南风电场二期项目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国电电力山东新能源开发有限公司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临沂市沂南县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沃尔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青岛莱西马连庄风电场项目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4.83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青岛沃尔新源风力发电有限公司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青岛市莱西市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华能新能源临沂兰陵风电场一期项目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临沂市兰陵县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三峡泰安新泰羊流风电场项目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三峡新能源新泰发电有限公司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泰安市新泰市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泰安新泰禹村风电场项目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20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华能潍坊风力发电有限公司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泰安市新泰市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大唐济宁邹城风电场三期项目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大唐邹城风力发电有限公司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济宁市邹城市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国瑞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济南章丘九顶山风电场项目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山东国瑞能源集团有限公司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济南市章丘市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凯润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临沂平邑武台风电场项目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山东凯润能源投资有限公司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临沂市平邑县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沃尔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青岛莱西河崖风电场项目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4.83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青岛沃尔</w:t>
            </w:r>
            <w:r w:rsidRPr="0061620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新源风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青岛市莱西市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庆云上电德州庆云风电场项目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庆云上电风力发电有限公司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德州市庆云县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华润枣庄滕州风电场项目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9D1407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枣庄市滕州市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龙骏风能烟台招远风电场二期项目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烟台龙骏风能开发有限公司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烟台市招远市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01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宣力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菏泽牡丹李村风电场项目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北京宣力新能源投资有限公司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菏泽市牡丹区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noWrap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309.62</w:t>
            </w: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noWrap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B10DBF" w:rsidRDefault="00B10DBF" w:rsidP="001E4BAC">
      <w:pPr>
        <w:rPr>
          <w:rFonts w:cs="Times New Roman"/>
        </w:rPr>
      </w:pPr>
    </w:p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AF46A5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河南省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3"/>
        <w:gridCol w:w="3118"/>
        <w:gridCol w:w="1417"/>
        <w:gridCol w:w="2551"/>
        <w:gridCol w:w="1704"/>
        <w:gridCol w:w="1559"/>
        <w:gridCol w:w="1556"/>
        <w:gridCol w:w="1026"/>
      </w:tblGrid>
      <w:tr w:rsidR="00B10DBF" w:rsidRPr="00FB5469">
        <w:trPr>
          <w:trHeight w:val="680"/>
          <w:tblHeader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协合南阳南召皇后风电场项目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南召</w:t>
            </w:r>
            <w:r w:rsidRPr="0061620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协合风力发电有限公司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南阳市南召县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润唐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南阳唐河横梁山风电场项目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南阳润唐新能源有限公司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南阳市唐河县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华能新能源平顶山舞钢杨庄风电场项目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平顶山市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舞钢市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平顶山舞钢祥龙风电场项目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平顶山市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舞钢市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华能新能源平顶山宝丰观音堂风电场项目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平顶山市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宝丰县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平顶山鲁山银岭风电场项目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平顶山市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鲁山县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平顶山叶县朝阳风电场项目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平顶山市叶县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驻马店泌阳中瑞风电场项目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驻马店市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泌阳县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华能驻马店驿城口门风电场项目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华能国际电力股份有限公司河南分公司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驻马店市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驿城区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华能驻马店驿城尖山风电场项目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华能国际电力股份有限公司河南分公司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驻马店市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驿城区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中广核安阳林州临淇风电场项目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安阳市林州市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宣力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济源王屋长树岭风电场项目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北京宣力新能源投资有限公司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济源市王屋镇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新天新乡卫辉东拴马风电场项目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新天绿色能源股份有限公司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新乡市卫辉市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902C2E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</w:tcPr>
          <w:p w:rsidR="00B10DBF" w:rsidRPr="00902C2E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902C2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洛阳伊川半坡风电场项目</w:t>
            </w:r>
          </w:p>
        </w:tc>
        <w:tc>
          <w:tcPr>
            <w:tcW w:w="500" w:type="pct"/>
            <w:vAlign w:val="center"/>
          </w:tcPr>
          <w:p w:rsidR="00B10DBF" w:rsidRPr="00902C2E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900" w:type="pct"/>
            <w:vAlign w:val="center"/>
          </w:tcPr>
          <w:p w:rsidR="00B10DBF" w:rsidRPr="00902C2E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大唐新能源河南公司</w:t>
            </w:r>
          </w:p>
        </w:tc>
        <w:tc>
          <w:tcPr>
            <w:tcW w:w="601" w:type="pct"/>
            <w:vAlign w:val="center"/>
          </w:tcPr>
          <w:p w:rsidR="00B10DBF" w:rsidRPr="00902C2E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洛阳市伊川县</w:t>
            </w:r>
          </w:p>
        </w:tc>
        <w:tc>
          <w:tcPr>
            <w:tcW w:w="550" w:type="pct"/>
            <w:vAlign w:val="center"/>
          </w:tcPr>
          <w:p w:rsidR="00B10DBF" w:rsidRPr="00902C2E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902C2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02C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902C2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902C2E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902C2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02C2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902C2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洛阳汝阳大虎岭风电场项目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20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洛阳市汝阳县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中广核洛阳洛宁罗岭风电场项目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洛阳市洛宁县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大唐洛阳汝阳城关风电场项目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大唐河南清洁能源有限责任公司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洛阳市汝阳县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中广核洛阳汝阳柏树风电场项目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洛阳市汝阳县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大唐三门峡渑池青龙山风电场项目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大唐渑池风力发电有限责任公司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三门峡市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渑池县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国能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三门峡卢氏汤河柴家沟风电场项目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河南国能新能源有限公司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三门峡市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卢氏县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祥云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三门峡渑池荆庄风电场项目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渑池祥云新能源有限公司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三门峡市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渑池县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中电投三门峡卢氏官坡风电场项目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中电投河南新能源有限公司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三门峡市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卢氏县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中电投三门峡灵宝坂里风电场二期项目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中电投河南新能源有限公司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三门峡市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灵宝市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国电三门峡陕县栗子坪风电场项目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国电河南电力有限公司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三门峡市陕县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中电投新乡长垣恼里风电场项目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中电投河南新能源有限公司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新乡市长垣县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CC205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vAlign w:val="center"/>
          </w:tcPr>
          <w:p w:rsidR="00B10DBF" w:rsidRPr="00CC205D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润丰新能源濮阳清丰润清风电场项目</w:t>
            </w:r>
          </w:p>
        </w:tc>
        <w:tc>
          <w:tcPr>
            <w:tcW w:w="500" w:type="pct"/>
            <w:vAlign w:val="center"/>
          </w:tcPr>
          <w:p w:rsidR="00B10DBF" w:rsidRPr="00CC205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CC205D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濮阳润丰新能源有限公司</w:t>
            </w:r>
          </w:p>
        </w:tc>
        <w:tc>
          <w:tcPr>
            <w:tcW w:w="601" w:type="pct"/>
            <w:vAlign w:val="center"/>
          </w:tcPr>
          <w:p w:rsidR="00B10DBF" w:rsidRPr="00CC205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濮阳市清丰县</w:t>
            </w:r>
          </w:p>
        </w:tc>
        <w:tc>
          <w:tcPr>
            <w:tcW w:w="550" w:type="pct"/>
            <w:vAlign w:val="center"/>
          </w:tcPr>
          <w:p w:rsidR="00B10DBF" w:rsidRPr="00CC205D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C20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C205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宣力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南阳桐柏歇马岭风电场项目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北京宣力新能源投资有限公司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南阳市桐柏县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国博平顶山叶县大石崖风电场项目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平顶山市国博物资贸易有限公司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平顶山市叶县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三峡三门峡灵宝五亩风电场项目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三门峡市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灵宝市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香港新能源洛阳嵩县熊耳山风电场项目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香港新能源（风电）控股有限公司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洛阳市嵩县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中电投开封兰考东坝头风电场项目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中电投河南新能源有限公司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开封市兰考县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洛阳偃师邙山风电场项目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洛阳市偃师市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国电三门峡灵宝后地风电场项目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国电河南电力有限公司</w:t>
            </w:r>
          </w:p>
        </w:tc>
        <w:tc>
          <w:tcPr>
            <w:tcW w:w="601" w:type="pct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三门峡市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灵宝市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天润安阳滑县金堤风电场项目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安阳市滑县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电力工程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焦作博爱风电场项目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中电投电力工程有限公司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焦作市博爱县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维特南阳桐柏毛集风电场项目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河南维特风力发电有限责任公司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南阳市桐柏县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225.2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2050</w:t>
            </w:r>
          </w:p>
        </w:tc>
      </w:tr>
    </w:tbl>
    <w:p w:rsidR="00B10DBF" w:rsidRDefault="00B10DBF" w:rsidP="00AF46A5">
      <w:pPr>
        <w:rPr>
          <w:rFonts w:cs="Times New Roman"/>
        </w:rPr>
      </w:pPr>
    </w:p>
    <w:p w:rsidR="00B10DBF" w:rsidRPr="00FB5469" w:rsidRDefault="00B10DBF" w:rsidP="001939D7">
      <w:pPr>
        <w:rPr>
          <w:rFonts w:ascii="Times New Roman" w:hAnsi="Times New Roman" w:cs="Times New Roman"/>
        </w:rPr>
      </w:pPr>
    </w:p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湖北省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0" w:type="pct"/>
        <w:tblInd w:w="-106" w:type="dxa"/>
        <w:tblLayout w:type="fixed"/>
        <w:tblLook w:val="00A0"/>
      </w:tblPr>
      <w:tblGrid>
        <w:gridCol w:w="1242"/>
        <w:gridCol w:w="3121"/>
        <w:gridCol w:w="1415"/>
        <w:gridCol w:w="2554"/>
        <w:gridCol w:w="1701"/>
        <w:gridCol w:w="1559"/>
        <w:gridCol w:w="1559"/>
        <w:gridCol w:w="1023"/>
      </w:tblGrid>
      <w:tr w:rsidR="00B10DBF" w:rsidRPr="00FB5469">
        <w:trPr>
          <w:trHeight w:val="68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中节能宜昌五峰北风垭风电场项目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中节能（五峰）风力发电有限公司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宜昌市五峰县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大唐襄阳宜城龙王山风电场项目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大唐钟祥风电有限公司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襄阳市宜城市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华能国际荆门钟祥胡家湾风电场项目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华能国际电力股份有限公司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荆门市钟祥市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BF7344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湖北能源孝感大悟三角山风电项目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湖北能源集团股份有限公司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孝感市大悟县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中电投宜昌远安百里荒风电场二期项目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中电投风脉宜昌新能源有限公司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宜昌市远安县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北京天润荆州石首桃花山风电场二期项目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荆州天楚风电有限公司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荆州市石首市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华润随州随县香湾风电场二期项目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华润新能源（随县天河口）风能有限公司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随州市随县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华润襄阳枣阳白鹭风电场项目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华润风电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枣阳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襄阳市枣阳市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华润襄阳宜城喜山风电场项目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华润风电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宜城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襄阳市宜城市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华润襄阳枣阳平林风电场项目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华润风电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枣阳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襄阳市枣阳市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华润荆门京山永兴风电场项目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荆门市京山县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中广核随州广水寿山风电场项目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随州市广水市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中广核随州广水余店风电场项目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随州市广水市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中广核黄石大冶大王山风电场项目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黄石市大冶市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华电黄冈武穴大金风电场项目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华电湖北发电有限公司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黄冈市武穴市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三峡恩施板桥风电场项目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恩施州恩施市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湖北能源黄石阳新筠山风电场项目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湖北能源集团股份有限公司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黄石市阳新县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BF7344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湖北能源荆门东宝象河风电场项目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湖北能源集团股份有限公司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荆门市东宝区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湖北能源襄阳宜城雷河风电场项目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湖北能源集团股份有限公司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襄阳市宜城市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中电投荆门京山大洪山风电场项目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4.65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中电投湖北新能源有限公司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荆门市京山县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协合襄阳襄州峪山风电场项目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64C27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64C27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中国风电集团有限公司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襄阳市襄州区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协合荆门东宝圣境山风电场项目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64C27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64C27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中国风电集团有限公司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荆门市东宝区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协合荆门东宝栗溪风电场项目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64C27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64C27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中国风电集团有限公司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荆门市东宝区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中水顾问咸宁崇阳金塘风电场项目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中国水电顾问集团投资有限公司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咸宁市崇阳县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中电国际黄冈麻城纯阳山风电场项目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中电国际新能源控股有限公司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黄冈市麻城市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华润襄阳南漳五泉风电场项目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襄阳市南漳县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BF7344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中节能宜昌五峰南岭风电场项目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中节能风力发电光伏有限公司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宜昌市五峰县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中广核孝感大悟敖家山风电场项目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孝感市大悟县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BF7344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中广核恩施利川元堡风电场项目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恩施州利川市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BF7344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BF734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197.2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B10DBF" w:rsidRPr="00FB5469" w:rsidRDefault="00B10DBF" w:rsidP="001939D7">
      <w:pPr>
        <w:rPr>
          <w:rFonts w:ascii="Times New Roman" w:hAnsi="Times New Roman" w:cs="Times New Roman"/>
        </w:rPr>
      </w:pPr>
    </w:p>
    <w:p w:rsidR="00B10DBF" w:rsidRDefault="00B10DBF" w:rsidP="001939D7">
      <w:pPr>
        <w:rPr>
          <w:rFonts w:ascii="Times New Roman" w:hAnsi="Times New Roman" w:cs="Times New Roman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湖南省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118"/>
        <w:gridCol w:w="1417"/>
        <w:gridCol w:w="2554"/>
        <w:gridCol w:w="1701"/>
        <w:gridCol w:w="1559"/>
        <w:gridCol w:w="1562"/>
        <w:gridCol w:w="1021"/>
      </w:tblGrid>
      <w:tr w:rsidR="00B10DBF" w:rsidRPr="00FB5469">
        <w:trPr>
          <w:trHeight w:val="680"/>
          <w:tblHeader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五凌电力郴州汝城狮子岭风电场项目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五凌电力有限公司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郴州市汝城县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神仙岭风电公司长沙宁乡东湖塘风电场项目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宁乡神仙岭风电技术开发有限公司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长沙市宁乡县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中电建中南院永州蓝山大桥风电场一期项目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中国电建集团中南勘测设计研究院有限公司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永州市蓝山县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湘电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湘潭湘乡褒忠山风电场项目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湘电新能源有限公司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湘潭市湘乡市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华电郴州永兴油麻风电场一期项目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中国华电集团公司湖南分公司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郴州市永兴县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协合永州江华洪塘风电场项目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758D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永州市江华县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五凌电力娄底双峰紫云山风电场项目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五凌电力有限公司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娄底市双峰县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中广核郴州桂阳青兰风电场二期项目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郴州市桂阳县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中电建中南院衡阳衡东坳家台风电场项目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中电建集团中南勘测设计研究院有限公司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衡阳市衡东县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神仙岭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风电公司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长沙宁乡金盆山风电场项目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宁乡神仙岭风电技术开发有限公司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长沙市宁乡县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中水建新能源郴州北湖江口风电场项目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中国水电建设集团新能源开发有限责任公司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郴州市北湖区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天润衡阳衡南天光峰风电场项目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北京天润新能投资开发有限公司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衡阳市衡南县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中水顾问郴州桂阳莲塘风电场项目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中国水电顾问集团投资有限公司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郴州市桂阳县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湘电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湘潭昌山风电场项目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湘电新能源有限公司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湘潭市湘潭县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中电建中南院怀化溆浦紫荆山风电场二期项目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中国电建集团中南勘测设计研究院有限公司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怀化市溆浦县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坤昊永州江华河路口风电场项目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江华坤昊实业有限公司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永州市江华县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中电投娄底新化古台山风电场项目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中电投湖南娄底新能源有限公司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娄底市新化县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北京优普欧能永州零陵梁山岐风电场一期项目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北京优普欧能投资管理管理公司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永州市零陵区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336D1E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</w:tcPr>
          <w:p w:rsidR="00B10DBF" w:rsidRPr="00336D1E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中水顾问邵阳隆回宝莲风电场扩容项目</w:t>
            </w:r>
          </w:p>
        </w:tc>
        <w:tc>
          <w:tcPr>
            <w:tcW w:w="500" w:type="pct"/>
            <w:vAlign w:val="center"/>
          </w:tcPr>
          <w:p w:rsidR="00B10DBF" w:rsidRPr="00336D1E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1" w:type="pct"/>
            <w:vAlign w:val="center"/>
          </w:tcPr>
          <w:p w:rsidR="00B10DBF" w:rsidRPr="00336D1E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中国水电顾问集团投资有限公司</w:t>
            </w:r>
          </w:p>
        </w:tc>
        <w:tc>
          <w:tcPr>
            <w:tcW w:w="600" w:type="pct"/>
            <w:vAlign w:val="center"/>
          </w:tcPr>
          <w:p w:rsidR="00B10DBF" w:rsidRPr="00336D1E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邵阳市隆回县</w:t>
            </w:r>
          </w:p>
        </w:tc>
        <w:tc>
          <w:tcPr>
            <w:tcW w:w="550" w:type="pct"/>
            <w:noWrap/>
            <w:vAlign w:val="center"/>
          </w:tcPr>
          <w:p w:rsidR="00B10DBF" w:rsidRPr="00336D1E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336D1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36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336D1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36D1E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36D1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36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336D1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华能新能源湘潭湘乡梅桥镇风电场项目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湘潭市湘乡市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双牌麻江五星岭风电场项目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双牌麻江、五星岭风电开发有限公司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永州市双牌县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湘电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益阳安化天子山风电场项目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湘电新能源有限公司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益阳市安化县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五凌电力益阳桃江松木塘风电场一期项目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五凌电力有限公司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益阳市桃江县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中广核益阳桃江邱家仑风电场项目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益阳市桃江县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协合永州道县审章塘风电场项目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永州市道县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三峡永州道县洪塘营风电场一期项目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9710F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永州市道县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华能岳阳新开风电场项目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华能湖南分公司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岳阳市岳阳县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凌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电力娄底新化维山风电场项目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五凌电力有限公司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娄底市新化县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国电电力邵阳新宁黄金牧场风电场项目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国电电力湖南新能源开发有限公司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邵阳市新宁县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华电永州蓝山四海坪风电场项目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中国华电集团公司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永州市蓝山县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中南院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永州蓝山县塔峰镇风电场一期项目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中电建集团中南勘测设计研究院有限公司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永州市蓝山县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郴州资兴八面山风电场项目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湖南资兴八面山风电有限公司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郴州市资兴市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衡阳耒阳太平风电场二期项目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耒阳太平风电有限公司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衡阳市耒阳市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五凌电力株洲攸县太和仙风电场项目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五凌电力有限公司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株洲市攸县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新天怀化通道三省坡风电场项目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</w:t>
            </w:r>
            <w:r w:rsidRPr="00E67DD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天绿色能源股份有限公司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怀化市通道县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3A58B8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noWrap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noWrap/>
            <w:vAlign w:val="center"/>
          </w:tcPr>
          <w:p w:rsidR="00B10DBF" w:rsidRPr="00FB5469" w:rsidRDefault="00B10DBF" w:rsidP="006F0DF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</w:tr>
    </w:tbl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广东省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3118"/>
        <w:gridCol w:w="1417"/>
        <w:gridCol w:w="2554"/>
        <w:gridCol w:w="1701"/>
        <w:gridCol w:w="1556"/>
        <w:gridCol w:w="1562"/>
        <w:gridCol w:w="1023"/>
      </w:tblGrid>
      <w:tr w:rsidR="00B10DBF" w:rsidRPr="00FB5469">
        <w:trPr>
          <w:trHeight w:val="680"/>
          <w:tblHeader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华润惠州惠东桃园风电场项目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惠州市惠东县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中广核肇庆德庆大顶山风电场二期项目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肇庆市德庆县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</w:tcPr>
          <w:p w:rsidR="00B10DBF" w:rsidRPr="00E67DDE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广东粤电梅州平远茅坪风电场项目</w:t>
            </w:r>
          </w:p>
        </w:tc>
        <w:tc>
          <w:tcPr>
            <w:tcW w:w="500" w:type="pct"/>
            <w:vAlign w:val="center"/>
          </w:tcPr>
          <w:p w:rsidR="00B10DBF" w:rsidRPr="00E67DDE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</w:tcPr>
          <w:p w:rsidR="00B10DBF" w:rsidRPr="00E67DDE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广东省风力发电有限公司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梅州市平远县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粤水电韶关乳源大布风电场项目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乳源瑶族自治县粤水电能源有限公司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韶关市乳源县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华润湛江雷州南兴风电场项目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湛江市雷州市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中电建阳江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阳东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农垦局宝山风电场项目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阳东中电建新能源开发有限公司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阳江市阳东县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中广核梅州平远石正风电场项目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梅州市平远县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中航湛江雷州龙门风电场项目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中国航空工业新能源投资有限公司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湛江市雷州市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华润清远佛冈高山风电场项目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清远市佛冈县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E67DDE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</w:tcPr>
          <w:p w:rsidR="00B10DBF" w:rsidRPr="00E67DDE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广东粤电韶关始兴雪风山风电场项目</w:t>
            </w:r>
          </w:p>
        </w:tc>
        <w:tc>
          <w:tcPr>
            <w:tcW w:w="500" w:type="pct"/>
            <w:vAlign w:val="center"/>
          </w:tcPr>
          <w:p w:rsidR="00B10DBF" w:rsidRPr="00E67DDE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</w:tcPr>
          <w:p w:rsidR="00B10DBF" w:rsidRPr="00E67DDE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广东省风力发电有限公司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韶关市始兴县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潮州饶平大北山风电场项目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华能饶平风力发电有限公司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潮州市饶平县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中坳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风电公司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茂名高州金龙风电场项目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茂名中坳风电有限公司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茂名市高州市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华润清远英德福源风电场项目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清远市英德市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中广核梅州蕉岭铁山嶂风电场项目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梅州市蕉岭县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广州崇象清远阳山大东山风电场项目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广州崇象能源管理有限公司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清远市阳山县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80729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粤水电韶关乳源大布风电场二期项目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乳源瑶族自治县粤水电能源有限公司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韶关市乳源县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中广核肇庆高要香山风电场项目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肇庆市高要市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三峡清远阳山桔子塘风电场项目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清远市阳山县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成瑞茂名高州三官山风电场项目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茂名市成瑞风电有限公司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茂名市高州市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国电电力清远清新联兴风电场项目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国电电力广东新能源开发有限公司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清远市清新区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华润梅州丰顺竹园风电场项目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梅州市丰顺县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中广核清远英德黄花镇风电场项目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清远市英德市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国电肇庆德庆沙旁风电场项目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国电广东电力有限公司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肇庆市德庆县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国电电力惠州惠东莲花山风电场项目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国电电力广东新能源开发有限公司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惠州市惠东县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华润清远连州泉山风电场项目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华润新能源第五风电有限公司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清远市连州市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国电清远英德前进风电场项目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国电广东电力有限公司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清远市英德市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金顺力清远连南大雾山风电场项目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连南瑶族自治县金顺力发电有限公司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清远市连南县</w:t>
            </w:r>
          </w:p>
        </w:tc>
        <w:tc>
          <w:tcPr>
            <w:tcW w:w="54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noWrap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151.19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noWrap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1900</w:t>
            </w:r>
          </w:p>
        </w:tc>
      </w:tr>
    </w:tbl>
    <w:p w:rsidR="00B10DBF" w:rsidRDefault="00B10DBF" w:rsidP="001939D7">
      <w:pPr>
        <w:rPr>
          <w:rFonts w:ascii="Times New Roman" w:hAnsi="Times New Roman" w:cs="Times New Roman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993C24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广西壮族自治区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第五批核准风电项目计划表</w:t>
      </w:r>
    </w:p>
    <w:tbl>
      <w:tblPr>
        <w:tblW w:w="5000" w:type="pct"/>
        <w:tblInd w:w="-106" w:type="dxa"/>
        <w:tblLayout w:type="fixed"/>
        <w:tblLook w:val="00A0"/>
      </w:tblPr>
      <w:tblGrid>
        <w:gridCol w:w="1242"/>
        <w:gridCol w:w="3121"/>
        <w:gridCol w:w="1417"/>
        <w:gridCol w:w="2551"/>
        <w:gridCol w:w="1701"/>
        <w:gridCol w:w="1559"/>
        <w:gridCol w:w="1701"/>
        <w:gridCol w:w="882"/>
      </w:tblGrid>
      <w:tr w:rsidR="00B10DBF" w:rsidRPr="00FB5469">
        <w:trPr>
          <w:trHeight w:val="68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华业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科技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玉林博白马子岭风电场项目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广西华业智能科技有限公司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玉林市博白县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龙源南宁横县大浪风电场项目（六景二期）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广西龙源风力发电有限公司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南宁市横县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华润百色德保城关风电场项目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百色市德保县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华电桂林龙胜平等风电场项目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华电广西能源有限公司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桂林市龙胜县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中广核桂林兴业葵阳风电场项目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桂林市兴业县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中电投桂林兴安石板岭风电场项目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中电投广西兴安风电有限公司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桂林市兴安县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中电投桂林兴安严关风电场一期项目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中电投广西兴安风电有限公司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桂林市兴安县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中电投桂林兴安界首风电场一期项目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中电投广西兴安风电有限公司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桂林市兴安县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中电投桂林兴安界首风电场二期项目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中电投广西兴安风电有限公司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桂林市兴安县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中电投桂林灵川灵田风电场项目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中电投广西兴安风电有限公司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桂林市灵川县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广顺新能源防城港上思四方岭风电场一期项目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广西上思广顺新能源有限公司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防城港市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上思县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远景玉林北流大冲山风电场二期项目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远景能源（江苏）有限公司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玉林市北流市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华润桂林恭城三江风电场项目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桂林市恭城县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国电桂林灌阳正江岭风电场项目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国电广西新能源有限公司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桂林市灌阳县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广西桂冠南宁宾阳马王风电场项目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广西桂冠电力股份有限公司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南宁市宾阳县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新天防城港防城南山风电场项目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新天绿色能源股份有限公司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防城港市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防城区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华能新能源南宁马山状元风电场项目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南宁市马山县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华能新能源河池环江驯乐风电场一期项目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河池市环江县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国电电力河池罗城高帮山风电场项目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国电电力广西新能源筹建处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河池市罗城县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龙源南宁横县新福风电场项目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广西龙源风力发电有限公司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南宁市横县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天润崇左天等牛头岭风电场项目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北京天润新能源投资有限公司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崇左市天等县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三峡河池天峨交连岭风电场项目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三峡新能源公司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河池市天峨县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优能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桂林全州青山口风电场项目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国电优能全州风电有限公司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桂林市全州县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协合柳州融安白云岭风电场二期项目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柳州市融安县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龙源钦州钦南低风速试验风电项目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广西龙源风力发电有限公司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钦州市钦南区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187.45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B10DBF" w:rsidRDefault="00B10DBF" w:rsidP="00993C24">
      <w:pPr>
        <w:rPr>
          <w:rFonts w:cs="Times New Roman"/>
        </w:rPr>
      </w:pPr>
    </w:p>
    <w:p w:rsidR="00B10DBF" w:rsidRDefault="00B10DBF" w:rsidP="001939D7">
      <w:pPr>
        <w:rPr>
          <w:rFonts w:ascii="Times New Roman" w:hAnsi="Times New Roman" w:cs="Times New Roman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Ind w:w="-106" w:type="dxa"/>
        <w:tblLayout w:type="fixed"/>
        <w:tblLook w:val="00A0"/>
      </w:tblPr>
      <w:tblGrid>
        <w:gridCol w:w="1383"/>
        <w:gridCol w:w="2526"/>
        <w:gridCol w:w="1868"/>
        <w:gridCol w:w="2129"/>
        <w:gridCol w:w="1698"/>
        <w:gridCol w:w="1627"/>
        <w:gridCol w:w="1630"/>
        <w:gridCol w:w="1313"/>
      </w:tblGrid>
      <w:tr w:rsidR="00B10DBF" w:rsidRPr="00FB5469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0DBF" w:rsidRPr="00FB5469" w:rsidRDefault="00B10DBF" w:rsidP="000D73C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海南省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第五批拟核准风电项目计划表</w:t>
            </w: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9" w:type="pct"/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B10DBF" w:rsidRPr="00FB5469" w:rsidRDefault="00B10DBF" w:rsidP="003640F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7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59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74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75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463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8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海南东方风力发电厂技术改造项目</w:t>
            </w:r>
          </w:p>
        </w:tc>
        <w:tc>
          <w:tcPr>
            <w:tcW w:w="6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拟拆除原有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万千瓦风机，安装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台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千瓦风机</w:t>
            </w:r>
          </w:p>
        </w:tc>
        <w:tc>
          <w:tcPr>
            <w:tcW w:w="7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海南东方风力发电有限公司</w:t>
            </w:r>
          </w:p>
        </w:tc>
        <w:tc>
          <w:tcPr>
            <w:tcW w:w="59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东方市八所镇</w:t>
            </w:r>
          </w:p>
        </w:tc>
        <w:tc>
          <w:tcPr>
            <w:tcW w:w="574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3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现有风电项目技术改造</w:t>
            </w: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8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12" w:type="pct"/>
            <w:gridSpan w:val="7"/>
            <w:noWrap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 w:rsidR="00B10DBF" w:rsidRPr="00FB5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8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12" w:type="pct"/>
            <w:gridSpan w:val="7"/>
            <w:noWrap/>
            <w:vAlign w:val="center"/>
          </w:tcPr>
          <w:p w:rsidR="00B10DBF" w:rsidRPr="009D1407" w:rsidRDefault="00B10DBF" w:rsidP="0044323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9D140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1200 </w:t>
            </w:r>
          </w:p>
        </w:tc>
      </w:tr>
    </w:tbl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Ind w:w="-106" w:type="dxa"/>
        <w:tblLayout w:type="fixed"/>
        <w:tblLook w:val="00A0"/>
      </w:tblPr>
      <w:tblGrid>
        <w:gridCol w:w="1243"/>
        <w:gridCol w:w="3118"/>
        <w:gridCol w:w="1417"/>
        <w:gridCol w:w="2554"/>
        <w:gridCol w:w="1701"/>
        <w:gridCol w:w="1559"/>
        <w:gridCol w:w="1559"/>
        <w:gridCol w:w="1023"/>
      </w:tblGrid>
      <w:tr w:rsidR="00B10DBF" w:rsidRPr="00FB5469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0DBF" w:rsidRPr="00FB5469" w:rsidRDefault="00B10DBF" w:rsidP="000D73C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重庆市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第五批拟核准风电项目计划表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重庆武隆大梁子风电场项目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重庆市武隆县大梁子风力发电有限公司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重庆市武隆县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中电投重庆涪陵金子山风电场项目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中电投重庆分公司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华能新能源重庆酉阳龙头山风电场项目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重庆市酉阳县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华润重庆武隆天池坪风电场项目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华润新能源控股有限公司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重庆市武隆县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</w:tr>
    </w:tbl>
    <w:p w:rsidR="00B10DBF" w:rsidRPr="00FB5469" w:rsidRDefault="00B10DBF" w:rsidP="001939D7">
      <w:pPr>
        <w:widowControl/>
        <w:jc w:val="left"/>
        <w:rPr>
          <w:rFonts w:ascii="Times New Roman" w:hAnsi="Times New Roman" w:cs="Times New Roman"/>
        </w:rPr>
      </w:pPr>
    </w:p>
    <w:p w:rsidR="00B10DBF" w:rsidRDefault="00B10DBF" w:rsidP="001939D7">
      <w:pPr>
        <w:rPr>
          <w:rFonts w:ascii="Times New Roman" w:hAnsi="Times New Roman" w:cs="Times New Roman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2693"/>
        <w:gridCol w:w="1417"/>
        <w:gridCol w:w="2554"/>
        <w:gridCol w:w="1701"/>
        <w:gridCol w:w="1559"/>
        <w:gridCol w:w="1562"/>
        <w:gridCol w:w="1021"/>
      </w:tblGrid>
      <w:tr w:rsidR="00B10DBF" w:rsidRPr="00FB5469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B10DBF" w:rsidRPr="00FB5469" w:rsidRDefault="00B10DBF" w:rsidP="000D73C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四川省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第五批拟核准风电项目计划表</w:t>
            </w: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中电投广元朝天马头岩风电场项目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中电投四川电力有限公司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广元市朝天区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中广核广元剑阁摇铃风电场项目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中广核风电有限公司西南分公司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广元市剑阁县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中节能广元剑阁天台山风电场项目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中节能风力发电股份有限公司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广元市剑阁县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中电投阿坝红原热坤风电项目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中电投四川电力公司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阿坝州红原县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中电投阿坝若尔盖阿西风电项目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中电投四川电力公司</w:t>
            </w:r>
          </w:p>
        </w:tc>
        <w:tc>
          <w:tcPr>
            <w:tcW w:w="600" w:type="pct"/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阿坝州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若尔盖县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四川能投攀枝花盐边大面山风电场三期项目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四川省能投盐边新能源开发有限公司</w:t>
            </w:r>
          </w:p>
        </w:tc>
        <w:tc>
          <w:tcPr>
            <w:tcW w:w="600" w:type="pct"/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攀枝花市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盐边县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瑞天佑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攀枝花仁和黄桷垭风电场项目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攀枝花市仁和区瑞天佑新能源有限公司</w:t>
            </w:r>
          </w:p>
        </w:tc>
        <w:tc>
          <w:tcPr>
            <w:tcW w:w="600" w:type="pct"/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攀枝花市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仁和区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0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中广核攀枝花米易龙肘山风电场项目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中广核风电四川分公司</w:t>
            </w:r>
          </w:p>
        </w:tc>
        <w:tc>
          <w:tcPr>
            <w:tcW w:w="600" w:type="pct"/>
            <w:vAlign w:val="center"/>
          </w:tcPr>
          <w:p w:rsidR="00B10DBF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攀枝花市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米易县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412" w:type="pct"/>
            <w:gridSpan w:val="7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61.4</w:t>
            </w:r>
          </w:p>
        </w:tc>
      </w:tr>
      <w:tr w:rsidR="00B10DBF" w:rsidRPr="00FB5469">
        <w:trPr>
          <w:trHeight w:val="680"/>
        </w:trPr>
        <w:tc>
          <w:tcPr>
            <w:tcW w:w="58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412" w:type="pct"/>
            <w:gridSpan w:val="7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112008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贵州省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0" w:type="pct"/>
        <w:tblInd w:w="-106" w:type="dxa"/>
        <w:tblLayout w:type="fixed"/>
        <w:tblLook w:val="00A0"/>
      </w:tblPr>
      <w:tblGrid>
        <w:gridCol w:w="1243"/>
        <w:gridCol w:w="3118"/>
        <w:gridCol w:w="1417"/>
        <w:gridCol w:w="2551"/>
        <w:gridCol w:w="1701"/>
        <w:gridCol w:w="1559"/>
        <w:gridCol w:w="1701"/>
        <w:gridCol w:w="884"/>
      </w:tblGrid>
      <w:tr w:rsidR="00B10DBF" w:rsidRPr="00FB5469">
        <w:trPr>
          <w:trHeight w:val="90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华能六盘水盘县轿顶山风电场项目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华能云南滇东能源有限责任公司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六盘水市盘县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中广核黔南都匀石龙风电场项目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中广核贵州都匀风力发电有限公司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黔南州都匀市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中广核黔南独山学庄风电场项目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中广核风电有限公司贵州分公司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黔南州独山县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中广核贵阳开阳高寨风电场项目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中广核风电有限公司贵州分公司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贵阳市开阳县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中广核黔东南雷山大塘风电场项目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中广核风电有限公司贵州分公司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雷山县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中广核黔南平塘谷硐风电场项目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中广核风电有限公司贵州分公司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黔南州平塘县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AE4A07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中广核黔南都匀上堡风电场项目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中广核贵州都匀风力发电有限公司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黔南州都匀市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大唐新能源黔南独山甲定风电场项目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大唐黔南新能源有限公司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黔南州独山县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中电建贵阳院花溪平山风电场项目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中电建贵阳勘测设计研究院有限公司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贵阳市花溪区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中电建贵阳院毕节金沙六角山风电场项目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中电建贵阳勘测设计研究院有限公司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毕节市金沙县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中电建贵阳院铜仁石阡四野坪风电场项目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中电建集团贵阳勘测设计研究院有限公司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铜仁市石阡县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中电中国黔南三都扬拱风电场项目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中电中国风力发电（贵州）有限公司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黔南州三都县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华润黔东南黎平大稼风电场项目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黎平县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华润黔东南剑河久仰风电场项目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剑河县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华润黔西南安龙海子风电场项目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黔西南州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安龙县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华润黔东南黎平九潮风电场项目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黎平县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华润黔东南黎平顺化风电场二期项目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黎平县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华润黔东南凯里万潮风电场项目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凯里市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华润黔东南黎平肇兴风电场项目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黎平县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三峡黔西南普安雾隆风电场项目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黔西南州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普安县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贵阳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白云风电场项目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贵阳市白云区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天润遵义桐梓黄莲坝风电场项目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遵义市桐梓县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天润黔东南雷山苗岭风电场项目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雷山县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中机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毕节纳雍骔岭北风电场项目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纳雍中机能源有限公司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毕节市纳雍县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协合黔西南兴仁放马坪风电场项目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兴仁县协合风力发电有限公司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黔西南州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兴仁县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协合黔西南册亨大顶柱风电场项目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册亨协合风力发电有限公司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黔西南州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册亨县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大唐黔南三都凉风坳风电场项目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大唐贵州新能源开发有限公司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黔南州三都县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大唐黔东南台江南刀坡风电场项目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大唐贵州新能源开发有限公司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台江县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华能新能源六盘水盘县芹菜坪风电场项目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华能新能源盘县风力发电有限公司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六盘水市盘县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毕节赫章上满定风电场项目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华能赫章风力发电有限公司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毕节市赫章县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粤电黔东南从江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达棒山风电场项目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粤电集团贵州有限公司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从江县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粤电黔东南从江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白岩坳风电场项目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粤电集团贵州有限公司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黔东南州</w:t>
            </w:r>
          </w:p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从江县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绿象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遵义团溪风电场项目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贵州绿象科技发展有限公司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遵义市遵义县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遵义桐梓天生桥风电场项目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中电建新能源遵义风力发电有限责任公司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遵义市桐梓县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225.25</w:t>
            </w:r>
          </w:p>
        </w:tc>
      </w:tr>
      <w:tr w:rsidR="00B10DBF" w:rsidRPr="00FB5469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DBF" w:rsidRPr="00FB5469" w:rsidRDefault="00B10DBF" w:rsidP="00230FE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0DBF" w:rsidRPr="00FB5469" w:rsidRDefault="00B10DBF" w:rsidP="00230FE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B10DBF" w:rsidRDefault="00B10DBF" w:rsidP="001939D7">
      <w:pPr>
        <w:rPr>
          <w:rFonts w:ascii="Times New Roman" w:hAnsi="Times New Roman" w:cs="Times New Roman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Pr="006E164E" w:rsidRDefault="00B10DBF" w:rsidP="00013CF4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6E164E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云南省</w:t>
      </w:r>
      <w:r w:rsidRPr="006E164E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6E164E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6E164E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6E164E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141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121"/>
        <w:gridCol w:w="1559"/>
        <w:gridCol w:w="2412"/>
        <w:gridCol w:w="1704"/>
        <w:gridCol w:w="1559"/>
        <w:gridCol w:w="1559"/>
        <w:gridCol w:w="1018"/>
      </w:tblGrid>
      <w:tr w:rsidR="00B10DBF" w:rsidRPr="006E164E">
        <w:trPr>
          <w:trHeight w:val="680"/>
          <w:tblHeader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6E1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华电昆明安宁孝母山风电场项目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16.60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华电云南发电有限公司安宁风电分公司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昆明市安宁市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华能楚雄南华瓦窑风电场项目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华能南华风力发电有限公司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楚雄州南华县、牟定县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华能曲靖富源胜境风电场项目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华能云南富源风电有限责任公司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曲靖市富源县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华能曲靖富源光梁子风电场项目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华能云南富源风电有限责任公司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曲靖市富源县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华能新能源大理凤华山风电场项目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华能洱源风力发电有限公司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大理州洱源县、鹤庆县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华能新能源大理扁担山风电场项目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华能巍山风力发电有限公司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大理州巍山县、弥渡县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水电十四局大理斗顶山风电场项目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水电十四局大理聚能投资有限公司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大理州大理市、宾川县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石洞山发电公司红河弥勒吉丹山风电场项目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云南弥勒石洞山发电有限公司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红河州弥勒市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石洞山发电公司红河弥勒茨柯山风电场项目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云南弥勒石洞山发电有限公司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红河州弥勒市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石洞山发电公司红河弥勒对门山风电场项目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云南弥勒石洞山发电有限公司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红河州弥勒市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三峡曲靖师宗石梁山风电场项目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三峡新能源云南师宗发电有限公司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曲靖市师宗县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三峡楚雄姚安小箐山风电场项目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三峡新能源云南姚安发电有限公司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楚雄州姚安县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国投楚雄武定三月山风电场项目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国投云南风电有限公司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楚雄州武定县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中云电楚雄南华打挂山风电场项目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30.00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云南中云电新能源有限责任公司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楚雄州南华县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中云电楚雄禄丰大荒山风水互补示范项目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28.60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云南中云电新能源有限责任公司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楚雄州禄丰县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国电电力昆明富民龙马风电场项目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云南国电电力富民风电开发有限公司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昆明市富民县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jc w:val="center"/>
              <w:rPr>
                <w:rFonts w:ascii="Times New Roman" w:hAnsi="Times New Roman" w:cs="Times New Roman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三峡保山施甸四大山风电场项目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三峡新能源施甸发电有限公司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保山市施甸县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jc w:val="center"/>
              <w:rPr>
                <w:rFonts w:ascii="Times New Roman" w:hAnsi="Times New Roman" w:cs="Times New Roman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湘电中诺新能源红河石屏大冷山风电场项目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云南湘电中诺新能源有限公司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红河州石屏县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jc w:val="center"/>
              <w:rPr>
                <w:rFonts w:ascii="Times New Roman" w:hAnsi="Times New Roman" w:cs="Times New Roman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国电电力昆明西山风摆山风电场项目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国电电力云南新能源开发有限公司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昆明市西山区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jc w:val="center"/>
              <w:rPr>
                <w:rFonts w:ascii="Times New Roman" w:hAnsi="Times New Roman" w:cs="Times New Roman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大唐文山丘北古城风电场项目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大唐丘北风电有限责任公司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文山州丘北县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jc w:val="center"/>
              <w:rPr>
                <w:rFonts w:ascii="Times New Roman" w:hAnsi="Times New Roman" w:cs="Times New Roman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火特新能源玉溪华宁将军山风电场项目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云南华宁火特新能源开发有限公司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玉溪市华宁县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jc w:val="center"/>
              <w:rPr>
                <w:rFonts w:ascii="Times New Roman" w:hAnsi="Times New Roman" w:cs="Times New Roman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火特新能源玉溪华宁大丫口风电场项目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云南华宁火特新能源开发有限公司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玉溪市华宁县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jc w:val="center"/>
              <w:rPr>
                <w:rFonts w:ascii="Times New Roman" w:hAnsi="Times New Roman" w:cs="Times New Roman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中广核版纳勐海帕顶梁子风电场增容项目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中广核西双版纳勐海风力发电有限公司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版纳州勐海县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国电昭通巧家新厂沟风电场项目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国电巧家新能源有限公司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昭通市巧家县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国电昭通巧家海坝风电场项目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国电巧家新能源有限公司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昭通市巧家县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国电曲靖罗平阿岗风电场项目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国电云南新能源有限公司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曲靖市罗平县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云能投曲靖会泽平箐风电场项目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会泽云能投新能源开发有限公司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曲靖市会泽县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协合曲靖会泽白泥井风电场项目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会泽协合风力发电有限公司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曲靖市会泽县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中广核玉溪通海五</w:t>
            </w:r>
            <w:r w:rsidRPr="000C51FA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垴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中广核玉溪通海风力发电有限公司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玉溪市通海县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中广核曲靖宣威三尖山风电场项目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中广核曲靖宣威风力发电有限公司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曲靖市宣威市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华电红河开远鲁姑母风电场项目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云南华电大黑山风力发电有限公司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红河州开远市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华电红河开远阿泽风电场项目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云南华电大黑山风力发电有限公司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红河州开远市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中水顾问楚雄姚安龙箐风电场项目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中国水电顾问集团姚安新能源开发有限公司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楚雄州姚安县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中水顾问楚雄姚安石梯楼风电场项目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中国水电顾问集团姚安新能源开发有限公司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楚雄州姚安县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大唐楚雄大姚三台风电场项目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中国大唐集团公司云南分公司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楚雄州大姚县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天润昆明禄劝马鹿塘风电场项目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昆明市禄劝县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中广核楚雄牟定安乐风电场项目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中广核楚雄牟定风力发电有限公司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楚雄州牟定县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中云电昆明倘甸大基坡风电场项目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云南中云电新能源有限责任公司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昆明市倘甸</w:t>
            </w:r>
          </w:p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产业园区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中云电昆明倘甸大尖山风电场项目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云南中云电新能源有限责任公司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昆明市倘甸</w:t>
            </w:r>
          </w:p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产业园区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中云电昆明倘甸九龙山风电场项目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云南中云电新能源有限责任公司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昆明市倘甸产业园区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大唐文山丘北飞尺角风电场项目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大唐丘北风电有限责任公司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文山州丘北县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21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国投昆明东川塘子口风电场项目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国投云南风电有限公司</w:t>
            </w:r>
          </w:p>
        </w:tc>
        <w:tc>
          <w:tcPr>
            <w:tcW w:w="1704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昆明市东川区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484456">
        <w:trPr>
          <w:trHeight w:val="680"/>
        </w:trPr>
        <w:tc>
          <w:tcPr>
            <w:tcW w:w="1242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协合曲靖马龙陡坡梁子风电场项目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马龙协合风力发电有限公司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曲靖市马龙县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484456">
        <w:trPr>
          <w:trHeight w:val="680"/>
        </w:trPr>
        <w:tc>
          <w:tcPr>
            <w:tcW w:w="1242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中电投文山丘北老庄科风电场项目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中电投（北京）新能源投资有限公司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文山州丘北县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中能新能源红河蒙自老寨风电场项目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蒙自中能新能源有限公司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红河州蒙自市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484456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6E164E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932" w:type="dxa"/>
            <w:gridSpan w:val="7"/>
            <w:vAlign w:val="center"/>
          </w:tcPr>
          <w:p w:rsidR="00B10DBF" w:rsidRPr="006E164E" w:rsidRDefault="00B10DBF" w:rsidP="003F707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298.7</w:t>
            </w:r>
          </w:p>
        </w:tc>
      </w:tr>
      <w:tr w:rsidR="00B10DBF">
        <w:trPr>
          <w:trHeight w:val="680"/>
        </w:trPr>
        <w:tc>
          <w:tcPr>
            <w:tcW w:w="1242" w:type="dxa"/>
            <w:vAlign w:val="center"/>
          </w:tcPr>
          <w:p w:rsidR="00B10DBF" w:rsidRPr="006E164E" w:rsidRDefault="00B10DBF" w:rsidP="003F70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12932" w:type="dxa"/>
            <w:gridSpan w:val="7"/>
            <w:vAlign w:val="center"/>
          </w:tcPr>
          <w:p w:rsidR="00B10DBF" w:rsidRDefault="00B10DBF" w:rsidP="003F707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不低于</w:t>
            </w:r>
            <w:r w:rsidRPr="006E16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2500</w:t>
            </w:r>
          </w:p>
        </w:tc>
      </w:tr>
    </w:tbl>
    <w:p w:rsidR="00B10DBF" w:rsidRDefault="00B10DBF" w:rsidP="00013CF4">
      <w:pPr>
        <w:rPr>
          <w:rFonts w:cs="Times New Roman"/>
        </w:rPr>
      </w:pPr>
    </w:p>
    <w:p w:rsidR="00B10DBF" w:rsidRDefault="00B10DBF" w:rsidP="001939D7">
      <w:pPr>
        <w:widowControl/>
        <w:jc w:val="left"/>
        <w:rPr>
          <w:rFonts w:ascii="Times New Roman" w:hAnsi="Times New Roman" w:cs="Times New Roman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Pr="00FB5469" w:rsidRDefault="00B10DBF" w:rsidP="001939D7">
      <w:pPr>
        <w:widowControl/>
        <w:jc w:val="left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118"/>
        <w:gridCol w:w="1417"/>
        <w:gridCol w:w="2554"/>
        <w:gridCol w:w="1704"/>
        <w:gridCol w:w="1559"/>
        <w:gridCol w:w="1559"/>
        <w:gridCol w:w="1021"/>
      </w:tblGrid>
      <w:tr w:rsidR="00B10DBF" w:rsidRPr="00FB5469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西藏自治区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 w:cs="仿宋_GB2312" w:hint="eastAsia"/>
                <w:b/>
                <w:bCs/>
                <w:sz w:val="36"/>
                <w:szCs w:val="36"/>
              </w:rPr>
              <w:t>第五批拟核准风电项目计划表</w:t>
            </w:r>
          </w:p>
        </w:tc>
      </w:tr>
      <w:tr w:rsidR="00B10DBF" w:rsidRPr="00FB5469">
        <w:trPr>
          <w:trHeight w:val="900"/>
        </w:trPr>
        <w:tc>
          <w:tcPr>
            <w:tcW w:w="438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规模（万千瓦）</w:t>
            </w:r>
          </w:p>
        </w:tc>
        <w:tc>
          <w:tcPr>
            <w:tcW w:w="9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1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450"/>
        </w:trPr>
        <w:tc>
          <w:tcPr>
            <w:tcW w:w="438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协合山南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措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美聚合风电场项目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</w:tcPr>
          <w:p w:rsidR="00B10DBF" w:rsidRPr="009D1407" w:rsidRDefault="00B10DBF" w:rsidP="006E164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措美县聚合风力发电有限公司</w:t>
            </w:r>
          </w:p>
        </w:tc>
        <w:tc>
          <w:tcPr>
            <w:tcW w:w="601" w:type="pct"/>
            <w:noWrap/>
            <w:vAlign w:val="center"/>
          </w:tcPr>
          <w:p w:rsidR="00B10DBF" w:rsidRPr="00FB5469" w:rsidRDefault="00B10DBF" w:rsidP="006E164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山南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措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美县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450"/>
        </w:trPr>
        <w:tc>
          <w:tcPr>
            <w:tcW w:w="438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</w:tcPr>
          <w:p w:rsidR="00B10DBF" w:rsidRPr="00FB5469" w:rsidRDefault="00B10DBF" w:rsidP="006E164E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协合山南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措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美聚隆风电场项目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</w:tcPr>
          <w:p w:rsidR="00B10DBF" w:rsidRPr="009D1407" w:rsidRDefault="00B10DBF" w:rsidP="006E164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措美县聚隆风力发电有限公司</w:t>
            </w:r>
          </w:p>
        </w:tc>
        <w:tc>
          <w:tcPr>
            <w:tcW w:w="601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山南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措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美县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80"/>
        </w:trPr>
        <w:tc>
          <w:tcPr>
            <w:tcW w:w="438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noWrap/>
            <w:vAlign w:val="center"/>
          </w:tcPr>
          <w:p w:rsidR="00B10DBF" w:rsidRPr="00FB5469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B10DBF" w:rsidRPr="00FB5469">
        <w:trPr>
          <w:trHeight w:val="450"/>
        </w:trPr>
        <w:tc>
          <w:tcPr>
            <w:tcW w:w="438" w:type="pct"/>
            <w:noWrap/>
            <w:vAlign w:val="center"/>
          </w:tcPr>
          <w:p w:rsidR="00B10DBF" w:rsidRPr="00FB5469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noWrap/>
            <w:vAlign w:val="center"/>
          </w:tcPr>
          <w:p w:rsidR="00B10DBF" w:rsidRPr="00FB5469" w:rsidRDefault="00B10DBF" w:rsidP="0044323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1300 </w:t>
            </w:r>
          </w:p>
        </w:tc>
      </w:tr>
    </w:tbl>
    <w:p w:rsidR="00B10DBF" w:rsidRPr="00FB5469" w:rsidRDefault="00B10DBF" w:rsidP="001341C8">
      <w:pPr>
        <w:widowControl/>
        <w:jc w:val="left"/>
        <w:rPr>
          <w:rFonts w:ascii="Times New Roman" w:hAnsi="Times New Roman" w:cs="Times New Roman"/>
        </w:rPr>
      </w:pPr>
    </w:p>
    <w:p w:rsidR="00B10DBF" w:rsidRDefault="00B10DBF" w:rsidP="001341C8">
      <w:pPr>
        <w:rPr>
          <w:rFonts w:cs="Times New Roman"/>
        </w:rPr>
      </w:pPr>
    </w:p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1939D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陕西省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 w:rsidRPr="00FB5469"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 w:rsidRPr="00FB5469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2696"/>
        <w:gridCol w:w="1417"/>
        <w:gridCol w:w="2982"/>
        <w:gridCol w:w="1701"/>
        <w:gridCol w:w="1559"/>
        <w:gridCol w:w="1562"/>
        <w:gridCol w:w="1015"/>
      </w:tblGrid>
      <w:tr w:rsidR="00B10DBF" w:rsidRPr="00FB5469">
        <w:trPr>
          <w:trHeight w:val="624"/>
          <w:tblHeader/>
        </w:trPr>
        <w:tc>
          <w:tcPr>
            <w:tcW w:w="438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龙源宝鸡凤县堆子村风电场项目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龙源陕西风电公司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宝鸡市凤县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华润宝鸡陇县丰台山风电场项目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宝鸡市陇县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中广核渭南潼关港口风电场项目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中广核风电公司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渭南市潼关县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国华渭南白水方山林场风电场项目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国华能源投资公司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渭南市白水县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国际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咸阳旬邑土桥风电场项目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华电国际电力股份公司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咸阳市旬邑县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龙源安康汉阴早阳风电场一期项目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龙源陕西风电公司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安康市汉阴县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龙源安康汉阴早阳风电场二期项目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龙源陕西风电公司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安康市汉阴县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北京财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富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立方投资西安临潼小金街办张财庄风电场项目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北京财富立方投资有限公司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E87F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西安市临潼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龙源延安吴起周湾风电场三期项目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国电龙源吴起新能源公司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延安市吴起县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龙源延安吴起周湾风电场四期项目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国电龙源吴起新能源公司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延安市吴起县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远景延安延长雷赤低风速无人值守示范风电场项目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延长汇通风电有限公司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延安市延长县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华润延安吴起长城风电场一期项目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延安市吴起县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中电工程延安黄龙金家山风电场项目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中国电力工程顾问集团科技开发有限公司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延安市黄龙县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国华榆林神木薛家畔风电场项目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国华能源投资公司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榆林市神木县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华电榆林神木高家堡风电场项目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陕西华电风力发电公司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榆林市神木县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国华榆林神木李家畔风电场项目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国华能源投资公司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榆林市神木县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中广核榆林榆阳小壕兔风电场一期项目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中广核风力发电有限公司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93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榆林市榆阳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华电榆林榆阳小壕兔风电场项目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陕西华电风力发电公司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9363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榆林市榆阳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大唐国际榆林榆阳小壕兔风电场项目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陕西大唐国际新能源项目筹备处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3940B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榆林市榆阳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亿鸿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榆林榆阳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麻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黄梁风电场项目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榆林亿鸿新能源有限公司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3940B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榆林市榆阳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三峡榆林绥德张家峰风电场一期项目</w:t>
            </w:r>
          </w:p>
        </w:tc>
        <w:tc>
          <w:tcPr>
            <w:tcW w:w="500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三峡新能源绥德发电有限公司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榆林市绥德县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华能榆林定边谷梁风电场项目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华能陕西定边电力有限公司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华能新能源榆林定边周台子北畔风电场项目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华能定边新能源发电有限公司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华能新能源榆林定边贺圈新墩风电场项目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华能定边新能源发电有限公司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华电榆林定边张崾先风电场项目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陕西华电定边风力发电有限公司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盛高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电建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榆林靖边东坑四十里辅风电场二期项目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陕西盛高电力建设工程有限责任公司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靖边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大唐榆林定边张家山风电场四期项目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大唐定边风力发电有限责任公司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中电投榆林定边董新庄风电场项目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黄河水电定边新能源有限责任公司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中电投榆林定边王圈风电场项目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黄河水电定边新能源有限责任公司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中铝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宁夏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能源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集团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榆林定边白兴庄风电场项目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中铝宁夏能源集团有限公司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大唐新能源榆林定边胡尖山风电场项目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大唐新能源靖边发电有限责任公司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国电榆林定边新庄风电场项目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国电陕西定边新能源有限公司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明阳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靖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边宁条梁风电场项目</w:t>
            </w:r>
          </w:p>
        </w:tc>
        <w:tc>
          <w:tcPr>
            <w:tcW w:w="5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陕西靖边明阳新能源公司</w:t>
            </w:r>
          </w:p>
        </w:tc>
        <w:tc>
          <w:tcPr>
            <w:tcW w:w="60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榆林市靖边县</w:t>
            </w:r>
          </w:p>
        </w:tc>
        <w:tc>
          <w:tcPr>
            <w:tcW w:w="550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noWrap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203</w:t>
            </w:r>
          </w:p>
        </w:tc>
      </w:tr>
      <w:tr w:rsidR="00B10DBF" w:rsidRPr="00FB5469">
        <w:trPr>
          <w:trHeight w:val="624"/>
        </w:trPr>
        <w:tc>
          <w:tcPr>
            <w:tcW w:w="438" w:type="pct"/>
            <w:noWrap/>
            <w:vAlign w:val="center"/>
          </w:tcPr>
          <w:p w:rsidR="00B10DBF" w:rsidRPr="00FB5469" w:rsidRDefault="00B10DBF" w:rsidP="000D73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noWrap/>
            <w:vAlign w:val="center"/>
          </w:tcPr>
          <w:p w:rsidR="00B10DBF" w:rsidRPr="00FB5469" w:rsidRDefault="00B10DBF" w:rsidP="000D73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Pr="00FB546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1900</w:t>
            </w:r>
          </w:p>
        </w:tc>
      </w:tr>
    </w:tbl>
    <w:p w:rsidR="00B10DBF" w:rsidRPr="00FB5469" w:rsidRDefault="00B10DBF" w:rsidP="001939D7">
      <w:pPr>
        <w:rPr>
          <w:rFonts w:ascii="Times New Roman" w:hAnsi="Times New Roman" w:cs="Times New Roman"/>
        </w:rPr>
      </w:pPr>
    </w:p>
    <w:p w:rsidR="00B10DBF" w:rsidRDefault="00B10DBF" w:rsidP="001939D7">
      <w:pPr>
        <w:rPr>
          <w:rFonts w:ascii="Times New Roman" w:hAnsi="Times New Roman" w:cs="Times New Roman"/>
        </w:rPr>
        <w:sectPr w:rsidR="00B10DBF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DBF" w:rsidRDefault="00B10DBF" w:rsidP="007E122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甘肃省</w:t>
      </w: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十二五</w:t>
      </w: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第五批拟核准风电项目计划表</w:t>
      </w:r>
    </w:p>
    <w:tbl>
      <w:tblPr>
        <w:tblW w:w="14174" w:type="dxa"/>
        <w:tblInd w:w="-106" w:type="dxa"/>
        <w:tblLayout w:type="fixed"/>
        <w:tblLook w:val="00A0"/>
      </w:tblPr>
      <w:tblGrid>
        <w:gridCol w:w="1242"/>
        <w:gridCol w:w="3118"/>
        <w:gridCol w:w="1417"/>
        <w:gridCol w:w="2554"/>
        <w:gridCol w:w="1704"/>
        <w:gridCol w:w="1559"/>
        <w:gridCol w:w="1559"/>
        <w:gridCol w:w="1021"/>
      </w:tblGrid>
      <w:tr w:rsidR="00B10DBF">
        <w:trPr>
          <w:trHeight w:val="680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航天万源武威天祝松山滩风电基地第一风电场项目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天祝航天万源新能源发展有限公司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武威市天祝县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松山滩基地</w:t>
            </w: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甘肃水勘院武威古浪松山滩风电基地第二风电场项目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甘肃省水利水电勘测设计研究院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武威市古浪县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松山滩基地</w:t>
            </w: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pStyle w:val="CommentTex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航天万源武威天祝松山滩风电基地第三风电场项目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天祝航天万源新能源发展有限公司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武威市天祝县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松山滩基地</w:t>
            </w: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中电投白银景泰红山风电场二期项目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甘肃黄河水电开发有限责任公司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白银市景泰县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华电新能源白银靖远五合贾寨柯风电场二期项目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华电新能源发展有限公司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中节能白银靖远靖安风电场项目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中节能（甘肃）风力发电有限公司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B30DA5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0DA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Pr="00B30DA5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30DA5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甘肃靖远航天白银靖远五合风电场二期项目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华电新能源发展有限公司、北京万源工业有限公司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华润白银会宁西沟塬风电场一期项目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白银市会宁县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恒建能源白银靖远北滩风电场项目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恒建能源环保集团有限公司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华电新能源白银景泰县米家山风电场项目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华电新能源发展有限公司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白银市景泰县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国电白银靖远东升滚子川风电场项目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国电甘肃电力有限公司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京能白银靖远东升小黑山风电场项目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靖远京能新能源有限公司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甘肃金风白银景泰五佛低风速试验项目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甘肃金风风电设备制造有限公司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白银市景泰县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天源风电天水张家川风电场二期项目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张家川天源风电有限公司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天水市</w:t>
            </w:r>
          </w:p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张家川县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汇能风电天水甘谷古坡风电场二期项目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甘谷汇能风电有限公司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天水市甘谷县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汇能天水秦州杨家寺风电场项目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天水汇能风电有限公司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天水市秦州区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华电福新天水武山太皇山风电场项目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华电福新能源股份有限公司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天水市武山县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三峡天水清水白驼镇风电场项目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天水市清水县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华电新能源庆阳环县毛井风电场二期项目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华电新能源发展有限公司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庆阳市环县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华润庆阳华池紫坊畔风电场一期项目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庆阳市华池县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龙源庆阳环县芦家湾风电场项目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甘肃龙源风力发电有限公司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庆阳市环县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平山湖风力发电张掖甘州平山湖风电场二期项目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张掖平山湖风力发电有限公司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张掖市甘州区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甘电投辰旭张掖高台盐池滩风电场项目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甘肃电投辰旭投资开发有限责任公司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张掖市高台县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天恒新能源张掖临泽北滩风电场项目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临泽县天恒新能源有限责任公司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张掖市临泽县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融信风电公司平凉静宁四河乡风电场一期项目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静宁县融信风电有限公司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平凉市静宁县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三峡平凉庄浪桃木山风电场项目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平凉市庄浪县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龙江风能陇南武都千坝风电场一期项目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陇南龙江风能开发有限公司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陇南市武都区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176</w:t>
            </w:r>
          </w:p>
        </w:tc>
      </w:tr>
      <w:tr w:rsidR="00B10DB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12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BF" w:rsidRDefault="00B10DBF" w:rsidP="006E16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1600-1850</w:t>
            </w:r>
          </w:p>
        </w:tc>
      </w:tr>
    </w:tbl>
    <w:p w:rsidR="00B10DBF" w:rsidRDefault="00B10DBF" w:rsidP="00671B51">
      <w:pPr>
        <w:rPr>
          <w:rFonts w:cs="Times New Roman"/>
        </w:rPr>
      </w:pPr>
    </w:p>
    <w:sectPr w:rsidR="00B10DBF" w:rsidSect="000D73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DBF" w:rsidRDefault="00B10DBF" w:rsidP="001939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10DBF" w:rsidRDefault="00B10DBF" w:rsidP="001939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DBF" w:rsidRDefault="00B10DBF" w:rsidP="001939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10DBF" w:rsidRDefault="00B10DBF" w:rsidP="001939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BF" w:rsidRDefault="00B10DBF" w:rsidP="000D73C5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9D7"/>
    <w:rsid w:val="000123E0"/>
    <w:rsid w:val="00013CF4"/>
    <w:rsid w:val="00016F53"/>
    <w:rsid w:val="00042177"/>
    <w:rsid w:val="0006219E"/>
    <w:rsid w:val="00077291"/>
    <w:rsid w:val="0008760E"/>
    <w:rsid w:val="000976D1"/>
    <w:rsid w:val="000C4DDB"/>
    <w:rsid w:val="000C51FA"/>
    <w:rsid w:val="000D73C5"/>
    <w:rsid w:val="000F1FF8"/>
    <w:rsid w:val="00112008"/>
    <w:rsid w:val="0012037F"/>
    <w:rsid w:val="00121CA1"/>
    <w:rsid w:val="001341C8"/>
    <w:rsid w:val="001433D5"/>
    <w:rsid w:val="00147BEB"/>
    <w:rsid w:val="00165DEE"/>
    <w:rsid w:val="00167970"/>
    <w:rsid w:val="0017381C"/>
    <w:rsid w:val="001939D7"/>
    <w:rsid w:val="001A3F0E"/>
    <w:rsid w:val="001B31AD"/>
    <w:rsid w:val="001D00D3"/>
    <w:rsid w:val="001E4BAC"/>
    <w:rsid w:val="00200066"/>
    <w:rsid w:val="00230FE8"/>
    <w:rsid w:val="002405E6"/>
    <w:rsid w:val="00263BE1"/>
    <w:rsid w:val="002756B3"/>
    <w:rsid w:val="00284264"/>
    <w:rsid w:val="002A338B"/>
    <w:rsid w:val="002B28CD"/>
    <w:rsid w:val="002D62AE"/>
    <w:rsid w:val="002E10C1"/>
    <w:rsid w:val="002E3665"/>
    <w:rsid w:val="002F1BAE"/>
    <w:rsid w:val="002F5BA2"/>
    <w:rsid w:val="003141C1"/>
    <w:rsid w:val="00325677"/>
    <w:rsid w:val="00336D1E"/>
    <w:rsid w:val="003640FE"/>
    <w:rsid w:val="003654A6"/>
    <w:rsid w:val="00377655"/>
    <w:rsid w:val="00386E4D"/>
    <w:rsid w:val="003940BD"/>
    <w:rsid w:val="003A58B8"/>
    <w:rsid w:val="003E4279"/>
    <w:rsid w:val="003F4B36"/>
    <w:rsid w:val="003F707A"/>
    <w:rsid w:val="00403B28"/>
    <w:rsid w:val="00417BD0"/>
    <w:rsid w:val="00425602"/>
    <w:rsid w:val="00427536"/>
    <w:rsid w:val="00435E63"/>
    <w:rsid w:val="00443234"/>
    <w:rsid w:val="00447EE0"/>
    <w:rsid w:val="00464C33"/>
    <w:rsid w:val="00484456"/>
    <w:rsid w:val="004858D1"/>
    <w:rsid w:val="004866BF"/>
    <w:rsid w:val="00487857"/>
    <w:rsid w:val="004954D5"/>
    <w:rsid w:val="00495CDD"/>
    <w:rsid w:val="004B04CA"/>
    <w:rsid w:val="004C680C"/>
    <w:rsid w:val="00535B9B"/>
    <w:rsid w:val="00547BFC"/>
    <w:rsid w:val="00565193"/>
    <w:rsid w:val="00565D28"/>
    <w:rsid w:val="00566B86"/>
    <w:rsid w:val="00585380"/>
    <w:rsid w:val="00591170"/>
    <w:rsid w:val="00597C33"/>
    <w:rsid w:val="005B0037"/>
    <w:rsid w:val="005D0F8E"/>
    <w:rsid w:val="005D64B6"/>
    <w:rsid w:val="00616209"/>
    <w:rsid w:val="00616E8D"/>
    <w:rsid w:val="0062432D"/>
    <w:rsid w:val="00671B51"/>
    <w:rsid w:val="006758D9"/>
    <w:rsid w:val="00694110"/>
    <w:rsid w:val="00697B70"/>
    <w:rsid w:val="006A1BAD"/>
    <w:rsid w:val="006C457F"/>
    <w:rsid w:val="006C4E28"/>
    <w:rsid w:val="006E164E"/>
    <w:rsid w:val="006E548A"/>
    <w:rsid w:val="006E7441"/>
    <w:rsid w:val="006F0DFC"/>
    <w:rsid w:val="00710D39"/>
    <w:rsid w:val="0071445D"/>
    <w:rsid w:val="007441D5"/>
    <w:rsid w:val="0074730A"/>
    <w:rsid w:val="00757832"/>
    <w:rsid w:val="0076511C"/>
    <w:rsid w:val="00770A86"/>
    <w:rsid w:val="007A0634"/>
    <w:rsid w:val="007A7D81"/>
    <w:rsid w:val="007B25A0"/>
    <w:rsid w:val="007B6BA2"/>
    <w:rsid w:val="007E1220"/>
    <w:rsid w:val="007E5D91"/>
    <w:rsid w:val="0080729C"/>
    <w:rsid w:val="00830C2D"/>
    <w:rsid w:val="008420E2"/>
    <w:rsid w:val="008C68B9"/>
    <w:rsid w:val="008D45B2"/>
    <w:rsid w:val="008D6542"/>
    <w:rsid w:val="008E122A"/>
    <w:rsid w:val="008E1C40"/>
    <w:rsid w:val="008E3512"/>
    <w:rsid w:val="008E4387"/>
    <w:rsid w:val="008F09F8"/>
    <w:rsid w:val="00902C2E"/>
    <w:rsid w:val="00910D85"/>
    <w:rsid w:val="009140C4"/>
    <w:rsid w:val="00921A8D"/>
    <w:rsid w:val="00923889"/>
    <w:rsid w:val="00931F37"/>
    <w:rsid w:val="00936385"/>
    <w:rsid w:val="0095701B"/>
    <w:rsid w:val="009710F6"/>
    <w:rsid w:val="0097256C"/>
    <w:rsid w:val="00974E08"/>
    <w:rsid w:val="00980E88"/>
    <w:rsid w:val="00981893"/>
    <w:rsid w:val="00993C24"/>
    <w:rsid w:val="009A405D"/>
    <w:rsid w:val="009A47B1"/>
    <w:rsid w:val="009A7AB2"/>
    <w:rsid w:val="009D1407"/>
    <w:rsid w:val="009F5A43"/>
    <w:rsid w:val="00A02D9D"/>
    <w:rsid w:val="00A13A81"/>
    <w:rsid w:val="00A5396C"/>
    <w:rsid w:val="00A61833"/>
    <w:rsid w:val="00A627A0"/>
    <w:rsid w:val="00A82F6C"/>
    <w:rsid w:val="00A9002C"/>
    <w:rsid w:val="00AA28FE"/>
    <w:rsid w:val="00AC05B6"/>
    <w:rsid w:val="00AE4A07"/>
    <w:rsid w:val="00AF46A5"/>
    <w:rsid w:val="00B0189F"/>
    <w:rsid w:val="00B10DBF"/>
    <w:rsid w:val="00B30DA5"/>
    <w:rsid w:val="00B32684"/>
    <w:rsid w:val="00B41DC6"/>
    <w:rsid w:val="00B43E6E"/>
    <w:rsid w:val="00B4662E"/>
    <w:rsid w:val="00B47FD7"/>
    <w:rsid w:val="00B747A0"/>
    <w:rsid w:val="00B876FC"/>
    <w:rsid w:val="00B9513D"/>
    <w:rsid w:val="00B97C86"/>
    <w:rsid w:val="00BA3A6E"/>
    <w:rsid w:val="00BF7344"/>
    <w:rsid w:val="00C05489"/>
    <w:rsid w:val="00C1607C"/>
    <w:rsid w:val="00C3288F"/>
    <w:rsid w:val="00C37D8E"/>
    <w:rsid w:val="00C43929"/>
    <w:rsid w:val="00CA0EA4"/>
    <w:rsid w:val="00CA1865"/>
    <w:rsid w:val="00CA555D"/>
    <w:rsid w:val="00CC205D"/>
    <w:rsid w:val="00CC471B"/>
    <w:rsid w:val="00CF7A38"/>
    <w:rsid w:val="00D14305"/>
    <w:rsid w:val="00D2428F"/>
    <w:rsid w:val="00D32901"/>
    <w:rsid w:val="00D32D6E"/>
    <w:rsid w:val="00D36455"/>
    <w:rsid w:val="00D5068F"/>
    <w:rsid w:val="00D85E8C"/>
    <w:rsid w:val="00D90480"/>
    <w:rsid w:val="00E631C7"/>
    <w:rsid w:val="00E67DDE"/>
    <w:rsid w:val="00E77C28"/>
    <w:rsid w:val="00E87F0E"/>
    <w:rsid w:val="00EB3FAF"/>
    <w:rsid w:val="00EC282A"/>
    <w:rsid w:val="00EE5EE5"/>
    <w:rsid w:val="00EF05DB"/>
    <w:rsid w:val="00F55EC4"/>
    <w:rsid w:val="00F64C27"/>
    <w:rsid w:val="00F71904"/>
    <w:rsid w:val="00F76A82"/>
    <w:rsid w:val="00FB5469"/>
    <w:rsid w:val="00FE30C8"/>
    <w:rsid w:val="00FF43E1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D7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9D7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39D7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19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9D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3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39D7"/>
    <w:rPr>
      <w:sz w:val="18"/>
      <w:szCs w:val="18"/>
    </w:rPr>
  </w:style>
  <w:style w:type="table" w:styleId="TableGrid">
    <w:name w:val="Table Grid"/>
    <w:basedOn w:val="TableNormal"/>
    <w:uiPriority w:val="99"/>
    <w:rsid w:val="001939D7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1939D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1939D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939D7"/>
    <w:rPr>
      <w:rFonts w:ascii="Calibri" w:eastAsia="宋体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3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39D7"/>
    <w:rPr>
      <w:b/>
      <w:bCs/>
    </w:rPr>
  </w:style>
  <w:style w:type="paragraph" w:styleId="Revision">
    <w:name w:val="Revision"/>
    <w:hidden/>
    <w:uiPriority w:val="99"/>
    <w:semiHidden/>
    <w:rsid w:val="001939D7"/>
    <w:rPr>
      <w:rFonts w:cs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1939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9D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66</Pages>
  <Words>5319</Words>
  <Characters>30323</Characters>
  <Application>Microsoft Office Outlook</Application>
  <DocSecurity>0</DocSecurity>
  <Lines>0</Lines>
  <Paragraphs>0</Paragraphs>
  <ScaleCrop>false</ScaleCrop>
  <Company>HYDROChina Croporation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 </dc:title>
  <dc:subject/>
  <dc:creator>王有春</dc:creator>
  <cp:keywords/>
  <dc:description/>
  <cp:lastModifiedBy>雨林木风</cp:lastModifiedBy>
  <cp:revision>2</cp:revision>
  <cp:lastPrinted>2015-04-27T06:46:00Z</cp:lastPrinted>
  <dcterms:created xsi:type="dcterms:W3CDTF">2015-04-30T03:07:00Z</dcterms:created>
  <dcterms:modified xsi:type="dcterms:W3CDTF">2015-04-30T03:07:00Z</dcterms:modified>
</cp:coreProperties>
</file>